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0DA8" w:rsidRDefault="004A0DA8"/>
    <w:tbl>
      <w:tblPr>
        <w:tblW w:w="9870" w:type="dxa"/>
        <w:jc w:val="center"/>
        <w:tblInd w:w="-3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69"/>
        <w:gridCol w:w="1269"/>
        <w:gridCol w:w="1216"/>
        <w:gridCol w:w="1323"/>
        <w:gridCol w:w="3693"/>
      </w:tblGrid>
      <w:tr w:rsidRPr="0036475C" w:rsidR="0036475C" w:rsidTr="00F73B07">
        <w:trPr>
          <w:trHeight w:val="276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noWrap/>
            <w:vAlign w:val="center"/>
          </w:tcPr>
          <w:p w:rsidRPr="0036475C"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24"/>
                <w:lang w:eastAsia="cs-CZ"/>
              </w:rPr>
            </w:pPr>
            <w:r w:rsidRPr="0094093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940938">
              <w:rPr>
                <w:rStyle w:val="Znakapoznpodarou"/>
                <w:rFonts w:eastAsia="Times New Roman"/>
                <w:b/>
                <w:bCs/>
                <w:sz w:val="24"/>
                <w:lang w:eastAsia="cs-CZ"/>
              </w:rPr>
              <w:footnoteReference w:id="1"/>
            </w: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vAlign w:val="center"/>
          </w:tcPr>
          <w:p w:rsidRPr="00F64D03" w:rsidR="0036475C" w:rsidP="00940938" w:rsidRDefault="0036475C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F64D03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Pr="0036475C" w:rsidR="0036475C" w:rsidTr="00F73B07">
        <w:trPr>
          <w:trHeight w:val="279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vAlign w:val="center"/>
          </w:tcPr>
          <w:p w:rsidRPr="0018019A" w:rsidR="0036475C" w:rsidP="00940938" w:rsidRDefault="00F264EA">
            <w:pPr>
              <w:keepNext/>
              <w:autoSpaceDE w:val="false"/>
              <w:autoSpaceDN w:val="false"/>
              <w:adjustRightInd w:val="false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8019A">
              <w:rPr>
                <w:rFonts w:cs="Arial"/>
                <w:bCs/>
                <w:color w:val="000000"/>
                <w:sz w:val="20"/>
                <w:szCs w:val="20"/>
              </w:rPr>
              <w:t>Podlimitní v</w:t>
            </w:r>
            <w:r w:rsidRPr="0018019A" w:rsidR="003D6F6D">
              <w:rPr>
                <w:rFonts w:cs="Arial"/>
                <w:bCs/>
                <w:color w:val="000000"/>
                <w:sz w:val="20"/>
                <w:szCs w:val="20"/>
              </w:rPr>
              <w:t>eřejná zakázka na služby zadávaná ve zjednodušeném podlimitním řízení dle § 38 zákona</w:t>
            </w:r>
            <w:r w:rsidRPr="0018019A" w:rsidR="00CD0FB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18019A" w:rsidR="003D6F6D">
              <w:rPr>
                <w:rFonts w:cs="Arial"/>
                <w:bCs/>
                <w:color w:val="000000"/>
                <w:sz w:val="20"/>
                <w:szCs w:val="20"/>
              </w:rPr>
              <w:t>č. 137/2006 Sb., o veřejných zakázkách, ve znění pozdějších předpisů</w:t>
            </w:r>
            <w:r w:rsidRPr="0018019A" w:rsidR="003D6F6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financovaná z Operačního programu Lidské zdroje a zaměstnanost.</w:t>
            </w:r>
          </w:p>
        </w:tc>
      </w:tr>
      <w:tr w:rsidRPr="0036475C" w:rsidR="0036475C" w:rsidTr="00F73B07">
        <w:trPr>
          <w:trHeight w:val="50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940938" w:rsidR="0036475C" w:rsidP="00940938" w:rsidRDefault="0036475C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494A5D">
        <w:trPr>
          <w:trHeight w:val="283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Pr="0018019A" w:rsidR="0036475C" w:rsidP="00494A5D" w:rsidRDefault="00F64D03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Název veřejné </w:t>
            </w:r>
            <w:r w:rsidRPr="0018019A" w:rsid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>zakázky:</w:t>
            </w:r>
          </w:p>
        </w:tc>
        <w:tc>
          <w:tcPr>
            <w:tcW w:w="7501" w:type="dxa"/>
            <w:gridSpan w:val="4"/>
            <w:vMerge w:val="restart"/>
            <w:shd w:val="clear" w:color="auto" w:fill="auto"/>
            <w:vAlign w:val="center"/>
          </w:tcPr>
          <w:p w:rsidRPr="0018019A" w:rsidR="0036475C" w:rsidP="00494A5D" w:rsidRDefault="00C41F62">
            <w:pPr>
              <w:spacing w:after="480"/>
              <w:jc w:val="center"/>
              <w:rPr>
                <w:rFonts w:cs="Arial" w:eastAsiaTheme="minorHAnsi"/>
                <w:b/>
                <w:sz w:val="20"/>
                <w:szCs w:val="20"/>
              </w:rPr>
            </w:pPr>
            <w:r w:rsidRPr="0018019A">
              <w:rPr>
                <w:rFonts w:cs="Arial"/>
                <w:b/>
                <w:i/>
                <w:sz w:val="20"/>
                <w:szCs w:val="20"/>
              </w:rPr>
              <w:t>„</w:t>
            </w:r>
            <w:r w:rsidRPr="0018019A" w:rsidR="00E35334">
              <w:rPr>
                <w:rFonts w:cs="Arial" w:eastAsiaTheme="minorHAnsi"/>
                <w:b/>
                <w:sz w:val="20"/>
                <w:szCs w:val="20"/>
              </w:rPr>
              <w:t>Realizace kurzů obchodních a jiných dovedností, rovných příležitostí žen a mužů, odborného jazykového vzdělávání, ERP systému, CAD/CAM systémů, odborných dovedností v oboru topné techniky a systémů kvality a svařování“.</w:t>
            </w:r>
          </w:p>
        </w:tc>
      </w:tr>
      <w:tr w:rsidRPr="0036475C" w:rsidR="0036475C" w:rsidTr="00FA4361">
        <w:trPr>
          <w:trHeight w:val="1207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7501" w:type="dxa"/>
            <w:gridSpan w:val="4"/>
            <w:vMerge/>
            <w:vAlign w:val="center"/>
          </w:tcPr>
          <w:p w:rsidRPr="00940938" w:rsidR="0036475C" w:rsidP="0036475C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36475C" w:rsidTr="00F73B07">
        <w:trPr>
          <w:trHeight w:val="359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6C6CA5" w:rsidR="0036475C" w:rsidP="0036475C" w:rsidRDefault="006C6CA5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6C6CA5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Z</w:t>
            </w:r>
            <w:r w:rsidRPr="006C6CA5" w:rsidR="0036475C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ákladní identifikační údaje</w:t>
            </w:r>
          </w:p>
        </w:tc>
      </w:tr>
      <w:tr w:rsidRPr="0036475C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6C6CA5" w:rsidR="0036475C" w:rsidP="00940938" w:rsidRDefault="0036475C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6C6CA5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6C6CA5" w:rsidR="0036475C" w:rsidP="006C6CA5" w:rsidRDefault="0036475C">
            <w:pPr>
              <w:rPr>
                <w:rFonts w:eastAsia="Times New Roman" w:cs="Arial"/>
                <w:bCs/>
                <w:sz w:val="22"/>
                <w:szCs w:val="22"/>
                <w:lang w:eastAsia="cs-CZ"/>
              </w:rPr>
            </w:pPr>
            <w:r w:rsidRPr="006C6CA5">
              <w:rPr>
                <w:rFonts w:eastAsia="Times New Roman" w:cs="Arial"/>
                <w:bCs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6C6CA5" w:rsidR="0036475C" w:rsidP="0036475C" w:rsidRDefault="00E35334">
            <w:pPr>
              <w:jc w:val="both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 w:rsidRPr="006C6CA5">
              <w:rPr>
                <w:rFonts w:eastAsia="Times New Roman" w:cs="Arial"/>
                <w:b/>
                <w:sz w:val="22"/>
                <w:szCs w:val="22"/>
                <w:lang w:eastAsia="cs-CZ"/>
              </w:rPr>
              <w:t>FRIGERA METAL, a.s.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6C6CA5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Sídlo/místo podnikání</w:t>
            </w:r>
            <w:r w:rsidRPr="0018019A" w:rsidR="0036475C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6C6CA5">
            <w:pPr>
              <w:spacing w:after="120"/>
              <w:rPr>
                <w:rFonts w:cs="Arial"/>
                <w:sz w:val="20"/>
                <w:szCs w:val="20"/>
              </w:rPr>
            </w:pPr>
            <w:r w:rsidRPr="0018019A">
              <w:rPr>
                <w:rFonts w:cs="Arial"/>
                <w:sz w:val="20"/>
                <w:szCs w:val="20"/>
              </w:rPr>
              <w:t xml:space="preserve">Sídlo: </w:t>
            </w:r>
            <w:r w:rsidRPr="0018019A" w:rsidR="00E35334">
              <w:rPr>
                <w:rFonts w:cs="Arial"/>
                <w:sz w:val="20"/>
                <w:szCs w:val="20"/>
              </w:rPr>
              <w:t>Mostecká 47/16, 118 00 Praha 1</w:t>
            </w:r>
          </w:p>
          <w:p w:rsidRPr="0018019A" w:rsidR="00E35334" w:rsidP="006C6CA5" w:rsidRDefault="006C6CA5">
            <w:pPr>
              <w:spacing w:after="120"/>
              <w:rPr>
                <w:rFonts w:cs="Arial"/>
                <w:sz w:val="20"/>
                <w:szCs w:val="20"/>
              </w:rPr>
            </w:pPr>
            <w:r w:rsidRPr="0018019A">
              <w:rPr>
                <w:rFonts w:cs="Arial"/>
                <w:sz w:val="20"/>
                <w:szCs w:val="20"/>
              </w:rPr>
              <w:t xml:space="preserve">Místo: </w:t>
            </w:r>
            <w:r w:rsidRPr="0018019A" w:rsidR="00E35334">
              <w:rPr>
                <w:rFonts w:cs="Arial"/>
                <w:sz w:val="20"/>
                <w:szCs w:val="20"/>
              </w:rPr>
              <w:t>Zengrova 110, 280 02 Kolín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6C6CA5" w:rsidRDefault="00D22E12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E35334">
            <w:pPr>
              <w:spacing w:after="120"/>
              <w:rPr>
                <w:rFonts w:cs="Arial"/>
                <w:sz w:val="20"/>
                <w:szCs w:val="20"/>
              </w:rPr>
            </w:pPr>
            <w:r w:rsidRPr="0018019A">
              <w:rPr>
                <w:rFonts w:cs="Arial"/>
                <w:sz w:val="20"/>
                <w:szCs w:val="20"/>
              </w:rPr>
              <w:t>25767101</w:t>
            </w:r>
          </w:p>
        </w:tc>
      </w:tr>
      <w:tr w:rsidRPr="0036475C" w:rsidR="00D22E12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Pr="0018019A" w:rsidR="00D22E12" w:rsidP="006C6CA5" w:rsidRDefault="00D22E12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D22E12" w:rsidP="006C6CA5" w:rsidRDefault="006C6CA5">
            <w:pPr>
              <w:spacing w:after="120"/>
              <w:rPr>
                <w:rFonts w:cs="Arial"/>
                <w:sz w:val="20"/>
                <w:szCs w:val="20"/>
              </w:rPr>
            </w:pPr>
            <w:r w:rsidRPr="0018019A">
              <w:rPr>
                <w:rFonts w:cs="Arial"/>
                <w:sz w:val="20"/>
                <w:szCs w:val="20"/>
              </w:rPr>
              <w:t xml:space="preserve">CZ </w:t>
            </w:r>
            <w:r w:rsidRPr="0018019A" w:rsidR="00E35334">
              <w:rPr>
                <w:rFonts w:cs="Arial"/>
                <w:sz w:val="20"/>
                <w:szCs w:val="20"/>
              </w:rPr>
              <w:t>25767101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Pr="0018019A" w:rsidR="0036475C" w:rsidP="006C6CA5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E35334">
            <w:pPr>
              <w:spacing w:after="120"/>
              <w:rPr>
                <w:rFonts w:cs="Arial"/>
                <w:sz w:val="20"/>
                <w:szCs w:val="20"/>
              </w:rPr>
            </w:pPr>
            <w:r w:rsidRPr="0018019A">
              <w:rPr>
                <w:rFonts w:cs="Arial"/>
                <w:sz w:val="20"/>
                <w:szCs w:val="20"/>
              </w:rPr>
              <w:t>Mgr. Josef Tomáš, statutární zástupce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Pr="0018019A" w:rsidR="0036475C" w:rsidP="006C6CA5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E35334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019A">
              <w:rPr>
                <w:rFonts w:cs="Arial"/>
                <w:sz w:val="20"/>
                <w:szCs w:val="20"/>
              </w:rPr>
              <w:t>Radka Hrochová, projektová</w:t>
            </w:r>
            <w:r w:rsidRPr="0018019A" w:rsidR="001C6990">
              <w:rPr>
                <w:rFonts w:cs="Arial"/>
                <w:sz w:val="20"/>
                <w:szCs w:val="20"/>
              </w:rPr>
              <w:t xml:space="preserve"> manažer</w:t>
            </w:r>
            <w:r w:rsidRPr="0018019A">
              <w:rPr>
                <w:rFonts w:cs="Arial"/>
                <w:sz w:val="20"/>
                <w:szCs w:val="20"/>
              </w:rPr>
              <w:t>ka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Pr="0018019A" w:rsidR="0036475C" w:rsidP="006C6CA5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E35334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019A">
              <w:rPr>
                <w:rFonts w:cs="Arial"/>
                <w:sz w:val="20"/>
                <w:szCs w:val="20"/>
              </w:rPr>
              <w:t>420 725 037 353</w:t>
            </w:r>
          </w:p>
        </w:tc>
      </w:tr>
      <w:tr w:rsidRPr="0036475C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Pr="0018019A" w:rsidR="0036475C" w:rsidP="006C6CA5" w:rsidRDefault="0036475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bookmarkStart w:name="__RefHeading__5_2138858144" w:id="0"/>
        <w:bookmarkEnd w:id="0"/>
        <w:tc>
          <w:tcPr>
            <w:tcW w:w="5016" w:type="dxa"/>
            <w:gridSpan w:val="2"/>
            <w:shd w:val="clear" w:color="auto" w:fill="auto"/>
            <w:vAlign w:val="center"/>
          </w:tcPr>
          <w:p w:rsidRPr="0018019A" w:rsidR="0036475C" w:rsidP="006C6CA5" w:rsidRDefault="00E35334">
            <w:pPr>
              <w:rPr>
                <w:rFonts w:cs="Arial"/>
                <w:sz w:val="20"/>
                <w:szCs w:val="20"/>
                <w:lang w:eastAsia="cs-CZ"/>
              </w:rPr>
            </w:pPr>
            <w:r w:rsidRPr="0018019A">
              <w:fldChar w:fldCharType="begin"/>
            </w:r>
            <w:r w:rsidRPr="0018019A">
              <w:rPr>
                <w:rFonts w:cs="Arial"/>
                <w:sz w:val="20"/>
                <w:szCs w:val="20"/>
              </w:rPr>
              <w:instrText xml:space="preserve"> HYPERLINK "mailto:radka.hrochova@frigerametal.cz" </w:instrText>
            </w:r>
            <w:r w:rsidRPr="0018019A">
              <w:fldChar w:fldCharType="separate"/>
            </w:r>
            <w:r w:rsidRPr="0018019A">
              <w:rPr>
                <w:rStyle w:val="Hypertextovodkaz"/>
                <w:rFonts w:cs="Arial"/>
                <w:sz w:val="20"/>
                <w:szCs w:val="20"/>
              </w:rPr>
              <w:t>radka.hrochova@frigerametal.cz</w:t>
            </w:r>
            <w:r w:rsidRPr="0018019A">
              <w:rPr>
                <w:rStyle w:val="Hypertextovodkaz"/>
                <w:rFonts w:cs="Arial"/>
                <w:sz w:val="20"/>
                <w:szCs w:val="20"/>
              </w:rPr>
              <w:fldChar w:fldCharType="end"/>
            </w:r>
          </w:p>
        </w:tc>
      </w:tr>
      <w:tr w:rsidRPr="0018019A" w:rsidR="0036475C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18019A" w:rsidR="0036475C" w:rsidP="007314BA" w:rsidRDefault="0036475C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D22E12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D22E12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D22E12" w:rsidP="0036475C" w:rsidRDefault="00D22E12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D22E12" w:rsidP="0036475C" w:rsidRDefault="00D22E12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Osoba oprávněná jednat jménem či za uchazeče: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D22E12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Tel</w:t>
            </w:r>
            <w:r w:rsidRPr="0018019A" w:rsidR="00D22E1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efon: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36475C" w:rsidTr="006C6CA5">
        <w:trPr>
          <w:trHeight w:val="283"/>
          <w:jc w:val="center"/>
        </w:trPr>
        <w:tc>
          <w:tcPr>
            <w:tcW w:w="4854" w:type="dxa"/>
            <w:gridSpan w:val="3"/>
            <w:shd w:val="clear" w:color="auto" w:fill="auto"/>
            <w:noWrap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940938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18019A" w:rsidR="00940938" w:rsidP="00940938" w:rsidRDefault="00940938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Specifikace části zakázky</w:t>
            </w:r>
          </w:p>
        </w:tc>
      </w:tr>
      <w:tr w:rsidRPr="0018019A" w:rsidR="00940938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940938" w:rsidP="00940938" w:rsidRDefault="00940938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Název části zakázky, ke které se nabídka vztahuje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940938" w:rsidP="00940938" w:rsidRDefault="00940938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5D001E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5D001E" w:rsidP="005D001E" w:rsidRDefault="005A4FD9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Oblast 1) Obchodní dovednosti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5D001E" w:rsidP="00940938" w:rsidRDefault="005D001E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5D001E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5D001E" w:rsidP="005D001E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Oblast 2)</w:t>
            </w:r>
            <w:r w:rsidRPr="0018019A" w:rsidR="005A4FD9">
              <w:rPr>
                <w:rFonts w:cs="Arial"/>
                <w:sz w:val="20"/>
                <w:szCs w:val="20"/>
              </w:rPr>
              <w:t xml:space="preserve">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Rovné příležitosti žen a mužů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5D001E" w:rsidP="00940938" w:rsidRDefault="005D001E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5D001E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5D001E" w:rsidP="005D001E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Oblast 3)</w:t>
            </w:r>
            <w:r w:rsidRPr="0018019A" w:rsidR="005A4FD9">
              <w:rPr>
                <w:rFonts w:cs="Arial"/>
                <w:sz w:val="20"/>
                <w:szCs w:val="20"/>
              </w:rPr>
              <w:t xml:space="preserve">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Jazykové dovednost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5D001E" w:rsidP="00940938" w:rsidRDefault="005D001E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5D001E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5D001E" w:rsidP="00940938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Oblast 4)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Vzdělávání v IT: ERP a jeho efektivní využití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5D001E" w:rsidP="00940938" w:rsidRDefault="005D001E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5D001E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5D001E" w:rsidP="00940938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Oblast 5)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Vzdělávání v IT: CAD/CAM systémy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5D001E" w:rsidP="00940938" w:rsidRDefault="005D001E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E35334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E35334" w:rsidP="005D001E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Oblast 6)</w:t>
            </w:r>
            <w:r w:rsidRPr="0018019A" w:rsidR="005A4FD9">
              <w:rPr>
                <w:rFonts w:cs="Arial"/>
                <w:sz w:val="20"/>
                <w:szCs w:val="20"/>
              </w:rPr>
              <w:t xml:space="preserve">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Vzdělávání v oblasti TZP (Vytápění)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E35334" w:rsidP="00940938" w:rsidRDefault="00E35334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E35334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E35334" w:rsidP="005D001E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Oblast 7)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Odborné vzdělávání pro systém kvality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E35334" w:rsidP="00940938" w:rsidRDefault="00E35334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E35334" w:rsidTr="006C6CA5">
        <w:trPr>
          <w:trHeight w:val="242"/>
          <w:jc w:val="center"/>
        </w:trPr>
        <w:tc>
          <w:tcPr>
            <w:tcW w:w="4854" w:type="dxa"/>
            <w:gridSpan w:val="3"/>
            <w:shd w:val="clear" w:color="auto" w:fill="FFFFFF" w:themeFill="background1"/>
            <w:noWrap/>
            <w:vAlign w:val="center"/>
          </w:tcPr>
          <w:p w:rsidRPr="0018019A" w:rsidR="00E35334" w:rsidP="005D001E" w:rsidRDefault="00E35334">
            <w:pPr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18019A">
              <w:rPr>
                <w:rFonts w:eastAsia="Times New Roman" w:cs="Arial"/>
                <w:bCs/>
                <w:sz w:val="20"/>
                <w:szCs w:val="20"/>
                <w:lang w:eastAsia="cs-CZ"/>
              </w:rPr>
              <w:t>Oblast 8)</w:t>
            </w:r>
            <w:r w:rsidRPr="0018019A" w:rsidR="005A4FD9">
              <w:rPr>
                <w:rFonts w:cs="Arial"/>
                <w:sz w:val="20"/>
                <w:szCs w:val="20"/>
              </w:rPr>
              <w:t xml:space="preserve"> </w:t>
            </w:r>
            <w:r w:rsidRPr="0018019A" w:rsidR="005A4FD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Zvyšování kvalifikace v oblasti svařování</w:t>
            </w:r>
          </w:p>
        </w:tc>
        <w:tc>
          <w:tcPr>
            <w:tcW w:w="5016" w:type="dxa"/>
            <w:gridSpan w:val="2"/>
            <w:shd w:val="clear" w:color="auto" w:fill="FFFFCC"/>
            <w:vAlign w:val="center"/>
          </w:tcPr>
          <w:p w:rsidRPr="0018019A" w:rsidR="00E35334" w:rsidP="00940938" w:rsidRDefault="00E35334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18019A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18019A" w:rsidR="0036475C" w:rsidP="00940938" w:rsidRDefault="002B5DD9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Celková nabídková cena</w:t>
            </w:r>
            <w:r w:rsidRPr="0018019A">
              <w:rPr>
                <w:rStyle w:val="Znakapoznpodarou"/>
                <w:rFonts w:eastAsia="Times New Roman" w:cs="Arial"/>
                <w:b/>
                <w:bCs/>
                <w:sz w:val="22"/>
                <w:szCs w:val="22"/>
                <w:lang w:eastAsia="cs-CZ"/>
              </w:rPr>
              <w:footnoteReference w:id="2"/>
            </w:r>
          </w:p>
        </w:tc>
      </w:tr>
      <w:tr w:rsidRPr="0018019A" w:rsidR="007314BA" w:rsidTr="00F73B07">
        <w:trPr>
          <w:trHeight w:val="34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18019A" w:rsidR="007314BA" w:rsidP="00D643E7" w:rsidRDefault="00940938">
            <w:pPr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sz w:val="22"/>
                <w:szCs w:val="22"/>
                <w:lang w:eastAsia="cs-CZ"/>
              </w:rPr>
              <w:lastRenderedPageBreak/>
              <w:t>Celková n</w:t>
            </w:r>
            <w:r w:rsidRPr="0018019A" w:rsidR="007314BA">
              <w:rPr>
                <w:rFonts w:eastAsia="Times New Roman" w:cs="Arial"/>
                <w:sz w:val="22"/>
                <w:szCs w:val="22"/>
                <w:lang w:eastAsia="cs-CZ"/>
              </w:rPr>
              <w:t>abídková cena bez DPH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18019A" w:rsidR="007314BA" w:rsidP="00D257D2" w:rsidRDefault="007314BA">
            <w:pPr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sz w:val="22"/>
                <w:szCs w:val="22"/>
                <w:lang w:eastAsia="cs-CZ"/>
              </w:rPr>
              <w:t xml:space="preserve">Výše DPH v Kč 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Pr="0018019A" w:rsidR="007314BA" w:rsidP="00D643E7" w:rsidRDefault="00940938">
            <w:pPr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sz w:val="22"/>
                <w:szCs w:val="22"/>
                <w:lang w:eastAsia="cs-CZ"/>
              </w:rPr>
              <w:t>Celková n</w:t>
            </w:r>
            <w:r w:rsidRPr="0018019A" w:rsidR="007314BA">
              <w:rPr>
                <w:rFonts w:eastAsia="Times New Roman" w:cs="Arial"/>
                <w:sz w:val="22"/>
                <w:szCs w:val="22"/>
                <w:lang w:eastAsia="cs-CZ"/>
              </w:rPr>
              <w:t>abídková cena vč. DPH</w:t>
            </w:r>
          </w:p>
        </w:tc>
      </w:tr>
      <w:tr w:rsidRPr="0018019A" w:rsidR="007314BA" w:rsidTr="00F73B07">
        <w:trPr>
          <w:trHeight w:val="454"/>
          <w:jc w:val="center"/>
        </w:trPr>
        <w:tc>
          <w:tcPr>
            <w:tcW w:w="3638" w:type="dxa"/>
            <w:gridSpan w:val="2"/>
            <w:shd w:val="clear" w:color="auto" w:fill="FFFFCC"/>
            <w:noWrap/>
            <w:vAlign w:val="center"/>
          </w:tcPr>
          <w:p w:rsidRPr="0018019A" w:rsidR="007314BA" w:rsidP="00940938" w:rsidRDefault="007314BA">
            <w:pPr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18019A" w:rsidR="007314BA" w:rsidP="00940938" w:rsidRDefault="007314BA">
            <w:pPr>
              <w:jc w:val="center"/>
              <w:rPr>
                <w:rFonts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center"/>
          </w:tcPr>
          <w:p w:rsidRPr="0018019A" w:rsidR="007314BA" w:rsidP="00940938" w:rsidRDefault="007314BA">
            <w:pPr>
              <w:jc w:val="center"/>
              <w:rPr>
                <w:rFonts w:cs="Arial"/>
                <w:b/>
                <w:sz w:val="22"/>
                <w:szCs w:val="22"/>
                <w:lang w:eastAsia="cs-CZ"/>
              </w:rPr>
            </w:pPr>
          </w:p>
        </w:tc>
      </w:tr>
      <w:tr w:rsidRPr="0018019A" w:rsidR="007314BA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18019A" w:rsidR="007314BA" w:rsidP="00940938" w:rsidRDefault="007314BA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Pr="0018019A" w:rsidR="0036475C" w:rsidTr="00580B80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18019A" w:rsidR="0036475C" w:rsidP="0036475C" w:rsidRDefault="0036475C">
            <w:pPr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  <w:p w:rsidRPr="0018019A" w:rsidR="0036475C" w:rsidP="00940938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  <w:p w:rsidRPr="0018019A" w:rsidR="00940938" w:rsidP="00940938" w:rsidRDefault="00940938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bottom"/>
          </w:tcPr>
          <w:p w:rsidRPr="0018019A" w:rsidR="0036475C" w:rsidP="00D22E12" w:rsidRDefault="0036475C">
            <w:pPr>
              <w:jc w:val="center"/>
              <w:rPr>
                <w:rFonts w:eastAsia="Times New Roman" w:cs="Arial"/>
                <w:i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Pr="0018019A" w:rsidR="0036475C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Cs/>
                <w:sz w:val="22"/>
                <w:szCs w:val="22"/>
                <w:lang w:eastAsia="cs-CZ"/>
              </w:rPr>
              <w:t>Titul, jméno, příjmení</w:t>
            </w:r>
            <w:r w:rsidRPr="0018019A" w:rsidR="00940938">
              <w:rPr>
                <w:rFonts w:eastAsia="Times New Roman" w:cs="Arial"/>
                <w:bCs/>
                <w:sz w:val="22"/>
                <w:szCs w:val="22"/>
                <w:lang w:eastAsia="cs-CZ"/>
              </w:rPr>
              <w:t>, funkce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18019A" w:rsidR="0036475C" w:rsidP="0036475C" w:rsidRDefault="0036475C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  <w:tr w:rsidRPr="0018019A" w:rsidR="00580B80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18019A" w:rsidR="00580B80" w:rsidP="0036475C" w:rsidRDefault="00580B80">
            <w:pPr>
              <w:rPr>
                <w:rFonts w:eastAsia="Times New Roman" w:cs="Arial"/>
                <w:bCs/>
                <w:sz w:val="22"/>
                <w:szCs w:val="22"/>
                <w:lang w:eastAsia="cs-CZ"/>
              </w:rPr>
            </w:pPr>
            <w:r w:rsidRPr="0018019A">
              <w:rPr>
                <w:rFonts w:eastAsia="Times New Roman" w:cs="Arial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18019A" w:rsidR="00580B80" w:rsidP="0036475C" w:rsidRDefault="00580B80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</w:tc>
      </w:tr>
    </w:tbl>
    <w:p w:rsidRPr="0018019A" w:rsidR="0088204B" w:rsidP="007F45C3" w:rsidRDefault="0088204B">
      <w:pPr>
        <w:rPr>
          <w:rFonts w:cs="Arial"/>
        </w:rPr>
      </w:pPr>
    </w:p>
    <w:sectPr w:rsidRPr="0018019A" w:rsidR="0088204B" w:rsidSect="00F24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964" w:bottom="851" w:left="1701" w:header="0" w:footer="6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3723F" w:rsidP="0088204B" w:rsidRDefault="0043723F">
      <w:r>
        <w:separator/>
      </w:r>
    </w:p>
  </w:endnote>
  <w:endnote w:type="continuationSeparator" w:id="0">
    <w:p w:rsidR="0043723F" w:rsidP="0088204B" w:rsidRDefault="0043723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B0889" w:rsidRDefault="000B088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73B07" w:rsidRDefault="00F73B07">
    <w:pPr>
      <w:pStyle w:val="Zpat"/>
    </w:pPr>
  </w:p>
  <w:p w:rsidR="00F73B07" w:rsidP="00332685" w:rsidRDefault="00F73B07">
    <w:pPr>
      <w:pStyle w:val="Zpat"/>
      <w:jc w:val="center"/>
    </w:pPr>
    <w:r>
      <w:t>„Podporujeme vaši budoucnost.“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B0889" w:rsidRDefault="000B088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3723F" w:rsidP="0088204B" w:rsidRDefault="0043723F">
      <w:r>
        <w:separator/>
      </w:r>
    </w:p>
  </w:footnote>
  <w:footnote w:type="continuationSeparator" w:id="0">
    <w:p w:rsidR="0043723F" w:rsidP="0088204B" w:rsidRDefault="0043723F">
      <w:r>
        <w:continuationSeparator/>
      </w:r>
    </w:p>
  </w:footnote>
  <w:footnote w:id="1">
    <w:p w:rsidRPr="00940938" w:rsidR="00940938" w:rsidRDefault="0094093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40938">
        <w:rPr>
          <w:sz w:val="18"/>
          <w:szCs w:val="18"/>
        </w:rPr>
        <w:t>Uchazeč vyplní pouze žlutě označená pole.</w:t>
      </w:r>
    </w:p>
  </w:footnote>
  <w:footnote w:id="2">
    <w:p w:rsidR="002B5DD9" w:rsidRDefault="002B5DD9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B0889" w:rsidRDefault="000B088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22230" w:rsidP="00CF48A7" w:rsidRDefault="00122230">
    <w:pPr>
      <w:pStyle w:val="Zhlav"/>
      <w:tabs>
        <w:tab w:val="clear" w:pos="8306"/>
        <w:tab w:val="right" w:pos="0"/>
      </w:tabs>
    </w:pPr>
  </w:p>
  <w:p w:rsidR="00CF48A7" w:rsidP="00CF48A7" w:rsidRDefault="00CF48A7">
    <w:pPr>
      <w:pStyle w:val="Zhlav"/>
      <w:tabs>
        <w:tab w:val="clear" w:pos="8306"/>
        <w:tab w:val="right" w:pos="0"/>
      </w:tabs>
    </w:pPr>
  </w:p>
  <w:p w:rsidR="00CF48A7" w:rsidP="00CF48A7" w:rsidRDefault="00CF48A7">
    <w:pPr>
      <w:pStyle w:val="Zhlav"/>
      <w:tabs>
        <w:tab w:val="clear" w:pos="8306"/>
        <w:tab w:val="right" w:pos="0"/>
      </w:tabs>
    </w:pPr>
    <w:r>
      <w:rPr>
        <w:noProof/>
        <w:lang w:eastAsia="cs-CZ"/>
      </w:rPr>
      <w:drawing>
        <wp:inline distT="0" distB="0" distL="0" distR="0">
          <wp:extent cx="5864225" cy="632460"/>
          <wp:effectExtent l="0" t="0" r="317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72F7" w:rsidP="00CF48A7" w:rsidRDefault="00AF72F7">
    <w:pPr>
      <w:pStyle w:val="Zhlav"/>
      <w:tabs>
        <w:tab w:val="clear" w:pos="8306"/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:rsidR="00AF72F7" w:rsidP="00CF48A7" w:rsidRDefault="00AF72F7">
    <w:pPr>
      <w:pStyle w:val="Zhlav"/>
      <w:tabs>
        <w:tab w:val="clear" w:pos="8306"/>
        <w:tab w:val="right" w:pos="0"/>
      </w:tabs>
    </w:pPr>
    <w:r>
      <w:t xml:space="preserve">   </w:t>
    </w:r>
    <w:r w:rsidR="003F42E6">
      <w:t xml:space="preserve">     </w:t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</w:r>
    <w:r w:rsidR="003F42E6">
      <w:tab/>
      <w:t xml:space="preserve">        Příloha č. </w:t>
    </w:r>
    <w:r w:rsidR="001B0139">
      <w:t>4</w:t>
    </w:r>
    <w:bookmarkStart w:name="_GoBack" w:id="1"/>
    <w:bookmarkEnd w:id="1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B0889" w:rsidRDefault="000B088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9pt;height:9pt" id="_x0000_i1076" o:bullet="t">
        <v:imagedata o:title="clip_image001" r:id="rId1"/>
      </v:shape>
    </w:pict>
  </w:numPicBullet>
  <w:abstractNum w:abstractNumId="0">
    <w:nsid w:val="06D30716"/>
    <w:multiLevelType w:val="hybridMultilevel"/>
    <w:tmpl w:val="7E7CF67A"/>
    <w:lvl w:ilvl="0" w:tplc="42C26AF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 w:cs="Times New Roman"/>
        <w:b w:val="false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false"/>
      </w:rPr>
    </w:lvl>
  </w:abstractNum>
  <w:abstractNum w:abstractNumId="2">
    <w:nsid w:val="13FB4287"/>
    <w:multiLevelType w:val="hybridMultilevel"/>
    <w:tmpl w:val="90B0415E"/>
    <w:lvl w:ilvl="0" w:tplc="68CCD0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F70F2"/>
    <w:multiLevelType w:val="hybridMultilevel"/>
    <w:tmpl w:val="9C504588"/>
    <w:lvl w:ilvl="0" w:tplc="A1C47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18B"/>
    <w:multiLevelType w:val="hybridMultilevel"/>
    <w:tmpl w:val="0D560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A4DDE"/>
    <w:multiLevelType w:val="hybridMultilevel"/>
    <w:tmpl w:val="ED7E8B8E"/>
    <w:lvl w:ilvl="0" w:tplc="68DAEF32">
      <w:start w:val="1"/>
      <w:numFmt w:val="lowerLetter"/>
      <w:lvlText w:val="%1)"/>
      <w:lvlJc w:val="left"/>
      <w:pPr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3774EA"/>
    <w:multiLevelType w:val="hybridMultilevel"/>
    <w:tmpl w:val="07B0599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nsid w:val="3AF63D99"/>
    <w:multiLevelType w:val="hybridMultilevel"/>
    <w:tmpl w:val="5A30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39D6"/>
    <w:multiLevelType w:val="hybridMultilevel"/>
    <w:tmpl w:val="2784531C"/>
    <w:lvl w:ilvl="0" w:tplc="9C7E0B1A">
      <w:start w:val="1"/>
      <w:numFmt w:val="bullet"/>
      <w:lvlText w:val=""/>
      <w:lvlPicBulletId w:val="0"/>
      <w:lvlJc w:val="left"/>
      <w:pPr>
        <w:ind w:left="90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nsid w:val="43F26D8A"/>
    <w:multiLevelType w:val="hybridMultilevel"/>
    <w:tmpl w:val="8ED60F8C"/>
    <w:lvl w:ilvl="0" w:tplc="6402F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4AEB5C9D"/>
    <w:multiLevelType w:val="hybridMultilevel"/>
    <w:tmpl w:val="AB94C050"/>
    <w:lvl w:ilvl="0" w:tplc="A16EA0B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B3A2CF5"/>
    <w:multiLevelType w:val="hybridMultilevel"/>
    <w:tmpl w:val="90467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66306C"/>
    <w:multiLevelType w:val="hybridMultilevel"/>
    <w:tmpl w:val="5CBAA664"/>
    <w:lvl w:ilvl="0" w:tplc="A942C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D4170DB"/>
    <w:multiLevelType w:val="hybridMultilevel"/>
    <w:tmpl w:val="A8C066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05A5777"/>
    <w:multiLevelType w:val="hybridMultilevel"/>
    <w:tmpl w:val="6A5236FA"/>
    <w:lvl w:ilvl="0" w:tplc="5C9A1CBA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5F07063"/>
    <w:multiLevelType w:val="hybridMultilevel"/>
    <w:tmpl w:val="9ED4B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704A8"/>
    <w:multiLevelType w:val="hybridMultilevel"/>
    <w:tmpl w:val="6F8CC13E"/>
    <w:lvl w:ilvl="0" w:tplc="6908E3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0E374B"/>
    <w:multiLevelType w:val="hybridMultilevel"/>
    <w:tmpl w:val="0C9E79A4"/>
    <w:lvl w:ilvl="0" w:tplc="68DAEF32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9737B2B"/>
    <w:multiLevelType w:val="multilevel"/>
    <w:tmpl w:val="E7F67340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936" w:hanging="576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5"/>
  </w:num>
  <w:num w:numId="8">
    <w:abstractNumId w:val="12"/>
  </w:num>
  <w:num w:numId="9">
    <w:abstractNumId w:val="9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spidmax="2049" v:ext="edit">
      <o:colormru colors="#00005f,#12215f" v:ext="edi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A"/>
    <w:rsid w:val="00006FE9"/>
    <w:rsid w:val="00011606"/>
    <w:rsid w:val="00013814"/>
    <w:rsid w:val="00013AC7"/>
    <w:rsid w:val="000531BC"/>
    <w:rsid w:val="00090B5E"/>
    <w:rsid w:val="000A0728"/>
    <w:rsid w:val="000A1F31"/>
    <w:rsid w:val="000B0889"/>
    <w:rsid w:val="000F1C28"/>
    <w:rsid w:val="00122230"/>
    <w:rsid w:val="00124E10"/>
    <w:rsid w:val="00144667"/>
    <w:rsid w:val="0015143E"/>
    <w:rsid w:val="001772A4"/>
    <w:rsid w:val="0018019A"/>
    <w:rsid w:val="001B0139"/>
    <w:rsid w:val="001B1CFB"/>
    <w:rsid w:val="001C6990"/>
    <w:rsid w:val="001D13F2"/>
    <w:rsid w:val="0021020A"/>
    <w:rsid w:val="00252066"/>
    <w:rsid w:val="00264AE8"/>
    <w:rsid w:val="00270417"/>
    <w:rsid w:val="0029129B"/>
    <w:rsid w:val="0029177E"/>
    <w:rsid w:val="002961B6"/>
    <w:rsid w:val="0029669C"/>
    <w:rsid w:val="002B5DD9"/>
    <w:rsid w:val="002C51C5"/>
    <w:rsid w:val="002D5374"/>
    <w:rsid w:val="00332685"/>
    <w:rsid w:val="003617AD"/>
    <w:rsid w:val="00362AAD"/>
    <w:rsid w:val="0036475C"/>
    <w:rsid w:val="003706A9"/>
    <w:rsid w:val="00395DAA"/>
    <w:rsid w:val="003A128B"/>
    <w:rsid w:val="003B30CE"/>
    <w:rsid w:val="003B5E75"/>
    <w:rsid w:val="003D2B3C"/>
    <w:rsid w:val="003D6F6D"/>
    <w:rsid w:val="003F421E"/>
    <w:rsid w:val="003F42E6"/>
    <w:rsid w:val="00421E0D"/>
    <w:rsid w:val="004300D7"/>
    <w:rsid w:val="0043723F"/>
    <w:rsid w:val="00444D41"/>
    <w:rsid w:val="00453A81"/>
    <w:rsid w:val="00462621"/>
    <w:rsid w:val="004733DB"/>
    <w:rsid w:val="00491281"/>
    <w:rsid w:val="00494A5D"/>
    <w:rsid w:val="004A0DA8"/>
    <w:rsid w:val="004B3750"/>
    <w:rsid w:val="00500038"/>
    <w:rsid w:val="005011B1"/>
    <w:rsid w:val="005041F9"/>
    <w:rsid w:val="00505D46"/>
    <w:rsid w:val="00520168"/>
    <w:rsid w:val="00520697"/>
    <w:rsid w:val="005277A3"/>
    <w:rsid w:val="00527BE1"/>
    <w:rsid w:val="00533389"/>
    <w:rsid w:val="00542D22"/>
    <w:rsid w:val="00561DB9"/>
    <w:rsid w:val="00565403"/>
    <w:rsid w:val="00580B80"/>
    <w:rsid w:val="005A4FD9"/>
    <w:rsid w:val="005D001E"/>
    <w:rsid w:val="005E6157"/>
    <w:rsid w:val="00611E7D"/>
    <w:rsid w:val="00636141"/>
    <w:rsid w:val="00645462"/>
    <w:rsid w:val="0066202F"/>
    <w:rsid w:val="00677E97"/>
    <w:rsid w:val="0068112C"/>
    <w:rsid w:val="006A5095"/>
    <w:rsid w:val="006B755F"/>
    <w:rsid w:val="006C66D6"/>
    <w:rsid w:val="006C6CA5"/>
    <w:rsid w:val="006D6287"/>
    <w:rsid w:val="006F1592"/>
    <w:rsid w:val="00720686"/>
    <w:rsid w:val="007314BA"/>
    <w:rsid w:val="00771E65"/>
    <w:rsid w:val="007832EA"/>
    <w:rsid w:val="007D71FB"/>
    <w:rsid w:val="007E4AEC"/>
    <w:rsid w:val="007F45C3"/>
    <w:rsid w:val="00800050"/>
    <w:rsid w:val="008154C1"/>
    <w:rsid w:val="0081627D"/>
    <w:rsid w:val="00826659"/>
    <w:rsid w:val="00830D0C"/>
    <w:rsid w:val="00832371"/>
    <w:rsid w:val="00832F9B"/>
    <w:rsid w:val="00852DD3"/>
    <w:rsid w:val="00853774"/>
    <w:rsid w:val="00855772"/>
    <w:rsid w:val="00860539"/>
    <w:rsid w:val="0088204B"/>
    <w:rsid w:val="008C5747"/>
    <w:rsid w:val="00902D1F"/>
    <w:rsid w:val="00907526"/>
    <w:rsid w:val="00907BC4"/>
    <w:rsid w:val="009133C6"/>
    <w:rsid w:val="00917A4B"/>
    <w:rsid w:val="009374F6"/>
    <w:rsid w:val="00940938"/>
    <w:rsid w:val="00953419"/>
    <w:rsid w:val="00953E9F"/>
    <w:rsid w:val="009746D2"/>
    <w:rsid w:val="0098297D"/>
    <w:rsid w:val="009945E9"/>
    <w:rsid w:val="009D173B"/>
    <w:rsid w:val="009E13A7"/>
    <w:rsid w:val="009F6EF3"/>
    <w:rsid w:val="00A2136E"/>
    <w:rsid w:val="00A25336"/>
    <w:rsid w:val="00A359FD"/>
    <w:rsid w:val="00A412D7"/>
    <w:rsid w:val="00A752A6"/>
    <w:rsid w:val="00A8506C"/>
    <w:rsid w:val="00A86B81"/>
    <w:rsid w:val="00A9741E"/>
    <w:rsid w:val="00AB0B11"/>
    <w:rsid w:val="00AB395A"/>
    <w:rsid w:val="00AB6101"/>
    <w:rsid w:val="00AE4A40"/>
    <w:rsid w:val="00AF3714"/>
    <w:rsid w:val="00AF72F7"/>
    <w:rsid w:val="00B408AD"/>
    <w:rsid w:val="00B65D7F"/>
    <w:rsid w:val="00B66A2A"/>
    <w:rsid w:val="00B878C1"/>
    <w:rsid w:val="00BA7CE4"/>
    <w:rsid w:val="00BC1142"/>
    <w:rsid w:val="00BC2DAD"/>
    <w:rsid w:val="00BE4C46"/>
    <w:rsid w:val="00BF3937"/>
    <w:rsid w:val="00C24288"/>
    <w:rsid w:val="00C41F62"/>
    <w:rsid w:val="00C61E2A"/>
    <w:rsid w:val="00C62BD5"/>
    <w:rsid w:val="00CB4E4A"/>
    <w:rsid w:val="00CC0B4D"/>
    <w:rsid w:val="00CD0FBD"/>
    <w:rsid w:val="00CE6B94"/>
    <w:rsid w:val="00CF48A7"/>
    <w:rsid w:val="00D22E12"/>
    <w:rsid w:val="00D257D2"/>
    <w:rsid w:val="00D27957"/>
    <w:rsid w:val="00D47141"/>
    <w:rsid w:val="00D541B1"/>
    <w:rsid w:val="00D643E7"/>
    <w:rsid w:val="00D65D5F"/>
    <w:rsid w:val="00D86ACA"/>
    <w:rsid w:val="00DC7926"/>
    <w:rsid w:val="00DD688A"/>
    <w:rsid w:val="00DE38E1"/>
    <w:rsid w:val="00DE6451"/>
    <w:rsid w:val="00DF0DB5"/>
    <w:rsid w:val="00E10710"/>
    <w:rsid w:val="00E34DA4"/>
    <w:rsid w:val="00E35334"/>
    <w:rsid w:val="00EA6421"/>
    <w:rsid w:val="00EC17DC"/>
    <w:rsid w:val="00EF0C3E"/>
    <w:rsid w:val="00EF364B"/>
    <w:rsid w:val="00F112FF"/>
    <w:rsid w:val="00F240EA"/>
    <w:rsid w:val="00F264EA"/>
    <w:rsid w:val="00F37068"/>
    <w:rsid w:val="00F64D03"/>
    <w:rsid w:val="00F73B07"/>
    <w:rsid w:val="00F902D6"/>
    <w:rsid w:val="00F974E9"/>
    <w:rsid w:val="00FA1C72"/>
    <w:rsid w:val="00FA4361"/>
    <w:rsid w:val="00FA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>
      <o:colormru colors="#00005f,#12215f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mbria" w:hAnsi="Cambria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 Spacing" w:semiHidden="false" w:unhideWhenUsed="false" w:qFormat="true"/>
    <w:lsdException w:name="Medium Grid 1" w:unhideWhenUsed="false"/>
    <w:lsdException w:name="Medium Grid 2" w:uiPriority="1" w:semiHidden="false" w:unhideWhenUsed="false" w:qFormat="true"/>
    <w:lsdException w:name="Medium Grid 3" w:uiPriority="60" w:semiHidden="false" w:unhideWhenUsed="false"/>
    <w:lsdException w:name="Dark List" w:uiPriority="61" w:semiHidden="false" w:unhideWhenUsed="false"/>
    <w:lsdException w:name="Colorful Shading" w:uiPriority="62" w:semiHidden="false" w:unhideWhenUsed="false"/>
    <w:lsdException w:name="Colorful List" w:uiPriority="63" w:semiHidden="false" w:unhideWhenUsed="false"/>
    <w:lsdException w:name="Colorful Grid" w:uiPriority="64" w:semiHidden="false" w:unhideWhenUsed="false"/>
    <w:lsdException w:name="Light Shading Accent 1" w:uiPriority="65" w:semiHidden="false" w:unhideWhenUsed="fals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 w:qFormat="true"/>
    <w:lsdException w:name="Quote" w:uiPriority="73" w:semiHidden="false" w:unhideWhenUsed="false" w:qFormat="true"/>
    <w:lsdException w:name="Intense Quote" w:uiPriority="60" w:semiHidden="false" w:unhideWhenUsed="false" w:qFormat="tru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nhideWhenUsed="false"/>
    <w:lsdException w:name="Colorful List Accent 1" w:uiPriority="34" w:semiHidden="false" w:unhideWhenUsed="false" w:qFormat="true"/>
    <w:lsdException w:name="Colorful Grid Accent 1" w:uiPriority="29" w:semiHidden="false" w:unhideWhenUsed="false" w:qFormat="true"/>
    <w:lsdException w:name="Light Shading Accent 2" w:uiPriority="30" w:semiHidden="false" w:unhideWhenUsed="false" w:qFormat="true"/>
    <w:lsdException w:name="Light List Accent 2" w:uiPriority="66" w:semiHidden="false" w:unhideWhenUsed="false"/>
    <w:lsdException w:name="Light Grid Accent 2" w:uiPriority="67" w:semiHidden="false" w:unhideWhenUsed="false"/>
    <w:lsdException w:name="Medium Shading 1 Accent 2" w:uiPriority="68" w:semiHidden="false" w:unhideWhenUsed="false"/>
    <w:lsdException w:name="Medium Shading 2 Accent 2" w:uiPriority="69" w:semiHidden="false" w:unhideWhenUsed="false"/>
    <w:lsdException w:name="Medium List 1 Accent 2" w:uiPriority="70" w:semiHidden="false" w:unhideWhenUsed="false"/>
    <w:lsdException w:name="Medium List 2 Accent 2" w:uiPriority="71" w:semiHidden="false" w:unhideWhenUsed="false"/>
    <w:lsdException w:name="Medium Grid 1 Accent 2" w:uiPriority="72" w:semiHidden="false" w:unhideWhenUsed="false"/>
    <w:lsdException w:name="Medium Grid 2 Accent 2" w:uiPriority="73" w:semiHidden="false" w:unhideWhenUsed="false"/>
    <w:lsdException w:name="Medium Grid 3 Accent 2" w:uiPriority="60" w:semiHidden="false" w:unhideWhenUsed="false"/>
    <w:lsdException w:name="Dark List Accent 2" w:uiPriority="61" w:semiHidden="false" w:unhideWhenUsed="false"/>
    <w:lsdException w:name="Colorful Shading Accent 2" w:uiPriority="62" w:semiHidden="false" w:unhideWhenUsed="false"/>
    <w:lsdException w:name="Colorful List Accent 2" w:uiPriority="63" w:semiHidden="false" w:unhideWhenUsed="false"/>
    <w:lsdException w:name="Colorful Grid Accent 2" w:uiPriority="64" w:semiHidden="false" w:unhideWhenUsed="false"/>
    <w:lsdException w:name="Light Shading Accent 3" w:uiPriority="65" w:semiHidden="false" w:unhideWhenUsed="false"/>
    <w:lsdException w:name="Light List Accent 3" w:uiPriority="66" w:semiHidden="false" w:unhideWhenUsed="false"/>
    <w:lsdException w:name="Light Grid Accent 3" w:uiPriority="67" w:semiHidden="false" w:unhideWhenUsed="false"/>
    <w:lsdException w:name="Medium Shading 1 Accent 3" w:uiPriority="68" w:semiHidden="false" w:unhideWhenUsed="false"/>
    <w:lsdException w:name="Medium Shading 2 Accent 3" w:uiPriority="69" w:semiHidden="false" w:unhideWhenUsed="false"/>
    <w:lsdException w:name="Medium List 1 Accent 3" w:uiPriority="70" w:semiHidden="false" w:unhideWhenUsed="false"/>
    <w:lsdException w:name="Medium List 2 Accent 3" w:uiPriority="71" w:semiHidden="false" w:unhideWhenUsed="false"/>
    <w:lsdException w:name="Medium Grid 1 Accent 3" w:uiPriority="72" w:semiHidden="false" w:unhideWhenUsed="false"/>
    <w:lsdException w:name="Medium Grid 2 Accent 3" w:uiPriority="73" w:semiHidden="false" w:unhideWhenUsed="false"/>
    <w:lsdException w:name="Medium Grid 3 Accent 3" w:uiPriority="60" w:semiHidden="false" w:unhideWhenUsed="false"/>
    <w:lsdException w:name="Dark List Accent 3" w:uiPriority="61" w:semiHidden="false" w:unhideWhenUsed="false"/>
    <w:lsdException w:name="Colorful Shading Accent 3" w:uiPriority="62" w:semiHidden="false" w:unhideWhenUsed="false"/>
    <w:lsdException w:name="Colorful List Accent 3" w:uiPriority="63" w:semiHidden="false" w:unhideWhenUsed="false"/>
    <w:lsdException w:name="Colorful Grid Accent 3" w:uiPriority="64" w:semiHidden="false" w:unhideWhenUsed="false"/>
    <w:lsdException w:name="Light Shading Accent 4" w:uiPriority="65" w:semiHidden="false" w:unhideWhenUsed="false"/>
    <w:lsdException w:name="Light List Accent 4" w:uiPriority="66" w:semiHidden="false" w:unhideWhenUsed="false"/>
    <w:lsdException w:name="Light Grid Accent 4" w:uiPriority="67" w:semiHidden="false" w:unhideWhenUsed="false"/>
    <w:lsdException w:name="Medium Shading 1 Accent 4" w:uiPriority="68" w:semiHidden="false" w:unhideWhenUsed="false"/>
    <w:lsdException w:name="Medium Shading 2 Accent 4" w:uiPriority="69" w:semiHidden="false" w:unhideWhenUsed="false"/>
    <w:lsdException w:name="Medium List 1 Accent 4" w:uiPriority="70" w:semiHidden="false" w:unhideWhenUsed="false"/>
    <w:lsdException w:name="Medium List 2 Accent 4" w:uiPriority="71" w:semiHidden="false" w:unhideWhenUsed="false"/>
    <w:lsdException w:name="Medium Grid 1 Accent 4" w:uiPriority="72" w:semiHidden="false" w:unhideWhenUsed="false"/>
    <w:lsdException w:name="Medium Grid 2 Accent 4" w:uiPriority="73" w:semiHidden="false" w:unhideWhenUsed="false"/>
    <w:lsdException w:name="Medium Grid 3 Accent 4" w:uiPriority="60" w:semiHidden="false" w:unhideWhenUsed="false"/>
    <w:lsdException w:name="Dark List Accent 4" w:uiPriority="61" w:semiHidden="false" w:unhideWhenUsed="false"/>
    <w:lsdException w:name="Colorful Shading Accent 4" w:uiPriority="62" w:semiHidden="false" w:unhideWhenUsed="false"/>
    <w:lsdException w:name="Colorful List Accent 4" w:uiPriority="63" w:semiHidden="false" w:unhideWhenUsed="false"/>
    <w:lsdException w:name="Colorful Grid Accent 4" w:uiPriority="64" w:semiHidden="false" w:unhideWhenUsed="false"/>
    <w:lsdException w:name="Light Shading Accent 5" w:uiPriority="65" w:semiHidden="false" w:unhideWhenUsed="false"/>
    <w:lsdException w:name="Light List Accent 5" w:uiPriority="66" w:semiHidden="false" w:unhideWhenUsed="false"/>
    <w:lsdException w:name="Light Grid Accent 5" w:uiPriority="67" w:semiHidden="false" w:unhideWhenUsed="false"/>
    <w:lsdException w:name="Medium Shading 1 Accent 5" w:uiPriority="68" w:semiHidden="false" w:unhideWhenUsed="false"/>
    <w:lsdException w:name="Medium Shading 2 Accent 5" w:uiPriority="69" w:semiHidden="false" w:unhideWhenUsed="false"/>
    <w:lsdException w:name="Medium List 1 Accent 5" w:uiPriority="70" w:semiHidden="false" w:unhideWhenUsed="false"/>
    <w:lsdException w:name="Medium List 2 Accent 5" w:uiPriority="71" w:semiHidden="false" w:unhideWhenUsed="false"/>
    <w:lsdException w:name="Medium Grid 1 Accent 5" w:uiPriority="72" w:semiHidden="false" w:unhideWhenUsed="false"/>
    <w:lsdException w:name="Medium Grid 2 Accent 5" w:uiPriority="73" w:semiHidden="false" w:unhideWhenUsed="false"/>
    <w:lsdException w:name="Medium Grid 3 Accent 5" w:uiPriority="60" w:semiHidden="false" w:unhideWhenUsed="false"/>
    <w:lsdException w:name="Dark List Accent 5" w:uiPriority="61" w:semiHidden="false" w:unhideWhenUsed="false"/>
    <w:lsdException w:name="Colorful Shading Accent 5" w:uiPriority="62" w:semiHidden="false" w:unhideWhenUsed="false"/>
    <w:lsdException w:name="Colorful List Accent 5" w:uiPriority="63" w:semiHidden="false" w:unhideWhenUsed="false"/>
    <w:lsdException w:name="Colorful Grid Accent 5" w:uiPriority="64" w:semiHidden="false" w:unhideWhenUsed="false"/>
    <w:lsdException w:name="Light Shading Accent 6" w:uiPriority="65" w:semiHidden="false" w:unhideWhenUsed="false"/>
    <w:lsdException w:name="Light List Accent 6" w:uiPriority="66" w:semiHidden="false" w:unhideWhenUsed="false"/>
    <w:lsdException w:name="Light Grid Accent 6" w:uiPriority="67" w:semiHidden="false" w:unhideWhenUsed="false"/>
    <w:lsdException w:name="Medium Shading 1 Accent 6" w:uiPriority="68" w:semiHidden="false" w:unhideWhenUsed="false"/>
    <w:lsdException w:name="Medium Shading 2 Accent 6" w:uiPriority="69" w:semiHidden="false" w:unhideWhenUsed="false"/>
    <w:lsdException w:name="Medium List 1 Accent 6" w:uiPriority="70" w:semiHidden="false" w:unhideWhenUsed="false"/>
    <w:lsdException w:name="Medium List 2 Accent 6" w:uiPriority="71" w:semiHidden="false" w:unhideWhenUsed="false"/>
    <w:lsdException w:name="Medium Grid 1 Accent 6" w:uiPriority="72" w:semiHidden="false" w:unhideWhenUsed="false"/>
    <w:lsdException w:name="Medium Grid 2 Accent 6" w:uiPriority="73" w:semiHidden="false" w:unhideWhenUsed="false"/>
    <w:lsdException w:name="Medium Grid 3 Accent 6" w:uiPriority="60" w:semiHidden="false" w:unhideWhenUsed="false"/>
    <w:lsdException w:name="Dark List Accent 6" w:uiPriority="61" w:semiHidden="false" w:unhideWhenUsed="false"/>
    <w:lsdException w:name="Colorful Shading Accent 6" w:uiPriority="62" w:semiHidden="false" w:unhideWhenUsed="false"/>
    <w:lsdException w:name="Colorful List Accent 6" w:uiPriority="63" w:semiHidden="false" w:unhideWhenUsed="false"/>
    <w:lsdException w:name="Colorful Grid Accent 6" w:uiPriority="64" w:semiHidden="false" w:unhideWhenUsed="false"/>
    <w:lsdException w:name="Subtle Emphasis" w:uiPriority="65" w:semiHidden="false" w:unhideWhenUsed="false" w:qFormat="true"/>
    <w:lsdException w:name="Intense Emphasis" w:uiPriority="66" w:semiHidden="false" w:unhideWhenUsed="false" w:qFormat="true"/>
    <w:lsdException w:name="Subtle Reference" w:uiPriority="67" w:semiHidden="false" w:unhideWhenUsed="false" w:qFormat="true"/>
    <w:lsdException w:name="Intense Reference" w:uiPriority="68" w:semiHidden="false" w:unhideWhenUsed="false" w:qFormat="true"/>
    <w:lsdException w:name="Book Title" w:uiPriority="69" w:semiHidden="false" w:unhideWhenUsed="false" w:qFormat="true"/>
    <w:lsdException w:name="Bibliography" w:uiPriority="70" w:semiHidden="false" w:unhideWhenUsed="false"/>
    <w:lsdException w:name="TOC Heading" w:uiPriority="71" w:qFormat="true"/>
  </w:latentStyles>
  <w:style w:type="paragraph" w:styleId="Normln" w:default="true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odstavec" w:customStyle="true">
    <w:name w:val="[Základní odstavec]"/>
    <w:basedOn w:val="Normln"/>
    <w:uiPriority w:val="99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ezodstavcovhostylu" w:customStyle="true">
    <w:name w:val="[Bez odstavcového stylu]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204B"/>
  </w:style>
  <w:style w:type="paragraph" w:styleId="Zpat">
    <w:name w:val="footer"/>
    <w:basedOn w:val="Normln"/>
    <w:link w:val="Zpat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204B"/>
  </w:style>
  <w:style w:type="paragraph" w:styleId="Textbubliny">
    <w:name w:val="Balloon Text"/>
    <w:basedOn w:val="Normln"/>
    <w:link w:val="TextbublinyChar"/>
    <w:uiPriority w:val="99"/>
    <w:semiHidden/>
    <w:unhideWhenUsed/>
    <w:rsid w:val="0088204B"/>
    <w:rPr>
      <w:rFonts w:ascii="Lucida Grande" w:hAnsi="Lucida Grande" w:cs="Lucida Grande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8204B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type="character" w:styleId="Odkaznakoment">
    <w:name w:val="annotation reference"/>
    <w:uiPriority w:val="99"/>
    <w:semiHidden/>
    <w:rsid w:val="00D65D5F"/>
    <w:rPr>
      <w:rFonts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rsid w:val="00D65D5F"/>
    <w:rPr>
      <w:rFonts w:ascii="Calibri" w:hAnsi="Calibri" w:eastAsia="Calibri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65D5F"/>
    <w:rPr>
      <w:rFonts w:ascii="Calibri" w:hAnsi="Calibri" w:eastAsia="Calibri"/>
      <w:lang w:eastAsia="en-US"/>
    </w:rPr>
  </w:style>
  <w:style w:type="character" w:styleId="Znakapoznpodarou">
    <w:name w:val="footnote reference"/>
    <w:uiPriority w:val="99"/>
    <w:semiHidden/>
    <w:rsid w:val="00D65D5F"/>
    <w:rPr>
      <w:rFonts w:cs="Times New Roman"/>
      <w:vertAlign w:val="superscript"/>
    </w:rPr>
  </w:style>
  <w:style w:type="character" w:styleId="Hypertextovodkaz">
    <w:name w:val="Hyperlink"/>
    <w:uiPriority w:val="99"/>
    <w:rsid w:val="00BE4C46"/>
    <w:rPr>
      <w:rFonts w:cs="Times New Roman"/>
      <w:color w:val="0000FF"/>
      <w:u w:val="single"/>
    </w:rPr>
  </w:style>
  <w:style w:type="paragraph" w:styleId="CharCharChar" w:customStyle="true">
    <w:name w:val="Char Char Char"/>
    <w:basedOn w:val="Normln"/>
    <w:rsid w:val="00EA6421"/>
    <w:pPr>
      <w:spacing w:after="160" w:line="240" w:lineRule="exact"/>
    </w:pPr>
    <w:rPr>
      <w:rFonts w:ascii="Tahoma" w:hAnsi="Tahoma" w:eastAsia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72"/>
    <w:qFormat/>
    <w:rsid w:val="006C6CA5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mbria" w:cs="Times New Roman" w:eastAsia="MS Mincho" w:hAnsi="Cambri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 Spacing" w:qFormat="1" w:semiHidden="0" w:unhideWhenUsed="0"/>
    <w:lsdException w:name="Medium Grid 1" w:unhideWhenUsed="0"/>
    <w:lsdException w:name="Medium Grid 2" w:qFormat="1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qFormat="1" w:semiHidden="0" w:uiPriority="72" w:unhideWhenUsed="0"/>
    <w:lsdException w:name="Quote" w:qFormat="1" w:semiHidden="0" w:uiPriority="73" w:unhideWhenUsed="0"/>
    <w:lsdException w:name="Intense Quote" w:qFormat="1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qFormat="1" w:semiHidden="0" w:uiPriority="34" w:unhideWhenUsed="0"/>
    <w:lsdException w:name="Colorful Grid Accent 1" w:qFormat="1" w:semiHidden="0" w:uiPriority="29" w:unhideWhenUsed="0"/>
    <w:lsdException w:name="Light Shading Accent 2" w:qFormat="1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qFormat="1" w:semiHidden="0" w:uiPriority="65" w:unhideWhenUsed="0"/>
    <w:lsdException w:name="Intense Emphasis" w:qFormat="1" w:semiHidden="0" w:uiPriority="66" w:unhideWhenUsed="0"/>
    <w:lsdException w:name="Subtle Reference" w:qFormat="1" w:semiHidden="0" w:uiPriority="67" w:unhideWhenUsed="0"/>
    <w:lsdException w:name="Intense Reference" w:qFormat="1" w:semiHidden="0" w:uiPriority="68" w:unhideWhenUsed="0"/>
    <w:lsdException w:name="Book Title" w:qFormat="1" w:semiHidden="0" w:uiPriority="69" w:unhideWhenUsed="0"/>
    <w:lsdException w:name="Bibliography" w:semiHidden="0" w:uiPriority="70" w:unhideWhenUsed="0"/>
    <w:lsdException w:name="TOC Heading" w:qFormat="1" w:uiPriority="71"/>
  </w:latentStyles>
  <w:style w:default="1" w:styleId="Normln" w:type="paragraph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odstavec" w:type="paragraph">
    <w:name w:val="[Základní odstavec]"/>
    <w:basedOn w:val="Normln"/>
    <w:uiPriority w:val="99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customStyle="1" w:styleId="Bezodstavcovhostylu" w:type="paragraph">
    <w:name w:val="[Bez odstavcového stylu]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204B"/>
  </w:style>
  <w:style w:styleId="Zpat" w:type="paragraph">
    <w:name w:val="footer"/>
    <w:basedOn w:val="Normln"/>
    <w:link w:val="Zpat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204B"/>
  </w:style>
  <w:style w:styleId="Textbubliny" w:type="paragraph">
    <w:name w:val="Balloon Text"/>
    <w:basedOn w:val="Normln"/>
    <w:link w:val="TextbublinyChar"/>
    <w:uiPriority w:val="99"/>
    <w:semiHidden/>
    <w:unhideWhenUsed/>
    <w:rsid w:val="0088204B"/>
    <w:rPr>
      <w:rFonts w:ascii="Lucida Grande" w:cs="Lucida Grande" w:hAnsi="Lucida Grande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88204B"/>
    <w:rPr>
      <w:rFonts w:ascii="Lucida Grande" w:cs="Lucida Grande" w:hAnsi="Lucida Grande"/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styleId="Odkaznakoment" w:type="character">
    <w:name w:val="annotation reference"/>
    <w:uiPriority w:val="99"/>
    <w:semiHidden/>
    <w:rsid w:val="00D65D5F"/>
    <w:rPr>
      <w:rFonts w:cs="Times New Roman"/>
      <w:sz w:val="16"/>
    </w:rPr>
  </w:style>
  <w:style w:styleId="Textpoznpodarou" w:type="paragraph">
    <w:name w:val="footnote text"/>
    <w:basedOn w:val="Normln"/>
    <w:link w:val="TextpoznpodarouChar"/>
    <w:uiPriority w:val="99"/>
    <w:rsid w:val="00D65D5F"/>
    <w:rPr>
      <w:rFonts w:ascii="Calibri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D65D5F"/>
    <w:rPr>
      <w:rFonts w:ascii="Calibri" w:eastAsia="Calibri" w:hAnsi="Calibri"/>
      <w:lang w:eastAsia="en-US"/>
    </w:rPr>
  </w:style>
  <w:style w:styleId="Znakapoznpodarou" w:type="character">
    <w:name w:val="footnote reference"/>
    <w:uiPriority w:val="99"/>
    <w:semiHidden/>
    <w:rsid w:val="00D65D5F"/>
    <w:rPr>
      <w:rFonts w:cs="Times New Roman"/>
      <w:vertAlign w:val="superscript"/>
    </w:rPr>
  </w:style>
  <w:style w:styleId="Hypertextovodkaz" w:type="character">
    <w:name w:val="Hyperlink"/>
    <w:uiPriority w:val="99"/>
    <w:rsid w:val="00BE4C46"/>
    <w:rPr>
      <w:rFonts w:cs="Times New Roman"/>
      <w:color w:val="0000FF"/>
      <w:u w:val="single"/>
    </w:rPr>
  </w:style>
  <w:style w:customStyle="1" w:styleId="CharCharChar" w:type="paragraph">
    <w:name w:val="Char Char Char"/>
    <w:basedOn w:val="Normln"/>
    <w:rsid w:val="00EA642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styleId="Odstavecseseznamem" w:type="paragraph">
    <w:name w:val="List Paragraph"/>
    <w:basedOn w:val="Normln"/>
    <w:uiPriority w:val="72"/>
    <w:qFormat/>
    <w:rsid w:val="006C6CA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990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970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695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3004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1566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9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981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1889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1502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836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934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17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7363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encoding w:val="macintosh"/>
  <w:relyOnVML/>
  <w:allowPNG/>
  <w:pixelsPerInch w:val="72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Documents\PUBLICITA%20(hlavickove%20papiry)\Hlavi&#269;kov&#253;%20pap&#237;r_St&#225;&#382;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4954A9B2-B1A2-468E-A5E3-344A3372D6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papír_Stáže</properties:Template>
  <properties:Company>Microsoft</properties:Company>
  <properties:Pages>2</properties:Pages>
  <properties:Words>259</properties:Words>
  <properties:Characters>1533</properties:Characters>
  <properties:Lines>12</properties:Lines>
  <properties:Paragraphs>3</properties:Paragraphs>
  <properties:TotalTime>18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1789</properties:CharactersWithSpaces>
  <properties:SharedDoc>false</properties:SharedDoc>
  <properties:HLinks>
    <vt:vector baseType="variant" size="18"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Fond</vt:lpwstr>
      </vt:variant>
      <vt:variant>
        <vt:lpwstr/>
      </vt:variant>
      <vt:variant>
        <vt:i4>917623</vt:i4>
      </vt:variant>
      <vt:variant>
        <vt:i4>-1</vt:i4>
      </vt:variant>
      <vt:variant>
        <vt:i4>2057</vt:i4>
      </vt:variant>
      <vt:variant>
        <vt:i4>1</vt:i4>
      </vt:variant>
      <vt:variant>
        <vt:lpwstr>Staze</vt:lpwstr>
      </vt:variant>
      <vt:variant>
        <vt:lpwstr/>
      </vt:variant>
      <vt:variant>
        <vt:i4>131074</vt:i4>
      </vt:variant>
      <vt:variant>
        <vt:i4>-1</vt:i4>
      </vt:variant>
      <vt:variant>
        <vt:i4>2058</vt:i4>
      </vt:variant>
      <vt:variant>
        <vt:i4>1</vt:i4>
      </vt:variant>
      <vt:variant>
        <vt:lpwstr>Link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2013-10-01T13:07:00Z</dcterms:created>
  <dc:creator/>
  <cp:lastModifiedBy/>
  <cp:lastPrinted>2013-02-12T10:52:00Z</cp:lastPrinted>
  <dcterms:modified xmlns:xsi="http://www.w3.org/2001/XMLSchema-instance" xsi:type="dcterms:W3CDTF">2013-10-01T14:29:00Z</dcterms:modified>
  <cp:revision>12</cp:revision>
</cp:coreProperties>
</file>