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tbl>
      <w:tblPr>
        <w:tblW w:w="9870" w:type="dxa"/>
        <w:jc w:val="center"/>
        <w:tblInd w:w="-39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69"/>
        <w:gridCol w:w="1269"/>
        <w:gridCol w:w="1129"/>
        <w:gridCol w:w="1410"/>
        <w:gridCol w:w="3693"/>
      </w:tblGrid>
      <w:tr w:rsidRPr="0036475C" w:rsidR="0036475C" w:rsidTr="00F73B07">
        <w:trPr>
          <w:trHeight w:val="276"/>
          <w:jc w:val="center"/>
        </w:trPr>
        <w:tc>
          <w:tcPr>
            <w:tcW w:w="9870" w:type="dxa"/>
            <w:gridSpan w:val="5"/>
            <w:vMerge w:val="restart"/>
            <w:shd w:val="clear" w:color="auto" w:fill="auto"/>
            <w:noWrap/>
            <w:vAlign w:val="center"/>
          </w:tcPr>
          <w:p w:rsidRPr="0036475C" w:rsidR="0036475C" w:rsidP="0036475C" w:rsidRDefault="0036475C">
            <w:pPr>
              <w:jc w:val="center"/>
              <w:rPr>
                <w:rFonts w:eastAsia="Times New Roman" w:cs="Arial"/>
                <w:b/>
                <w:bCs/>
                <w:sz w:val="24"/>
                <w:lang w:eastAsia="cs-CZ"/>
              </w:rPr>
            </w:pPr>
            <w:r w:rsidRPr="00940938">
              <w:rPr>
                <w:rFonts w:eastAsia="Times New Roman" w:cs="Arial"/>
                <w:b/>
                <w:bCs/>
                <w:sz w:val="32"/>
                <w:szCs w:val="32"/>
                <w:lang w:eastAsia="cs-CZ"/>
              </w:rPr>
              <w:t>KRYCÍ LIST NABÍDKY</w:t>
            </w:r>
            <w:r w:rsidR="00940938">
              <w:rPr>
                <w:rStyle w:val="FootnoteReference"/>
                <w:rFonts w:eastAsia="Times New Roman"/>
                <w:b/>
                <w:bCs/>
                <w:sz w:val="24"/>
                <w:lang w:eastAsia="cs-CZ"/>
              </w:rPr>
              <w:footnoteReference w:id="1"/>
            </w:r>
          </w:p>
        </w:tc>
      </w:tr>
      <w:tr w:rsidRPr="0036475C" w:rsidR="0036475C" w:rsidTr="00F73B07">
        <w:trPr>
          <w:trHeight w:val="230"/>
          <w:jc w:val="center"/>
        </w:trPr>
        <w:tc>
          <w:tcPr>
            <w:tcW w:w="9870" w:type="dxa"/>
            <w:gridSpan w:val="5"/>
            <w:vMerge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Pr="0036475C" w:rsidR="0036475C" w:rsidTr="00F73B07">
        <w:trPr>
          <w:trHeight w:val="230"/>
          <w:jc w:val="center"/>
        </w:trPr>
        <w:tc>
          <w:tcPr>
            <w:tcW w:w="9870" w:type="dxa"/>
            <w:gridSpan w:val="5"/>
            <w:vMerge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Pr="0036475C" w:rsidR="0036475C" w:rsidTr="00F73B07">
        <w:trPr>
          <w:trHeight w:val="242"/>
          <w:jc w:val="center"/>
        </w:trPr>
        <w:tc>
          <w:tcPr>
            <w:tcW w:w="9870" w:type="dxa"/>
            <w:gridSpan w:val="5"/>
            <w:shd w:val="clear" w:color="auto" w:fill="C0C0C0"/>
            <w:vAlign w:val="center"/>
          </w:tcPr>
          <w:p w:rsidRPr="00940938" w:rsidR="0036475C" w:rsidP="00940938" w:rsidRDefault="00D054C8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Z</w:t>
            </w:r>
            <w:r w:rsidRPr="00940938" w:rsidR="0036475C"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akázka</w:t>
            </w:r>
          </w:p>
        </w:tc>
      </w:tr>
      <w:tr w:rsidRPr="0036475C" w:rsidR="0036475C" w:rsidTr="00F73B07">
        <w:trPr>
          <w:trHeight w:val="279"/>
          <w:jc w:val="center"/>
        </w:trPr>
        <w:tc>
          <w:tcPr>
            <w:tcW w:w="9870" w:type="dxa"/>
            <w:gridSpan w:val="5"/>
            <w:vMerge w:val="restart"/>
            <w:shd w:val="clear" w:color="auto" w:fill="auto"/>
            <w:vAlign w:val="center"/>
          </w:tcPr>
          <w:p w:rsidRPr="00940938" w:rsidR="0036475C" w:rsidP="002850E3" w:rsidRDefault="002850E3">
            <w:pPr>
              <w:keepNext/>
              <w:autoSpaceDE w:val="false"/>
              <w:autoSpaceDN w:val="false"/>
              <w:adjustRightInd w:val="false"/>
              <w:jc w:val="both"/>
              <w:rPr>
                <w:rFonts w:eastAsia="Times New Roman" w:cs="Arial" w:asciiTheme="minorHAnsi" w:hAnsi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cs="Arial" w:asciiTheme="minorHAnsi" w:hAnsiTheme="minorHAnsi"/>
                <w:bCs/>
                <w:color w:val="000000"/>
                <w:sz w:val="22"/>
                <w:szCs w:val="22"/>
              </w:rPr>
              <w:t>Zakázka</w:t>
            </w:r>
            <w:r w:rsidRPr="002850E3">
              <w:rPr>
                <w:rFonts w:cs="Arial" w:asciiTheme="minorHAnsi" w:hAnsiTheme="minorHAnsi"/>
                <w:bCs/>
                <w:color w:val="000000"/>
                <w:sz w:val="22"/>
                <w:szCs w:val="22"/>
              </w:rPr>
              <w:t xml:space="preserve"> se řídí Metodickým pokynem pro zadávání zakázek v OP LZZ ve verzi 1.7 s platností od</w:t>
            </w:r>
            <w:r>
              <w:rPr>
                <w:rFonts w:cs="Arial" w:asciiTheme="minorHAnsi" w:hAnsiTheme="minorHAnsi"/>
                <w:bCs/>
                <w:color w:val="000000"/>
                <w:sz w:val="22"/>
                <w:szCs w:val="22"/>
              </w:rPr>
              <w:t xml:space="preserve"> 1. 11. 2012, na zakázku</w:t>
            </w:r>
            <w:r w:rsidRPr="002850E3">
              <w:rPr>
                <w:rFonts w:cs="Arial" w:asciiTheme="minorHAnsi" w:hAnsiTheme="minorHAnsi"/>
                <w:bCs/>
                <w:color w:val="000000"/>
                <w:sz w:val="22"/>
                <w:szCs w:val="22"/>
              </w:rPr>
              <w:t xml:space="preserve"> se neaplikují ustanovení zákona č. 137/2006 Sb., o veřejných zakázkách.</w:t>
            </w:r>
          </w:p>
        </w:tc>
      </w:tr>
      <w:tr w:rsidRPr="0036475C" w:rsidR="0036475C" w:rsidTr="00F73B07">
        <w:trPr>
          <w:trHeight w:val="500"/>
          <w:jc w:val="center"/>
        </w:trPr>
        <w:tc>
          <w:tcPr>
            <w:tcW w:w="9870" w:type="dxa"/>
            <w:gridSpan w:val="5"/>
            <w:vMerge/>
            <w:shd w:val="clear" w:color="auto" w:fill="auto"/>
            <w:vAlign w:val="center"/>
          </w:tcPr>
          <w:p w:rsidRPr="00940938" w:rsidR="0036475C" w:rsidP="00940938" w:rsidRDefault="0036475C">
            <w:pPr>
              <w:jc w:val="both"/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2369" w:type="dxa"/>
            <w:vMerge w:val="restart"/>
            <w:shd w:val="clear" w:color="auto" w:fill="auto"/>
            <w:vAlign w:val="center"/>
          </w:tcPr>
          <w:p w:rsidRPr="00940938" w:rsidR="0036475C" w:rsidP="00940938" w:rsidRDefault="00E96D26">
            <w:pPr>
              <w:jc w:val="both"/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Název</w:t>
            </w:r>
            <w:r w:rsidRPr="00940938" w:rsidR="0036475C"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 xml:space="preserve"> zakázky:</w:t>
            </w:r>
          </w:p>
        </w:tc>
        <w:tc>
          <w:tcPr>
            <w:tcW w:w="7501" w:type="dxa"/>
            <w:gridSpan w:val="4"/>
            <w:vMerge w:val="restart"/>
            <w:shd w:val="clear" w:color="auto" w:fill="auto"/>
            <w:vAlign w:val="center"/>
          </w:tcPr>
          <w:p w:rsidRPr="00FA4361" w:rsidR="0036475C" w:rsidP="002850E3" w:rsidRDefault="00FA4361">
            <w:pPr>
              <w:spacing w:after="200" w:line="276" w:lineRule="auto"/>
              <w:jc w:val="center"/>
              <w:rPr>
                <w:rFonts w:ascii="Verdana" w:hAnsi="Verdana" w:eastAsiaTheme="minorHAnsi" w:cstheme="minorBidi"/>
                <w:sz w:val="24"/>
              </w:rPr>
            </w:pPr>
            <w:r w:rsidRPr="00E96D26">
              <w:rPr>
                <w:rFonts w:ascii="Verdana" w:hAnsi="Verdana" w:eastAsiaTheme="minorHAnsi" w:cstheme="minorBidi"/>
                <w:b/>
                <w:i/>
                <w:sz w:val="22"/>
              </w:rPr>
              <w:t>„</w:t>
            </w:r>
            <w:r w:rsidRPr="00E96D26" w:rsidR="00E96D26">
              <w:rPr>
                <w:rFonts w:ascii="Verdana" w:hAnsi="Verdana" w:eastAsiaTheme="minorHAnsi" w:cstheme="minorBidi"/>
                <w:b/>
                <w:i/>
                <w:sz w:val="22"/>
              </w:rPr>
              <w:t>Realizace odborných školení IT, finančně-právních a správních školení a školení interních lektorů a rovných příležitostí</w:t>
            </w:r>
            <w:r w:rsidR="00E96D26">
              <w:rPr>
                <w:rFonts w:ascii="Verdana" w:hAnsi="Verdana" w:eastAsiaTheme="minorHAnsi" w:cstheme="minorBidi"/>
                <w:b/>
                <w:i/>
                <w:sz w:val="22"/>
              </w:rPr>
              <w:t>“</w:t>
            </w:r>
          </w:p>
        </w:tc>
      </w:tr>
      <w:tr w:rsidRPr="0036475C" w:rsidR="0036475C" w:rsidTr="00FA4361">
        <w:trPr>
          <w:trHeight w:val="1207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7501" w:type="dxa"/>
            <w:gridSpan w:val="4"/>
            <w:vMerge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</w:p>
        </w:tc>
      </w:tr>
      <w:tr w:rsidRPr="0036475C" w:rsidR="0036475C" w:rsidTr="00F73B07">
        <w:trPr>
          <w:trHeight w:val="359"/>
          <w:jc w:val="center"/>
        </w:trPr>
        <w:tc>
          <w:tcPr>
            <w:tcW w:w="9870" w:type="dxa"/>
            <w:gridSpan w:val="5"/>
            <w:shd w:val="clear" w:color="auto" w:fill="C0C0C0"/>
            <w:noWrap/>
            <w:vAlign w:val="center"/>
          </w:tcPr>
          <w:p w:rsidRPr="00940938" w:rsidR="0036475C" w:rsidP="0036475C" w:rsidRDefault="0036475C">
            <w:pPr>
              <w:jc w:val="center"/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Základní identifikační údaje</w:t>
            </w:r>
          </w:p>
        </w:tc>
      </w:tr>
      <w:tr w:rsidRPr="0036475C" w:rsidR="0036475C" w:rsidTr="00F73B07">
        <w:trPr>
          <w:trHeight w:val="307"/>
          <w:jc w:val="center"/>
        </w:trPr>
        <w:tc>
          <w:tcPr>
            <w:tcW w:w="9870" w:type="dxa"/>
            <w:gridSpan w:val="5"/>
            <w:shd w:val="clear" w:color="auto" w:fill="C0C0C0"/>
            <w:noWrap/>
            <w:vAlign w:val="center"/>
          </w:tcPr>
          <w:p w:rsidRPr="00940938" w:rsidR="0036475C" w:rsidP="00940938" w:rsidRDefault="0036475C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Zadavatel</w:t>
            </w:r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bottom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 xml:space="preserve">Název: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940938" w:rsidR="0036475C" w:rsidP="0036475C" w:rsidRDefault="002850E3">
            <w:pPr>
              <w:jc w:val="both"/>
              <w:rPr>
                <w:rFonts w:eastAsia="Times New Roman" w:cs="Arial" w:asciiTheme="minorHAnsi" w:hAnsiTheme="minorHAnsi"/>
                <w:b/>
                <w:sz w:val="22"/>
                <w:szCs w:val="22"/>
                <w:lang w:eastAsia="cs-CZ"/>
              </w:rPr>
            </w:pPr>
            <w:r>
              <w:rPr>
                <w:rFonts w:eastAsia="Times New Roman" w:cs="Arial" w:asciiTheme="minorHAnsi" w:hAnsiTheme="minorHAnsi"/>
                <w:b/>
                <w:sz w:val="22"/>
                <w:szCs w:val="22"/>
                <w:lang w:eastAsia="cs-CZ"/>
              </w:rPr>
              <w:t>ATAS elektromotory Náchod a.s.</w:t>
            </w:r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bottom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 xml:space="preserve">Sídlo: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940938" w:rsidR="0036475C" w:rsidP="002850E3" w:rsidRDefault="002850E3">
            <w:pPr>
              <w:keepNext/>
              <w:jc w:val="both"/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  <w:r>
              <w:rPr>
                <w:rFonts w:cs="Arial" w:asciiTheme="minorHAnsi" w:hAnsiTheme="minorHAnsi"/>
                <w:sz w:val="22"/>
                <w:szCs w:val="22"/>
              </w:rPr>
              <w:t>Bratří Čapků 722, 547 01 Náchod</w:t>
            </w:r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bottom"/>
          </w:tcPr>
          <w:p w:rsidRPr="00940938" w:rsidR="0036475C" w:rsidP="00BC2DAD" w:rsidRDefault="00D22E12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IČ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940938" w:rsidR="0036475C" w:rsidP="00C61E2A" w:rsidRDefault="002850E3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  <w:r>
              <w:rPr>
                <w:rFonts w:cs="Arial" w:asciiTheme="minorHAnsi" w:hAnsiTheme="minorHAnsi"/>
                <w:sz w:val="22"/>
                <w:szCs w:val="22"/>
              </w:rPr>
              <w:t>45534543</w:t>
            </w:r>
          </w:p>
        </w:tc>
      </w:tr>
      <w:tr w:rsidRPr="0036475C" w:rsidR="00D22E12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vAlign w:val="center"/>
          </w:tcPr>
          <w:p w:rsidRPr="00940938" w:rsidR="00D22E12" w:rsidP="0036475C" w:rsidRDefault="00D22E12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DIČ: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940938" w:rsidR="00D22E12" w:rsidP="00090B5E" w:rsidRDefault="00D22E12">
            <w:pPr>
              <w:suppressAutoHyphens/>
              <w:spacing w:after="120"/>
              <w:rPr>
                <w:rFonts w:cs="Arial" w:asciiTheme="minorHAnsi" w:hAnsiTheme="minorHAnsi"/>
                <w:sz w:val="22"/>
                <w:szCs w:val="22"/>
              </w:rPr>
            </w:pPr>
            <w:r w:rsidRPr="00940938">
              <w:rPr>
                <w:rFonts w:cs="Arial" w:asciiTheme="minorHAnsi" w:hAnsiTheme="minorHAnsi"/>
                <w:sz w:val="22"/>
                <w:szCs w:val="22"/>
              </w:rPr>
              <w:t>CZ</w:t>
            </w:r>
            <w:r w:rsidR="002850E3">
              <w:rPr>
                <w:rFonts w:cs="Arial" w:asciiTheme="minorHAnsi" w:hAnsiTheme="minorHAnsi"/>
                <w:sz w:val="22"/>
                <w:szCs w:val="22"/>
              </w:rPr>
              <w:t>45534543</w:t>
            </w:r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 xml:space="preserve">Osoba oprávněná jednat jménem zadavatele: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940938" w:rsidR="002850E3" w:rsidP="00F81DD3" w:rsidRDefault="00F81DD3">
            <w:pPr>
              <w:suppressAutoHyphens/>
              <w:spacing w:after="120"/>
              <w:rPr>
                <w:rFonts w:cs="Arial" w:asciiTheme="minorHAnsi" w:hAnsiTheme="minorHAnsi"/>
                <w:sz w:val="22"/>
                <w:szCs w:val="22"/>
              </w:rPr>
            </w:pPr>
            <w:r>
              <w:rPr>
                <w:rFonts w:cs="Arial" w:asciiTheme="minorHAnsi" w:hAnsiTheme="minorHAnsi"/>
                <w:sz w:val="22"/>
                <w:szCs w:val="22"/>
              </w:rPr>
              <w:t>Jaroslav Chmelař</w:t>
            </w:r>
            <w:bookmarkStart w:name="_GoBack" w:id="0"/>
            <w:bookmarkEnd w:id="0"/>
            <w:r w:rsidR="002850E3">
              <w:rPr>
                <w:rFonts w:cs="Arial" w:asciiTheme="minorHAnsi" w:hAnsiTheme="minorHAnsi"/>
                <w:sz w:val="22"/>
                <w:szCs w:val="22"/>
              </w:rPr>
              <w:t>, Ing. Ivana Čimerová</w:t>
            </w:r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  <w:t>Kontaktní osoba: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940938" w:rsidR="0036475C" w:rsidP="00491281" w:rsidRDefault="002850E3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  <w:r>
              <w:rPr>
                <w:rFonts w:cs="Arial" w:asciiTheme="minorHAnsi" w:hAnsiTheme="minorHAnsi"/>
                <w:sz w:val="22"/>
                <w:szCs w:val="22"/>
              </w:rPr>
              <w:t>Ing. Bohumila Lepšová</w:t>
            </w:r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  <w:t>Telefon: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940938" w:rsidR="0036475C" w:rsidP="00090B5E" w:rsidRDefault="00C61E2A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  <w:r w:rsidRPr="00940938">
              <w:rPr>
                <w:rFonts w:cs="Arial" w:asciiTheme="minorHAnsi" w:hAnsiTheme="minorHAnsi"/>
                <w:sz w:val="22"/>
                <w:szCs w:val="22"/>
              </w:rPr>
              <w:t>+420 </w:t>
            </w:r>
            <w:r w:rsidR="002850E3">
              <w:rPr>
                <w:rFonts w:cs="Arial" w:asciiTheme="minorHAnsi" w:hAnsiTheme="minorHAnsi"/>
                <w:sz w:val="22"/>
                <w:szCs w:val="22"/>
              </w:rPr>
              <w:t xml:space="preserve"> 491 446 443</w:t>
            </w:r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  <w:t>E-mail: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940938" w:rsidR="0036475C" w:rsidP="00CB4A69" w:rsidRDefault="00027E3C">
            <w:pPr>
              <w:rPr>
                <w:rFonts w:cs="Arial" w:asciiTheme="minorHAnsi" w:hAnsiTheme="minorHAnsi"/>
                <w:sz w:val="22"/>
                <w:szCs w:val="22"/>
                <w:lang w:eastAsia="cs-CZ"/>
              </w:rPr>
            </w:pPr>
            <w:hyperlink w:history="true" r:id="rId8">
              <w:r w:rsidRPr="004F73DE" w:rsidR="002850E3">
                <w:rPr>
                  <w:rStyle w:val="Hyperlink"/>
                  <w:rFonts w:cs="Arial" w:asciiTheme="minorHAnsi" w:hAnsiTheme="minorHAnsi"/>
                  <w:sz w:val="22"/>
                  <w:szCs w:val="22"/>
                </w:rPr>
                <w:t>lepsova@atas.cz</w:t>
              </w:r>
            </w:hyperlink>
            <w:r w:rsidR="002850E3">
              <w:rPr>
                <w:rFonts w:cs="Arial"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Pr="0036475C" w:rsidR="0036475C" w:rsidTr="00F73B07">
        <w:trPr>
          <w:trHeight w:val="307"/>
          <w:jc w:val="center"/>
        </w:trPr>
        <w:tc>
          <w:tcPr>
            <w:tcW w:w="9870" w:type="dxa"/>
            <w:gridSpan w:val="5"/>
            <w:shd w:val="clear" w:color="auto" w:fill="C0C0C0"/>
            <w:noWrap/>
            <w:vAlign w:val="center"/>
          </w:tcPr>
          <w:p w:rsidRPr="00940938" w:rsidR="0036475C" w:rsidP="007314BA" w:rsidRDefault="0036475C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Uchazeč</w:t>
            </w:r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Název:</w:t>
            </w: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Sídlo/místo podnikání:</w:t>
            </w: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center"/>
          </w:tcPr>
          <w:p w:rsidRPr="00940938" w:rsidR="0036475C" w:rsidP="00D22E12" w:rsidRDefault="0036475C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IČ</w:t>
            </w: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D22E12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center"/>
          </w:tcPr>
          <w:p w:rsidRPr="00940938" w:rsidR="00D22E12" w:rsidP="0036475C" w:rsidRDefault="00D22E12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DIČ:</w:t>
            </w: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Pr="00940938" w:rsidR="00D22E12" w:rsidP="0036475C" w:rsidRDefault="00D22E12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Osoba oprávněná jednat jménem či za uchazeče:</w:t>
            </w: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Kontaktní osoba:</w:t>
            </w: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center"/>
          </w:tcPr>
          <w:p w:rsidRPr="00940938" w:rsidR="0036475C" w:rsidP="00D22E12" w:rsidRDefault="0036475C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Tel</w:t>
            </w:r>
            <w:r w:rsidRPr="00940938" w:rsidR="00D22E12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efon:</w:t>
            </w: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E-mail:</w:t>
            </w: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940938" w:rsidTr="00F73B07">
        <w:trPr>
          <w:trHeight w:val="242"/>
          <w:jc w:val="center"/>
        </w:trPr>
        <w:tc>
          <w:tcPr>
            <w:tcW w:w="9870" w:type="dxa"/>
            <w:gridSpan w:val="5"/>
            <w:shd w:val="clear" w:color="auto" w:fill="C0C0C0"/>
            <w:noWrap/>
            <w:vAlign w:val="center"/>
          </w:tcPr>
          <w:p w:rsidRPr="00940938" w:rsidR="00940938" w:rsidP="00940938" w:rsidRDefault="00940938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Specifikace části zakázky</w:t>
            </w:r>
          </w:p>
        </w:tc>
      </w:tr>
      <w:tr w:rsidRPr="0036475C" w:rsidR="00940938" w:rsidTr="00F73B07">
        <w:trPr>
          <w:trHeight w:val="242"/>
          <w:jc w:val="center"/>
        </w:trPr>
        <w:tc>
          <w:tcPr>
            <w:tcW w:w="4767" w:type="dxa"/>
            <w:gridSpan w:val="3"/>
            <w:shd w:val="clear" w:color="auto" w:fill="FFFFFF" w:themeFill="background1"/>
            <w:noWrap/>
            <w:vAlign w:val="center"/>
          </w:tcPr>
          <w:p w:rsidRPr="00940938" w:rsidR="00940938" w:rsidP="00940938" w:rsidRDefault="00940938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Název části zakázky, ke které se nabídka vztahuje</w:t>
            </w: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Pr="00940938" w:rsidR="00940938" w:rsidP="00940938" w:rsidRDefault="00940938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</w:p>
        </w:tc>
      </w:tr>
      <w:tr w:rsidRPr="0036475C" w:rsidR="0036475C" w:rsidTr="00F73B07">
        <w:trPr>
          <w:trHeight w:val="242"/>
          <w:jc w:val="center"/>
        </w:trPr>
        <w:tc>
          <w:tcPr>
            <w:tcW w:w="9870" w:type="dxa"/>
            <w:gridSpan w:val="5"/>
            <w:shd w:val="clear" w:color="auto" w:fill="C0C0C0"/>
            <w:noWrap/>
            <w:vAlign w:val="center"/>
          </w:tcPr>
          <w:p w:rsidRPr="00940938" w:rsidR="0036475C" w:rsidP="00940938" w:rsidRDefault="002B5DD9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Celková nabídková cena</w:t>
            </w:r>
            <w:r w:rsidRPr="00940938">
              <w:rPr>
                <w:rStyle w:val="FootnoteReference"/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footnoteReference w:id="2"/>
            </w:r>
          </w:p>
        </w:tc>
      </w:tr>
      <w:tr w:rsidRPr="0036475C" w:rsidR="007314BA" w:rsidTr="00F73B07">
        <w:trPr>
          <w:trHeight w:val="340"/>
          <w:jc w:val="center"/>
        </w:trPr>
        <w:tc>
          <w:tcPr>
            <w:tcW w:w="3638" w:type="dxa"/>
            <w:gridSpan w:val="2"/>
            <w:shd w:val="clear" w:color="auto" w:fill="auto"/>
            <w:noWrap/>
            <w:vAlign w:val="center"/>
          </w:tcPr>
          <w:p w:rsidRPr="00940938" w:rsidR="007314BA" w:rsidP="00D643E7" w:rsidRDefault="00940938">
            <w:pPr>
              <w:jc w:val="center"/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  <w:t>Celková n</w:t>
            </w:r>
            <w:r w:rsidRPr="00940938" w:rsidR="007314BA"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  <w:t>abídková cena bez DPH</w:t>
            </w:r>
          </w:p>
        </w:tc>
        <w:tc>
          <w:tcPr>
            <w:tcW w:w="2539" w:type="dxa"/>
            <w:gridSpan w:val="2"/>
            <w:shd w:val="clear" w:color="auto" w:fill="auto"/>
            <w:vAlign w:val="center"/>
          </w:tcPr>
          <w:p w:rsidRPr="00940938" w:rsidR="007314BA" w:rsidP="00D257D2" w:rsidRDefault="007314BA">
            <w:pPr>
              <w:jc w:val="center"/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  <w:t xml:space="preserve">Výše DPH v Kč 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Pr="00940938" w:rsidR="007314BA" w:rsidP="00D643E7" w:rsidRDefault="00940938">
            <w:pPr>
              <w:jc w:val="center"/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  <w:t>Celková n</w:t>
            </w:r>
            <w:r w:rsidRPr="00940938" w:rsidR="007314BA"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  <w:t>abídková cena vč. DPH</w:t>
            </w:r>
          </w:p>
        </w:tc>
      </w:tr>
      <w:tr w:rsidRPr="0036475C" w:rsidR="007314BA" w:rsidTr="00F73B07">
        <w:trPr>
          <w:trHeight w:val="454"/>
          <w:jc w:val="center"/>
        </w:trPr>
        <w:tc>
          <w:tcPr>
            <w:tcW w:w="3638" w:type="dxa"/>
            <w:gridSpan w:val="2"/>
            <w:shd w:val="clear" w:color="auto" w:fill="FFFFCC"/>
            <w:noWrap/>
            <w:vAlign w:val="center"/>
          </w:tcPr>
          <w:p w:rsidRPr="00940938" w:rsidR="007314BA" w:rsidP="00940938" w:rsidRDefault="007314BA">
            <w:pPr>
              <w:jc w:val="center"/>
              <w:rPr>
                <w:rFonts w:eastAsia="Times New Roman" w:cs="Arial" w:asciiTheme="minorHAnsi" w:hAnsiTheme="minorHAnsi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539" w:type="dxa"/>
            <w:gridSpan w:val="2"/>
            <w:shd w:val="clear" w:color="auto" w:fill="FFFFCC"/>
            <w:vAlign w:val="center"/>
          </w:tcPr>
          <w:p w:rsidRPr="00940938" w:rsidR="007314BA" w:rsidP="00940938" w:rsidRDefault="007314BA">
            <w:pPr>
              <w:jc w:val="center"/>
              <w:rPr>
                <w:rFonts w:cs="Arial" w:asciiTheme="minorHAnsi" w:hAnsiTheme="minorHAnsi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693" w:type="dxa"/>
            <w:shd w:val="clear" w:color="auto" w:fill="FFFFCC"/>
            <w:vAlign w:val="center"/>
          </w:tcPr>
          <w:p w:rsidRPr="00940938" w:rsidR="007314BA" w:rsidP="00940938" w:rsidRDefault="007314BA">
            <w:pPr>
              <w:jc w:val="center"/>
              <w:rPr>
                <w:rFonts w:cs="Arial" w:asciiTheme="minorHAnsi" w:hAnsiTheme="minorHAnsi"/>
                <w:b/>
                <w:sz w:val="22"/>
                <w:szCs w:val="22"/>
                <w:lang w:eastAsia="cs-CZ"/>
              </w:rPr>
            </w:pPr>
          </w:p>
        </w:tc>
      </w:tr>
      <w:tr w:rsidRPr="0036475C" w:rsidR="007314BA" w:rsidTr="00F73B07">
        <w:trPr>
          <w:trHeight w:val="242"/>
          <w:jc w:val="center"/>
        </w:trPr>
        <w:tc>
          <w:tcPr>
            <w:tcW w:w="9870" w:type="dxa"/>
            <w:gridSpan w:val="5"/>
            <w:shd w:val="clear" w:color="auto" w:fill="C0C0C0"/>
            <w:noWrap/>
            <w:vAlign w:val="center"/>
          </w:tcPr>
          <w:p w:rsidRPr="00940938" w:rsidR="007314BA" w:rsidP="00940938" w:rsidRDefault="007314BA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Osoba oprávněná jednat jménem či za uchazeče</w:t>
            </w:r>
          </w:p>
        </w:tc>
      </w:tr>
      <w:tr w:rsidRPr="0036475C" w:rsidR="0036475C" w:rsidTr="00580B80">
        <w:trPr>
          <w:trHeight w:val="671"/>
          <w:jc w:val="center"/>
        </w:trPr>
        <w:tc>
          <w:tcPr>
            <w:tcW w:w="3638" w:type="dxa"/>
            <w:gridSpan w:val="2"/>
            <w:shd w:val="clear" w:color="auto" w:fill="auto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Podpis oprávněné osoby</w:t>
            </w:r>
          </w:p>
        </w:tc>
        <w:tc>
          <w:tcPr>
            <w:tcW w:w="2539" w:type="dxa"/>
            <w:gridSpan w:val="2"/>
            <w:shd w:val="clear" w:color="auto" w:fill="FFFFCC"/>
            <w:vAlign w:val="center"/>
          </w:tcPr>
          <w:p w:rsidRPr="00940938" w:rsidR="0036475C" w:rsidP="0036475C" w:rsidRDefault="0036475C">
            <w:pPr>
              <w:jc w:val="center"/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  <w:p w:rsidR="0036475C" w:rsidP="00940938" w:rsidRDefault="0036475C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  <w:p w:rsidRPr="00940938" w:rsidR="00940938" w:rsidP="00940938" w:rsidRDefault="00940938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  <w:tc>
          <w:tcPr>
            <w:tcW w:w="3693" w:type="dxa"/>
            <w:shd w:val="clear" w:color="auto" w:fill="FFFFCC"/>
            <w:vAlign w:val="bottom"/>
          </w:tcPr>
          <w:p w:rsidRPr="00940938" w:rsidR="0036475C" w:rsidP="00D22E12" w:rsidRDefault="0036475C">
            <w:pPr>
              <w:jc w:val="center"/>
              <w:rPr>
                <w:rFonts w:eastAsia="Times New Roman" w:cs="Arial" w:asciiTheme="minorHAnsi" w:hAnsiTheme="minorHAnsi"/>
                <w:i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i/>
                <w:sz w:val="22"/>
                <w:szCs w:val="22"/>
                <w:lang w:eastAsia="cs-CZ"/>
              </w:rPr>
              <w:t>razítko</w:t>
            </w:r>
          </w:p>
        </w:tc>
      </w:tr>
      <w:tr w:rsidRPr="0036475C" w:rsidR="0036475C" w:rsidTr="00F73B07">
        <w:trPr>
          <w:trHeight w:val="359"/>
          <w:jc w:val="center"/>
        </w:trPr>
        <w:tc>
          <w:tcPr>
            <w:tcW w:w="3638" w:type="dxa"/>
            <w:gridSpan w:val="2"/>
            <w:shd w:val="clear" w:color="auto" w:fill="auto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Titul, jméno, příjmení</w:t>
            </w:r>
            <w:r w:rsid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, funkce</w:t>
            </w:r>
          </w:p>
        </w:tc>
        <w:tc>
          <w:tcPr>
            <w:tcW w:w="6232" w:type="dxa"/>
            <w:gridSpan w:val="3"/>
            <w:shd w:val="clear" w:color="auto" w:fill="FFFFCC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580B80" w:rsidTr="00F73B07">
        <w:trPr>
          <w:trHeight w:val="359"/>
          <w:jc w:val="center"/>
        </w:trPr>
        <w:tc>
          <w:tcPr>
            <w:tcW w:w="3638" w:type="dxa"/>
            <w:gridSpan w:val="2"/>
            <w:shd w:val="clear" w:color="auto" w:fill="auto"/>
            <w:vAlign w:val="center"/>
          </w:tcPr>
          <w:p w:rsidRPr="00940938" w:rsidR="00580B80" w:rsidP="0036475C" w:rsidRDefault="00580B80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Datum</w:t>
            </w:r>
          </w:p>
        </w:tc>
        <w:tc>
          <w:tcPr>
            <w:tcW w:w="6232" w:type="dxa"/>
            <w:gridSpan w:val="3"/>
            <w:shd w:val="clear" w:color="auto" w:fill="FFFFCC"/>
            <w:vAlign w:val="center"/>
          </w:tcPr>
          <w:p w:rsidRPr="00940938" w:rsidR="00580B80" w:rsidP="0036475C" w:rsidRDefault="00580B80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</w:tbl>
    <w:p w:rsidRPr="00D47141" w:rsidR="0088204B" w:rsidP="007F45C3" w:rsidRDefault="0088204B"/>
    <w:sectPr w:rsidRPr="00D47141" w:rsidR="0088204B" w:rsidSect="00F240EA">
      <w:headerReference w:type="default" r:id="rId9"/>
      <w:footerReference w:type="default" r:id="rId10"/>
      <w:pgSz w:w="11900" w:h="16840"/>
      <w:pgMar w:top="1985" w:right="964" w:bottom="851" w:left="1701" w:header="0" w:footer="6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6036B5" w:rsidP="0088204B" w:rsidRDefault="006036B5">
      <w:r>
        <w:separator/>
      </w:r>
    </w:p>
  </w:endnote>
  <w:endnote w:type="continuationSeparator" w:id="0">
    <w:p w:rsidR="006036B5" w:rsidP="0088204B" w:rsidRDefault="006036B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nionPro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F73B07" w:rsidRDefault="00D054C8">
    <w:pPr>
      <w:pStyle w:val="Footer"/>
    </w:pPr>
    <w:r>
      <w:rPr>
        <w:noProof/>
        <w:lang w:val="en-US"/>
      </w:rPr>
      <w:drawing>
        <wp:anchor distT="0" distB="0" distL="114300" distR="114300" simplePos="false" relativeHeight="251658240" behindDoc="false" locked="false" layoutInCell="true" allowOverlap="true">
          <wp:simplePos x="0" y="0"/>
          <wp:positionH relativeFrom="column">
            <wp:posOffset>-328295</wp:posOffset>
          </wp:positionH>
          <wp:positionV relativeFrom="paragraph">
            <wp:posOffset>-123825</wp:posOffset>
          </wp:positionV>
          <wp:extent cx="2667000" cy="870585"/>
          <wp:effectExtent l="0" t="0" r="0" b="5715"/>
          <wp:wrapNone/>
          <wp:docPr id="4" name="Obrázek 4" descr="C:\Users\zelenkovap\Documents\Dotace\OP LZZ\Školení je šance\loga\S_EY2012_black_1C_cs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C:\Users\zelenkovap\Documents\Dotace\OP LZZ\Školení je šance\loga\S_EY2012_black_1C_cs.pn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73B07" w:rsidRDefault="00D054C8">
    <w:pPr>
      <w:pStyle w:val="Footer"/>
    </w:pPr>
    <w:r>
      <w:rPr>
        <w:noProof/>
        <w:lang w:val="en-US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4899025</wp:posOffset>
          </wp:positionH>
          <wp:positionV relativeFrom="paragraph">
            <wp:posOffset>62865</wp:posOffset>
          </wp:positionV>
          <wp:extent cx="859790" cy="352425"/>
          <wp:effectExtent l="0" t="0" r="0" b="9525"/>
          <wp:wrapNone/>
          <wp:docPr id="5" name="Obrázek 5" descr="P:\Obrazky\ATAS-logo\ATAS1_elektromotory-cerne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3" descr="P:\Obrazky\ATAS-logo\ATAS1_elektromotory-cerne.pn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6036B5" w:rsidP="0088204B" w:rsidRDefault="006036B5">
      <w:r>
        <w:separator/>
      </w:r>
    </w:p>
  </w:footnote>
  <w:footnote w:type="continuationSeparator" w:id="0">
    <w:p w:rsidR="006036B5" w:rsidP="0088204B" w:rsidRDefault="006036B5">
      <w:r>
        <w:continuationSeparator/>
      </w:r>
    </w:p>
  </w:footnote>
  <w:footnote w:id="1">
    <w:p w:rsidRPr="00940938" w:rsidR="00940938" w:rsidRDefault="00940938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940938">
        <w:rPr>
          <w:sz w:val="18"/>
          <w:szCs w:val="18"/>
        </w:rPr>
        <w:t>Uchazeč vyplní pouze žlutě označená pole.</w:t>
      </w:r>
    </w:p>
  </w:footnote>
  <w:footnote w:id="2">
    <w:p w:rsidR="002B5DD9" w:rsidRDefault="002B5DD9">
      <w:pPr>
        <w:pStyle w:val="FootnoteText"/>
      </w:pPr>
      <w:r w:rsidRPr="00940938">
        <w:rPr>
          <w:rStyle w:val="FootnoteReference"/>
          <w:sz w:val="18"/>
          <w:szCs w:val="18"/>
        </w:rPr>
        <w:footnoteRef/>
      </w:r>
      <w:r w:rsidRPr="00940938">
        <w:rPr>
          <w:rFonts w:ascii="Arial" w:hAnsi="Arial" w:cs="Arial"/>
          <w:sz w:val="18"/>
          <w:szCs w:val="18"/>
        </w:rPr>
        <w:t xml:space="preserve"> </w:t>
      </w:r>
      <w:r w:rsidRPr="00940938">
        <w:rPr>
          <w:rFonts w:cs="Arial" w:asciiTheme="minorHAnsi" w:hAnsiTheme="minorHAnsi"/>
          <w:sz w:val="18"/>
          <w:szCs w:val="18"/>
        </w:rPr>
        <w:t>Stan</w:t>
      </w:r>
      <w:r w:rsidRPr="00940938" w:rsidR="00D257D2">
        <w:rPr>
          <w:rFonts w:cs="Arial" w:asciiTheme="minorHAnsi" w:hAnsiTheme="minorHAnsi"/>
          <w:sz w:val="18"/>
          <w:szCs w:val="18"/>
        </w:rPr>
        <w:t xml:space="preserve">ovená </w:t>
      </w:r>
      <w:r w:rsidR="002850E3">
        <w:rPr>
          <w:rFonts w:cs="Arial" w:asciiTheme="minorHAnsi" w:hAnsiTheme="minorHAnsi"/>
          <w:sz w:val="18"/>
          <w:szCs w:val="18"/>
        </w:rPr>
        <w:t>v souladu s body 3 a 7</w:t>
      </w:r>
      <w:r w:rsidRPr="00940938" w:rsidR="00D257D2">
        <w:rPr>
          <w:rFonts w:cs="Arial" w:asciiTheme="minorHAnsi" w:hAnsiTheme="minorHAnsi"/>
          <w:sz w:val="18"/>
          <w:szCs w:val="18"/>
        </w:rPr>
        <w:t xml:space="preserve"> Z</w:t>
      </w:r>
      <w:r w:rsidRPr="00940938">
        <w:rPr>
          <w:rFonts w:cs="Arial" w:asciiTheme="minorHAnsi" w:hAnsiTheme="minorHAnsi"/>
          <w:sz w:val="18"/>
          <w:szCs w:val="18"/>
        </w:rPr>
        <w:t xml:space="preserve">adávací dokumentace a dle přílohy č. </w:t>
      </w:r>
      <w:r w:rsidR="002850E3">
        <w:rPr>
          <w:rFonts w:cs="Arial" w:asciiTheme="minorHAnsi" w:hAnsiTheme="minorHAnsi"/>
          <w:sz w:val="18"/>
          <w:szCs w:val="18"/>
        </w:rPr>
        <w:t>3</w:t>
      </w:r>
      <w:r w:rsidRPr="00940938" w:rsidR="00D257D2">
        <w:rPr>
          <w:rFonts w:cs="Arial" w:asciiTheme="minorHAnsi" w:hAnsiTheme="minorHAnsi"/>
          <w:sz w:val="18"/>
          <w:szCs w:val="18"/>
        </w:rPr>
        <w:t xml:space="preserve"> Z</w:t>
      </w:r>
      <w:r w:rsidRPr="00940938">
        <w:rPr>
          <w:rFonts w:cs="Arial" w:asciiTheme="minorHAnsi" w:hAnsiTheme="minorHAnsi"/>
          <w:sz w:val="18"/>
          <w:szCs w:val="18"/>
        </w:rPr>
        <w:t>adávací dokumentace</w:t>
      </w:r>
      <w:r w:rsidR="00940938">
        <w:rPr>
          <w:rFonts w:cs="Arial" w:asciiTheme="minorHAnsi" w:hAnsiTheme="minorHAnsi"/>
          <w:sz w:val="18"/>
          <w:szCs w:val="18"/>
        </w:rPr>
        <w:t>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122230" w:rsidP="00CF48A7" w:rsidRDefault="00122230">
    <w:pPr>
      <w:pStyle w:val="Header"/>
      <w:tabs>
        <w:tab w:val="clear" w:pos="8306"/>
        <w:tab w:val="right" w:pos="0"/>
      </w:tabs>
    </w:pPr>
  </w:p>
  <w:p w:rsidR="00CF48A7" w:rsidP="00CF48A7" w:rsidRDefault="00CF48A7">
    <w:pPr>
      <w:pStyle w:val="Header"/>
      <w:tabs>
        <w:tab w:val="clear" w:pos="8306"/>
        <w:tab w:val="right" w:pos="0"/>
      </w:tabs>
    </w:pPr>
  </w:p>
  <w:p w:rsidR="00CF48A7" w:rsidP="00CF48A7" w:rsidRDefault="00CF48A7">
    <w:pPr>
      <w:pStyle w:val="Header"/>
      <w:tabs>
        <w:tab w:val="clear" w:pos="8306"/>
        <w:tab w:val="right" w:pos="0"/>
      </w:tabs>
    </w:pPr>
    <w:r>
      <w:rPr>
        <w:noProof/>
        <w:lang w:val="en-US"/>
      </w:rPr>
      <w:drawing>
        <wp:inline distT="0" distB="0" distL="0" distR="0">
          <wp:extent cx="5864225" cy="632460"/>
          <wp:effectExtent l="0" t="0" r="3175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4225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72F7" w:rsidP="00CF48A7" w:rsidRDefault="00AF72F7">
    <w:pPr>
      <w:pStyle w:val="Header"/>
      <w:tabs>
        <w:tab w:val="clear" w:pos="8306"/>
        <w:tab w:val="right" w:pos="0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</w:t>
    </w:r>
  </w:p>
  <w:p w:rsidR="00AF72F7" w:rsidP="00CF48A7" w:rsidRDefault="00AF72F7">
    <w:pPr>
      <w:pStyle w:val="Header"/>
      <w:tabs>
        <w:tab w:val="clear" w:pos="8306"/>
        <w:tab w:val="right" w:pos="0"/>
      </w:tabs>
    </w:pPr>
    <w:r>
      <w:t xml:space="preserve">   </w:t>
    </w:r>
    <w:r w:rsidR="003F42E6">
      <w:t xml:space="preserve">     </w:t>
    </w:r>
    <w:r w:rsidR="003F42E6">
      <w:tab/>
    </w:r>
    <w:r w:rsidR="003F42E6">
      <w:tab/>
    </w:r>
    <w:r w:rsidR="003F42E6">
      <w:tab/>
    </w:r>
    <w:r w:rsidR="003F42E6">
      <w:tab/>
    </w:r>
    <w:r w:rsidR="003F42E6">
      <w:tab/>
    </w:r>
    <w:r w:rsidR="003F42E6">
      <w:tab/>
    </w:r>
    <w:r w:rsidR="003F42E6">
      <w:tab/>
      <w:t xml:space="preserve">        Příloha č. </w:t>
    </w:r>
    <w:r w:rsidR="0096013A">
      <w:t>2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9.2pt;height:9.2pt" id="_x0000_i1027" o:bullet="t">
        <v:imagedata o:title="clip_image001" r:id="rId1"/>
      </v:shape>
    </w:pict>
  </w:numPicBullet>
  <w:abstractNum w:abstractNumId="0">
    <w:nsid w:val="06D30716"/>
    <w:multiLevelType w:val="hybridMultilevel"/>
    <w:tmpl w:val="7E7CF67A"/>
    <w:lvl w:ilvl="0" w:tplc="42C26AF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3C3523"/>
    <w:multiLevelType w:val="multilevel"/>
    <w:tmpl w:val="6922B4A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 w:cs="Times New Roman"/>
        <w:b w:val="false"/>
      </w:rPr>
    </w:lvl>
    <w:lvl w:ilvl="1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hint="default" w:ascii="Wingdings" w:hAnsi="Wingdings"/>
        <w:b/>
        <w:i w:val="fals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 w:val="fals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 w:val="fals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 w:val="fals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 w:val="fals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 w:val="false"/>
      </w:rPr>
    </w:lvl>
  </w:abstractNum>
  <w:abstractNum w:abstractNumId="2">
    <w:nsid w:val="13FB4287"/>
    <w:multiLevelType w:val="hybridMultilevel"/>
    <w:tmpl w:val="90B0415E"/>
    <w:lvl w:ilvl="0" w:tplc="68CCD0B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073" w:hanging="360"/>
      </w:pPr>
    </w:lvl>
    <w:lvl w:ilvl="2" w:tplc="0405001B" w:tentative="true">
      <w:start w:val="1"/>
      <w:numFmt w:val="lowerRoman"/>
      <w:lvlText w:val="%3."/>
      <w:lvlJc w:val="right"/>
      <w:pPr>
        <w:ind w:left="2793" w:hanging="180"/>
      </w:pPr>
    </w:lvl>
    <w:lvl w:ilvl="3" w:tplc="0405000F" w:tentative="true">
      <w:start w:val="1"/>
      <w:numFmt w:val="decimal"/>
      <w:lvlText w:val="%4."/>
      <w:lvlJc w:val="left"/>
      <w:pPr>
        <w:ind w:left="3513" w:hanging="360"/>
      </w:pPr>
    </w:lvl>
    <w:lvl w:ilvl="4" w:tplc="04050019" w:tentative="true">
      <w:start w:val="1"/>
      <w:numFmt w:val="lowerLetter"/>
      <w:lvlText w:val="%5."/>
      <w:lvlJc w:val="left"/>
      <w:pPr>
        <w:ind w:left="4233" w:hanging="360"/>
      </w:pPr>
    </w:lvl>
    <w:lvl w:ilvl="5" w:tplc="0405001B" w:tentative="true">
      <w:start w:val="1"/>
      <w:numFmt w:val="lowerRoman"/>
      <w:lvlText w:val="%6."/>
      <w:lvlJc w:val="right"/>
      <w:pPr>
        <w:ind w:left="4953" w:hanging="180"/>
      </w:pPr>
    </w:lvl>
    <w:lvl w:ilvl="6" w:tplc="0405000F" w:tentative="true">
      <w:start w:val="1"/>
      <w:numFmt w:val="decimal"/>
      <w:lvlText w:val="%7."/>
      <w:lvlJc w:val="left"/>
      <w:pPr>
        <w:ind w:left="5673" w:hanging="360"/>
      </w:pPr>
    </w:lvl>
    <w:lvl w:ilvl="7" w:tplc="04050019" w:tentative="true">
      <w:start w:val="1"/>
      <w:numFmt w:val="lowerLetter"/>
      <w:lvlText w:val="%8."/>
      <w:lvlJc w:val="left"/>
      <w:pPr>
        <w:ind w:left="6393" w:hanging="360"/>
      </w:pPr>
    </w:lvl>
    <w:lvl w:ilvl="8" w:tplc="0405001B" w:tentative="true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56F70F2"/>
    <w:multiLevelType w:val="hybridMultilevel"/>
    <w:tmpl w:val="9C504588"/>
    <w:lvl w:ilvl="0" w:tplc="A1C470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7518B"/>
    <w:multiLevelType w:val="hybridMultilevel"/>
    <w:tmpl w:val="0D560C5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2A4DDE"/>
    <w:multiLevelType w:val="hybridMultilevel"/>
    <w:tmpl w:val="ED7E8B8E"/>
    <w:lvl w:ilvl="0" w:tplc="68DAEF32">
      <w:start w:val="1"/>
      <w:numFmt w:val="lowerLetter"/>
      <w:lvlText w:val="%1)"/>
      <w:lvlJc w:val="left"/>
      <w:pPr>
        <w:ind w:left="144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33774EA"/>
    <w:multiLevelType w:val="hybridMultilevel"/>
    <w:tmpl w:val="07B05994"/>
    <w:lvl w:ilvl="0" w:tplc="04050001">
      <w:start w:val="1"/>
      <w:numFmt w:val="bullet"/>
      <w:lvlText w:val=""/>
      <w:lvlJc w:val="left"/>
      <w:pPr>
        <w:ind w:left="171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7">
    <w:nsid w:val="3AF63D99"/>
    <w:multiLevelType w:val="hybridMultilevel"/>
    <w:tmpl w:val="5A3055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539D6"/>
    <w:multiLevelType w:val="hybridMultilevel"/>
    <w:tmpl w:val="2784531C"/>
    <w:lvl w:ilvl="0" w:tplc="9C7E0B1A">
      <w:start w:val="1"/>
      <w:numFmt w:val="bullet"/>
      <w:lvlText w:val=""/>
      <w:lvlPicBulletId w:val="0"/>
      <w:lvlJc w:val="left"/>
      <w:pPr>
        <w:ind w:left="900" w:hanging="360"/>
      </w:pPr>
      <w:rPr>
        <w:rFonts w:hint="default" w:ascii="Symbol" w:hAnsi="Symbol"/>
        <w:color w:val="auto"/>
      </w:rPr>
    </w:lvl>
    <w:lvl w:ilvl="1" w:tplc="04050003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9">
    <w:nsid w:val="43F26D8A"/>
    <w:multiLevelType w:val="hybridMultilevel"/>
    <w:tmpl w:val="8ED60F8C"/>
    <w:lvl w:ilvl="0" w:tplc="6402FF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2B13FC"/>
    <w:multiLevelType w:val="hybridMultilevel"/>
    <w:tmpl w:val="E1F63FFE"/>
    <w:lvl w:ilvl="0" w:tplc="80AA5934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1">
    <w:nsid w:val="4AEB5C9D"/>
    <w:multiLevelType w:val="hybridMultilevel"/>
    <w:tmpl w:val="AB94C050"/>
    <w:lvl w:ilvl="0" w:tplc="A16EA0BC">
      <w:start w:val="1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>
    <w:nsid w:val="4B3A2CF5"/>
    <w:multiLevelType w:val="hybridMultilevel"/>
    <w:tmpl w:val="90467A8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C66306C"/>
    <w:multiLevelType w:val="hybridMultilevel"/>
    <w:tmpl w:val="5CBAA664"/>
    <w:lvl w:ilvl="0" w:tplc="A942C2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073" w:hanging="360"/>
      </w:pPr>
    </w:lvl>
    <w:lvl w:ilvl="2" w:tplc="0405001B" w:tentative="true">
      <w:start w:val="1"/>
      <w:numFmt w:val="lowerRoman"/>
      <w:lvlText w:val="%3."/>
      <w:lvlJc w:val="right"/>
      <w:pPr>
        <w:ind w:left="2793" w:hanging="180"/>
      </w:pPr>
    </w:lvl>
    <w:lvl w:ilvl="3" w:tplc="0405000F" w:tentative="true">
      <w:start w:val="1"/>
      <w:numFmt w:val="decimal"/>
      <w:lvlText w:val="%4."/>
      <w:lvlJc w:val="left"/>
      <w:pPr>
        <w:ind w:left="3513" w:hanging="360"/>
      </w:pPr>
    </w:lvl>
    <w:lvl w:ilvl="4" w:tplc="04050019" w:tentative="true">
      <w:start w:val="1"/>
      <w:numFmt w:val="lowerLetter"/>
      <w:lvlText w:val="%5."/>
      <w:lvlJc w:val="left"/>
      <w:pPr>
        <w:ind w:left="4233" w:hanging="360"/>
      </w:pPr>
    </w:lvl>
    <w:lvl w:ilvl="5" w:tplc="0405001B" w:tentative="true">
      <w:start w:val="1"/>
      <w:numFmt w:val="lowerRoman"/>
      <w:lvlText w:val="%6."/>
      <w:lvlJc w:val="right"/>
      <w:pPr>
        <w:ind w:left="4953" w:hanging="180"/>
      </w:pPr>
    </w:lvl>
    <w:lvl w:ilvl="6" w:tplc="0405000F" w:tentative="true">
      <w:start w:val="1"/>
      <w:numFmt w:val="decimal"/>
      <w:lvlText w:val="%7."/>
      <w:lvlJc w:val="left"/>
      <w:pPr>
        <w:ind w:left="5673" w:hanging="360"/>
      </w:pPr>
    </w:lvl>
    <w:lvl w:ilvl="7" w:tplc="04050019" w:tentative="true">
      <w:start w:val="1"/>
      <w:numFmt w:val="lowerLetter"/>
      <w:lvlText w:val="%8."/>
      <w:lvlJc w:val="left"/>
      <w:pPr>
        <w:ind w:left="6393" w:hanging="360"/>
      </w:pPr>
    </w:lvl>
    <w:lvl w:ilvl="8" w:tplc="0405001B" w:tentative="true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D4170DB"/>
    <w:multiLevelType w:val="hybridMultilevel"/>
    <w:tmpl w:val="A8C0662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505A5777"/>
    <w:multiLevelType w:val="hybridMultilevel"/>
    <w:tmpl w:val="6A5236FA"/>
    <w:lvl w:ilvl="0" w:tplc="5C9A1CBA">
      <w:start w:val="1"/>
      <w:numFmt w:val="lowerLetter"/>
      <w:lvlText w:val="%1)"/>
      <w:lvlJc w:val="left"/>
      <w:pPr>
        <w:ind w:left="1443" w:hanging="45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073" w:hanging="360"/>
      </w:pPr>
    </w:lvl>
    <w:lvl w:ilvl="2" w:tplc="0405001B" w:tentative="true">
      <w:start w:val="1"/>
      <w:numFmt w:val="lowerRoman"/>
      <w:lvlText w:val="%3."/>
      <w:lvlJc w:val="right"/>
      <w:pPr>
        <w:ind w:left="2793" w:hanging="180"/>
      </w:pPr>
    </w:lvl>
    <w:lvl w:ilvl="3" w:tplc="0405000F" w:tentative="true">
      <w:start w:val="1"/>
      <w:numFmt w:val="decimal"/>
      <w:lvlText w:val="%4."/>
      <w:lvlJc w:val="left"/>
      <w:pPr>
        <w:ind w:left="3513" w:hanging="360"/>
      </w:pPr>
    </w:lvl>
    <w:lvl w:ilvl="4" w:tplc="04050019" w:tentative="true">
      <w:start w:val="1"/>
      <w:numFmt w:val="lowerLetter"/>
      <w:lvlText w:val="%5."/>
      <w:lvlJc w:val="left"/>
      <w:pPr>
        <w:ind w:left="4233" w:hanging="360"/>
      </w:pPr>
    </w:lvl>
    <w:lvl w:ilvl="5" w:tplc="0405001B" w:tentative="true">
      <w:start w:val="1"/>
      <w:numFmt w:val="lowerRoman"/>
      <w:lvlText w:val="%6."/>
      <w:lvlJc w:val="right"/>
      <w:pPr>
        <w:ind w:left="4953" w:hanging="180"/>
      </w:pPr>
    </w:lvl>
    <w:lvl w:ilvl="6" w:tplc="0405000F" w:tentative="true">
      <w:start w:val="1"/>
      <w:numFmt w:val="decimal"/>
      <w:lvlText w:val="%7."/>
      <w:lvlJc w:val="left"/>
      <w:pPr>
        <w:ind w:left="5673" w:hanging="360"/>
      </w:pPr>
    </w:lvl>
    <w:lvl w:ilvl="7" w:tplc="04050019" w:tentative="true">
      <w:start w:val="1"/>
      <w:numFmt w:val="lowerLetter"/>
      <w:lvlText w:val="%8."/>
      <w:lvlJc w:val="left"/>
      <w:pPr>
        <w:ind w:left="6393" w:hanging="360"/>
      </w:pPr>
    </w:lvl>
    <w:lvl w:ilvl="8" w:tplc="0405001B" w:tentative="true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C5704A8"/>
    <w:multiLevelType w:val="hybridMultilevel"/>
    <w:tmpl w:val="6F8CC13E"/>
    <w:lvl w:ilvl="0" w:tplc="6908E3A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0E374B"/>
    <w:multiLevelType w:val="hybridMultilevel"/>
    <w:tmpl w:val="0C9E79A4"/>
    <w:lvl w:ilvl="0" w:tplc="68DAEF32">
      <w:start w:val="1"/>
      <w:numFmt w:val="lowerLetter"/>
      <w:lvlText w:val="%1)"/>
      <w:lvlJc w:val="left"/>
      <w:pPr>
        <w:ind w:left="10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9737B2B"/>
    <w:multiLevelType w:val="multilevel"/>
    <w:tmpl w:val="E7F67340"/>
    <w:lvl w:ilvl="0">
      <w:start w:val="1"/>
      <w:numFmt w:val="decimal"/>
      <w:lvlText w:val="%1."/>
      <w:lvlJc w:val="left"/>
      <w:pPr>
        <w:tabs>
          <w:tab w:val="num" w:pos="576"/>
        </w:tabs>
        <w:ind w:left="720" w:hanging="720"/>
      </w:pPr>
      <w:rPr>
        <w:rFonts w:hint="default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936" w:hanging="576"/>
      </w:pPr>
      <w:rPr>
        <w:rFonts w:hint="default" w:ascii="Arial" w:hAnsi="Arial" w:cs="Arial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 w:cs="Times New Roman"/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 w:cs="Times New Roman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4"/>
  </w:num>
  <w:num w:numId="5">
    <w:abstractNumId w:val="17"/>
  </w:num>
  <w:num w:numId="6">
    <w:abstractNumId w:val="14"/>
  </w:num>
  <w:num w:numId="7">
    <w:abstractNumId w:val="5"/>
  </w:num>
  <w:num w:numId="8">
    <w:abstractNumId w:val="12"/>
  </w:num>
  <w:num w:numId="9">
    <w:abstractNumId w:val="9"/>
  </w:num>
  <w:num w:numId="10">
    <w:abstractNumId w:val="16"/>
  </w:num>
  <w:num w:numId="11">
    <w:abstractNumId w:val="0"/>
  </w:num>
  <w:num w:numId="12">
    <w:abstractNumId w:val="2"/>
  </w:num>
  <w:num w:numId="13">
    <w:abstractNumId w:val="10"/>
  </w:num>
  <w:num w:numId="14">
    <w:abstractNumId w:val="13"/>
  </w:num>
  <w:num w:numId="15">
    <w:abstractNumId w:val="15"/>
  </w:num>
  <w:num w:numId="16">
    <w:abstractNumId w:val="6"/>
  </w:num>
  <w:num w:numId="17">
    <w:abstractNumId w:val="3"/>
  </w:num>
  <w:num w:numId="18">
    <w:abstractNumId w:val="7"/>
  </w:num>
  <w:num w:numId="1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spidmax="3074" v:ext="edit">
      <o:colormru colors="#00005f,#12215f" v:ext="edi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6ACA"/>
    <w:rsid w:val="00006FE9"/>
    <w:rsid w:val="00011606"/>
    <w:rsid w:val="00013814"/>
    <w:rsid w:val="00027E3C"/>
    <w:rsid w:val="000531BC"/>
    <w:rsid w:val="00090B5E"/>
    <w:rsid w:val="000A0728"/>
    <w:rsid w:val="000A1F31"/>
    <w:rsid w:val="000F1C28"/>
    <w:rsid w:val="00122230"/>
    <w:rsid w:val="00124E10"/>
    <w:rsid w:val="00144667"/>
    <w:rsid w:val="0015143E"/>
    <w:rsid w:val="001772A4"/>
    <w:rsid w:val="001B1CFB"/>
    <w:rsid w:val="001D13F2"/>
    <w:rsid w:val="0021020A"/>
    <w:rsid w:val="00252066"/>
    <w:rsid w:val="00264AE8"/>
    <w:rsid w:val="00270417"/>
    <w:rsid w:val="002850E3"/>
    <w:rsid w:val="0029129B"/>
    <w:rsid w:val="002961B6"/>
    <w:rsid w:val="0029669C"/>
    <w:rsid w:val="002B5DD9"/>
    <w:rsid w:val="002C51C5"/>
    <w:rsid w:val="002D5374"/>
    <w:rsid w:val="0031028D"/>
    <w:rsid w:val="003617AD"/>
    <w:rsid w:val="00362AAD"/>
    <w:rsid w:val="0036475C"/>
    <w:rsid w:val="003706A9"/>
    <w:rsid w:val="00395DAA"/>
    <w:rsid w:val="003A128B"/>
    <w:rsid w:val="003B1495"/>
    <w:rsid w:val="003B30CE"/>
    <w:rsid w:val="003B5E75"/>
    <w:rsid w:val="003D2B3C"/>
    <w:rsid w:val="003D6F6D"/>
    <w:rsid w:val="003F421E"/>
    <w:rsid w:val="003F42E6"/>
    <w:rsid w:val="00421E0D"/>
    <w:rsid w:val="004300D7"/>
    <w:rsid w:val="00444D41"/>
    <w:rsid w:val="00453A81"/>
    <w:rsid w:val="00462621"/>
    <w:rsid w:val="004733DB"/>
    <w:rsid w:val="00491281"/>
    <w:rsid w:val="004B3750"/>
    <w:rsid w:val="004E2683"/>
    <w:rsid w:val="00505D46"/>
    <w:rsid w:val="00520168"/>
    <w:rsid w:val="00520697"/>
    <w:rsid w:val="005277A3"/>
    <w:rsid w:val="00527BE1"/>
    <w:rsid w:val="00533389"/>
    <w:rsid w:val="00542D22"/>
    <w:rsid w:val="005514CD"/>
    <w:rsid w:val="00561DB9"/>
    <w:rsid w:val="00565403"/>
    <w:rsid w:val="00580B80"/>
    <w:rsid w:val="005E6157"/>
    <w:rsid w:val="006036B5"/>
    <w:rsid w:val="00611E7D"/>
    <w:rsid w:val="00645462"/>
    <w:rsid w:val="0066202F"/>
    <w:rsid w:val="00677E97"/>
    <w:rsid w:val="006A5095"/>
    <w:rsid w:val="006B755F"/>
    <w:rsid w:val="006C66D6"/>
    <w:rsid w:val="006D6287"/>
    <w:rsid w:val="006F1592"/>
    <w:rsid w:val="00720686"/>
    <w:rsid w:val="007314BA"/>
    <w:rsid w:val="00771E65"/>
    <w:rsid w:val="007832EA"/>
    <w:rsid w:val="007E4AEC"/>
    <w:rsid w:val="007F45C3"/>
    <w:rsid w:val="00800050"/>
    <w:rsid w:val="008154C1"/>
    <w:rsid w:val="0081627D"/>
    <w:rsid w:val="00826659"/>
    <w:rsid w:val="00830D0C"/>
    <w:rsid w:val="00832371"/>
    <w:rsid w:val="00832F9B"/>
    <w:rsid w:val="00852DD3"/>
    <w:rsid w:val="00853774"/>
    <w:rsid w:val="00855772"/>
    <w:rsid w:val="00860539"/>
    <w:rsid w:val="0088204B"/>
    <w:rsid w:val="008C5747"/>
    <w:rsid w:val="00902D1F"/>
    <w:rsid w:val="00907526"/>
    <w:rsid w:val="00907BC4"/>
    <w:rsid w:val="009133C6"/>
    <w:rsid w:val="00917A4B"/>
    <w:rsid w:val="009374F6"/>
    <w:rsid w:val="00940938"/>
    <w:rsid w:val="00953419"/>
    <w:rsid w:val="00953E9F"/>
    <w:rsid w:val="0096013A"/>
    <w:rsid w:val="009746D2"/>
    <w:rsid w:val="009945E9"/>
    <w:rsid w:val="009D173B"/>
    <w:rsid w:val="009E13A7"/>
    <w:rsid w:val="00A2136E"/>
    <w:rsid w:val="00A25336"/>
    <w:rsid w:val="00A412D7"/>
    <w:rsid w:val="00A752A6"/>
    <w:rsid w:val="00A8506C"/>
    <w:rsid w:val="00A86B81"/>
    <w:rsid w:val="00A9741E"/>
    <w:rsid w:val="00AB0B11"/>
    <w:rsid w:val="00AB395A"/>
    <w:rsid w:val="00AB6101"/>
    <w:rsid w:val="00AE4A40"/>
    <w:rsid w:val="00AF3714"/>
    <w:rsid w:val="00AF72F7"/>
    <w:rsid w:val="00B408AD"/>
    <w:rsid w:val="00B60129"/>
    <w:rsid w:val="00B65D7F"/>
    <w:rsid w:val="00B66A2A"/>
    <w:rsid w:val="00B7095F"/>
    <w:rsid w:val="00B878C1"/>
    <w:rsid w:val="00BA7CE4"/>
    <w:rsid w:val="00BC1142"/>
    <w:rsid w:val="00BC2DAD"/>
    <w:rsid w:val="00BE4C46"/>
    <w:rsid w:val="00BF3937"/>
    <w:rsid w:val="00C24288"/>
    <w:rsid w:val="00C61E2A"/>
    <w:rsid w:val="00C62BD5"/>
    <w:rsid w:val="00CB4A69"/>
    <w:rsid w:val="00CD0FBD"/>
    <w:rsid w:val="00CE6B94"/>
    <w:rsid w:val="00CE6FEE"/>
    <w:rsid w:val="00CF48A7"/>
    <w:rsid w:val="00D054C8"/>
    <w:rsid w:val="00D22E12"/>
    <w:rsid w:val="00D257D2"/>
    <w:rsid w:val="00D27957"/>
    <w:rsid w:val="00D47141"/>
    <w:rsid w:val="00D541B1"/>
    <w:rsid w:val="00D643E7"/>
    <w:rsid w:val="00D65D5F"/>
    <w:rsid w:val="00D86ACA"/>
    <w:rsid w:val="00DD688A"/>
    <w:rsid w:val="00DE38E1"/>
    <w:rsid w:val="00DF0DB5"/>
    <w:rsid w:val="00E10710"/>
    <w:rsid w:val="00E34DA4"/>
    <w:rsid w:val="00E96D26"/>
    <w:rsid w:val="00EA6421"/>
    <w:rsid w:val="00EC17DC"/>
    <w:rsid w:val="00EF0C3E"/>
    <w:rsid w:val="00EF364B"/>
    <w:rsid w:val="00F112FF"/>
    <w:rsid w:val="00F240EA"/>
    <w:rsid w:val="00F264EA"/>
    <w:rsid w:val="00F37068"/>
    <w:rsid w:val="00F73B07"/>
    <w:rsid w:val="00F81DD3"/>
    <w:rsid w:val="00F902D6"/>
    <w:rsid w:val="00FA42DE"/>
    <w:rsid w:val="00FA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3074" v:ext="edit">
      <o:colormru colors="#00005f,#12215f" v:ext="edit"/>
    </o:shapedefaults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mbria" w:hAnsi="Cambria" w:eastAsia="MS Mincho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No Spacing" w:semiHidden="false" w:unhideWhenUsed="false" w:qFormat="true"/>
    <w:lsdException w:name="Medium Grid 1" w:unhideWhenUsed="false"/>
    <w:lsdException w:name="Medium Grid 2" w:uiPriority="1" w:semiHidden="false" w:unhideWhenUsed="false" w:qFormat="true"/>
    <w:lsdException w:name="Medium Grid 3" w:uiPriority="60" w:semiHidden="false" w:unhideWhenUsed="false"/>
    <w:lsdException w:name="Dark List" w:uiPriority="61" w:semiHidden="false" w:unhideWhenUsed="false"/>
    <w:lsdException w:name="Colorful Shading" w:uiPriority="62" w:semiHidden="false" w:unhideWhenUsed="false"/>
    <w:lsdException w:name="Colorful List" w:uiPriority="63" w:semiHidden="false" w:unhideWhenUsed="false"/>
    <w:lsdException w:name="Colorful Grid" w:uiPriority="64" w:semiHidden="false" w:unhideWhenUsed="false"/>
    <w:lsdException w:name="Light Shading Accent 1" w:uiPriority="65" w:semiHidden="false" w:unhideWhenUsed="false"/>
    <w:lsdException w:name="Light List Accent 1" w:uiPriority="66" w:semiHidden="false" w:unhideWhenUsed="false"/>
    <w:lsdException w:name="Light Grid Accent 1" w:uiPriority="67" w:semiHidden="false" w:unhideWhenUsed="false"/>
    <w:lsdException w:name="Medium Shading 1 Accent 1" w:uiPriority="68" w:semiHidden="false" w:unhideWhenUsed="false"/>
    <w:lsdException w:name="Medium Shading 2 Accent 1" w:uiPriority="69" w:semiHidden="false" w:unhideWhenUsed="false"/>
    <w:lsdException w:name="Medium List 1 Accent 1" w:uiPriority="70" w:semiHidden="false" w:unhideWhenUsed="false"/>
    <w:lsdException w:name="Revision" w:uiPriority="71" w:semiHidden="false" w:unhideWhenUsed="false"/>
    <w:lsdException w:name="List Paragraph" w:uiPriority="72" w:semiHidden="false" w:unhideWhenUsed="false" w:qFormat="true"/>
    <w:lsdException w:name="Quote" w:uiPriority="73" w:semiHidden="false" w:unhideWhenUsed="false" w:qFormat="true"/>
    <w:lsdException w:name="Intense Quote" w:uiPriority="60" w:semiHidden="false" w:unhideWhenUsed="false" w:qFormat="true"/>
    <w:lsdException w:name="Medium List 2 Accent 1" w:uiPriority="61" w:semiHidden="false" w:unhideWhenUsed="false"/>
    <w:lsdException w:name="Medium Grid 1 Accent 1" w:uiPriority="62" w:semiHidden="false" w:unhideWhenUsed="false"/>
    <w:lsdException w:name="Medium Grid 2 Accent 1" w:uiPriority="63" w:semiHidden="false" w:unhideWhenUsed="false"/>
    <w:lsdException w:name="Medium Grid 3 Accent 1" w:uiPriority="64" w:semiHidden="false" w:unhideWhenUsed="false"/>
    <w:lsdException w:name="Dark List Accent 1" w:uiPriority="65" w:semiHidden="false" w:unhideWhenUsed="false"/>
    <w:lsdException w:name="Colorful Shading Accent 1" w:unhideWhenUsed="false"/>
    <w:lsdException w:name="Colorful List Accent 1" w:uiPriority="34" w:semiHidden="false" w:unhideWhenUsed="false" w:qFormat="true"/>
    <w:lsdException w:name="Colorful Grid Accent 1" w:uiPriority="29" w:semiHidden="false" w:unhideWhenUsed="false" w:qFormat="true"/>
    <w:lsdException w:name="Light Shading Accent 2" w:uiPriority="30" w:semiHidden="false" w:unhideWhenUsed="false" w:qFormat="true"/>
    <w:lsdException w:name="Light List Accent 2" w:uiPriority="66" w:semiHidden="false" w:unhideWhenUsed="false"/>
    <w:lsdException w:name="Light Grid Accent 2" w:uiPriority="67" w:semiHidden="false" w:unhideWhenUsed="false"/>
    <w:lsdException w:name="Medium Shading 1 Accent 2" w:uiPriority="68" w:semiHidden="false" w:unhideWhenUsed="false"/>
    <w:lsdException w:name="Medium Shading 2 Accent 2" w:uiPriority="69" w:semiHidden="false" w:unhideWhenUsed="false"/>
    <w:lsdException w:name="Medium List 1 Accent 2" w:uiPriority="70" w:semiHidden="false" w:unhideWhenUsed="false"/>
    <w:lsdException w:name="Medium List 2 Accent 2" w:uiPriority="71" w:semiHidden="false" w:unhideWhenUsed="false"/>
    <w:lsdException w:name="Medium Grid 1 Accent 2" w:uiPriority="72" w:semiHidden="false" w:unhideWhenUsed="false"/>
    <w:lsdException w:name="Medium Grid 2 Accent 2" w:uiPriority="73" w:semiHidden="false" w:unhideWhenUsed="false"/>
    <w:lsdException w:name="Medium Grid 3 Accent 2" w:uiPriority="60" w:semiHidden="false" w:unhideWhenUsed="false"/>
    <w:lsdException w:name="Dark List Accent 2" w:uiPriority="61" w:semiHidden="false" w:unhideWhenUsed="false"/>
    <w:lsdException w:name="Colorful Shading Accent 2" w:uiPriority="62" w:semiHidden="false" w:unhideWhenUsed="false"/>
    <w:lsdException w:name="Colorful List Accent 2" w:uiPriority="63" w:semiHidden="false" w:unhideWhenUsed="false"/>
    <w:lsdException w:name="Colorful Grid Accent 2" w:uiPriority="64" w:semiHidden="false" w:unhideWhenUsed="false"/>
    <w:lsdException w:name="Light Shading Accent 3" w:uiPriority="65" w:semiHidden="false" w:unhideWhenUsed="false"/>
    <w:lsdException w:name="Light List Accent 3" w:uiPriority="66" w:semiHidden="false" w:unhideWhenUsed="false"/>
    <w:lsdException w:name="Light Grid Accent 3" w:uiPriority="67" w:semiHidden="false" w:unhideWhenUsed="false"/>
    <w:lsdException w:name="Medium Shading 1 Accent 3" w:uiPriority="68" w:semiHidden="false" w:unhideWhenUsed="false"/>
    <w:lsdException w:name="Medium Shading 2 Accent 3" w:uiPriority="69" w:semiHidden="false" w:unhideWhenUsed="false"/>
    <w:lsdException w:name="Medium List 1 Accent 3" w:uiPriority="70" w:semiHidden="false" w:unhideWhenUsed="false"/>
    <w:lsdException w:name="Medium List 2 Accent 3" w:uiPriority="71" w:semiHidden="false" w:unhideWhenUsed="false"/>
    <w:lsdException w:name="Medium Grid 1 Accent 3" w:uiPriority="72" w:semiHidden="false" w:unhideWhenUsed="false"/>
    <w:lsdException w:name="Medium Grid 2 Accent 3" w:uiPriority="73" w:semiHidden="false" w:unhideWhenUsed="false"/>
    <w:lsdException w:name="Medium Grid 3 Accent 3" w:uiPriority="60" w:semiHidden="false" w:unhideWhenUsed="false"/>
    <w:lsdException w:name="Dark List Accent 3" w:uiPriority="61" w:semiHidden="false" w:unhideWhenUsed="false"/>
    <w:lsdException w:name="Colorful Shading Accent 3" w:uiPriority="62" w:semiHidden="false" w:unhideWhenUsed="false"/>
    <w:lsdException w:name="Colorful List Accent 3" w:uiPriority="63" w:semiHidden="false" w:unhideWhenUsed="false"/>
    <w:lsdException w:name="Colorful Grid Accent 3" w:uiPriority="64" w:semiHidden="false" w:unhideWhenUsed="false"/>
    <w:lsdException w:name="Light Shading Accent 4" w:uiPriority="65" w:semiHidden="false" w:unhideWhenUsed="false"/>
    <w:lsdException w:name="Light List Accent 4" w:uiPriority="66" w:semiHidden="false" w:unhideWhenUsed="false"/>
    <w:lsdException w:name="Light Grid Accent 4" w:uiPriority="67" w:semiHidden="false" w:unhideWhenUsed="false"/>
    <w:lsdException w:name="Medium Shading 1 Accent 4" w:uiPriority="68" w:semiHidden="false" w:unhideWhenUsed="false"/>
    <w:lsdException w:name="Medium Shading 2 Accent 4" w:uiPriority="69" w:semiHidden="false" w:unhideWhenUsed="false"/>
    <w:lsdException w:name="Medium List 1 Accent 4" w:uiPriority="70" w:semiHidden="false" w:unhideWhenUsed="false"/>
    <w:lsdException w:name="Medium List 2 Accent 4" w:uiPriority="71" w:semiHidden="false" w:unhideWhenUsed="false"/>
    <w:lsdException w:name="Medium Grid 1 Accent 4" w:uiPriority="72" w:semiHidden="false" w:unhideWhenUsed="false"/>
    <w:lsdException w:name="Medium Grid 2 Accent 4" w:uiPriority="73" w:semiHidden="false" w:unhideWhenUsed="false"/>
    <w:lsdException w:name="Medium Grid 3 Accent 4" w:uiPriority="60" w:semiHidden="false" w:unhideWhenUsed="false"/>
    <w:lsdException w:name="Dark List Accent 4" w:uiPriority="61" w:semiHidden="false" w:unhideWhenUsed="false"/>
    <w:lsdException w:name="Colorful Shading Accent 4" w:uiPriority="62" w:semiHidden="false" w:unhideWhenUsed="false"/>
    <w:lsdException w:name="Colorful List Accent 4" w:uiPriority="63" w:semiHidden="false" w:unhideWhenUsed="false"/>
    <w:lsdException w:name="Colorful Grid Accent 4" w:uiPriority="64" w:semiHidden="false" w:unhideWhenUsed="false"/>
    <w:lsdException w:name="Light Shading Accent 5" w:uiPriority="65" w:semiHidden="false" w:unhideWhenUsed="false"/>
    <w:lsdException w:name="Light List Accent 5" w:uiPriority="66" w:semiHidden="false" w:unhideWhenUsed="false"/>
    <w:lsdException w:name="Light Grid Accent 5" w:uiPriority="67" w:semiHidden="false" w:unhideWhenUsed="false"/>
    <w:lsdException w:name="Medium Shading 1 Accent 5" w:uiPriority="68" w:semiHidden="false" w:unhideWhenUsed="false"/>
    <w:lsdException w:name="Medium Shading 2 Accent 5" w:uiPriority="69" w:semiHidden="false" w:unhideWhenUsed="false"/>
    <w:lsdException w:name="Medium List 1 Accent 5" w:uiPriority="70" w:semiHidden="false" w:unhideWhenUsed="false"/>
    <w:lsdException w:name="Medium List 2 Accent 5" w:uiPriority="71" w:semiHidden="false" w:unhideWhenUsed="false"/>
    <w:lsdException w:name="Medium Grid 1 Accent 5" w:uiPriority="72" w:semiHidden="false" w:unhideWhenUsed="false"/>
    <w:lsdException w:name="Medium Grid 2 Accent 5" w:uiPriority="73" w:semiHidden="false" w:unhideWhenUsed="false"/>
    <w:lsdException w:name="Medium Grid 3 Accent 5" w:uiPriority="60" w:semiHidden="false" w:unhideWhenUsed="false"/>
    <w:lsdException w:name="Dark List Accent 5" w:uiPriority="61" w:semiHidden="false" w:unhideWhenUsed="false"/>
    <w:lsdException w:name="Colorful Shading Accent 5" w:uiPriority="62" w:semiHidden="false" w:unhideWhenUsed="false"/>
    <w:lsdException w:name="Colorful List Accent 5" w:uiPriority="63" w:semiHidden="false" w:unhideWhenUsed="false"/>
    <w:lsdException w:name="Colorful Grid Accent 5" w:uiPriority="64" w:semiHidden="false" w:unhideWhenUsed="false"/>
    <w:lsdException w:name="Light Shading Accent 6" w:uiPriority="65" w:semiHidden="false" w:unhideWhenUsed="false"/>
    <w:lsdException w:name="Light List Accent 6" w:uiPriority="66" w:semiHidden="false" w:unhideWhenUsed="false"/>
    <w:lsdException w:name="Light Grid Accent 6" w:uiPriority="67" w:semiHidden="false" w:unhideWhenUsed="false"/>
    <w:lsdException w:name="Medium Shading 1 Accent 6" w:uiPriority="68" w:semiHidden="false" w:unhideWhenUsed="false"/>
    <w:lsdException w:name="Medium Shading 2 Accent 6" w:uiPriority="69" w:semiHidden="false" w:unhideWhenUsed="false"/>
    <w:lsdException w:name="Medium List 1 Accent 6" w:uiPriority="70" w:semiHidden="false" w:unhideWhenUsed="false"/>
    <w:lsdException w:name="Medium List 2 Accent 6" w:uiPriority="71" w:semiHidden="false" w:unhideWhenUsed="false"/>
    <w:lsdException w:name="Medium Grid 1 Accent 6" w:uiPriority="72" w:semiHidden="false" w:unhideWhenUsed="false"/>
    <w:lsdException w:name="Medium Grid 2 Accent 6" w:uiPriority="73" w:semiHidden="false" w:unhideWhenUsed="false"/>
    <w:lsdException w:name="Medium Grid 3 Accent 6" w:uiPriority="60" w:semiHidden="false" w:unhideWhenUsed="false"/>
    <w:lsdException w:name="Dark List Accent 6" w:uiPriority="61" w:semiHidden="false" w:unhideWhenUsed="false"/>
    <w:lsdException w:name="Colorful Shading Accent 6" w:uiPriority="62" w:semiHidden="false" w:unhideWhenUsed="false"/>
    <w:lsdException w:name="Colorful List Accent 6" w:uiPriority="63" w:semiHidden="false" w:unhideWhenUsed="false"/>
    <w:lsdException w:name="Colorful Grid Accent 6" w:uiPriority="64" w:semiHidden="false" w:unhideWhenUsed="false"/>
    <w:lsdException w:name="Subtle Emphasis" w:uiPriority="65" w:semiHidden="false" w:unhideWhenUsed="false" w:qFormat="true"/>
    <w:lsdException w:name="Intense Emphasis" w:uiPriority="66" w:semiHidden="false" w:unhideWhenUsed="false" w:qFormat="true"/>
    <w:lsdException w:name="Subtle Reference" w:uiPriority="67" w:semiHidden="false" w:unhideWhenUsed="false" w:qFormat="true"/>
    <w:lsdException w:name="Intense Reference" w:uiPriority="68" w:semiHidden="false" w:unhideWhenUsed="false" w:qFormat="true"/>
    <w:lsdException w:name="Book Title" w:uiPriority="69" w:semiHidden="false" w:unhideWhenUsed="false" w:qFormat="true"/>
    <w:lsdException w:name="Bibliography" w:uiPriority="70" w:semiHidden="false" w:unhideWhenUsed="false"/>
    <w:lsdException w:name="TOC Heading" w:uiPriority="71" w:qFormat="true"/>
  </w:latentStyles>
  <w:style w:type="paragraph" w:styleId="Normal" w:default="true">
    <w:name w:val="Normal"/>
    <w:aliases w:val="text"/>
    <w:qFormat/>
    <w:rsid w:val="005277A3"/>
    <w:rPr>
      <w:rFonts w:ascii="Arial" w:hAnsi="Arial"/>
      <w:sz w:val="18"/>
      <w:szCs w:val="24"/>
      <w:lang w:eastAsia="en-US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Zkladnodstavec" w:customStyle="true">
    <w:name w:val="[Základní odstavec]"/>
    <w:basedOn w:val="Normal"/>
    <w:uiPriority w:val="99"/>
    <w:rsid w:val="0088204B"/>
    <w:pPr>
      <w:widowControl w:val="false"/>
      <w:autoSpaceDE w:val="false"/>
      <w:autoSpaceDN w:val="false"/>
      <w:adjustRightInd w:val="false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ezodstavcovhostylu" w:customStyle="true">
    <w:name w:val="[Bez odstavcového stylu]"/>
    <w:rsid w:val="0088204B"/>
    <w:pPr>
      <w:widowControl w:val="false"/>
      <w:autoSpaceDE w:val="false"/>
      <w:autoSpaceDN w:val="false"/>
      <w:adjustRightInd w:val="false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204B"/>
    <w:pPr>
      <w:tabs>
        <w:tab w:val="center" w:pos="4153"/>
        <w:tab w:val="right" w:pos="8306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8204B"/>
  </w:style>
  <w:style w:type="paragraph" w:styleId="Footer">
    <w:name w:val="footer"/>
    <w:basedOn w:val="Normal"/>
    <w:link w:val="FooterChar"/>
    <w:uiPriority w:val="99"/>
    <w:unhideWhenUsed/>
    <w:rsid w:val="0088204B"/>
    <w:pPr>
      <w:tabs>
        <w:tab w:val="center" w:pos="4153"/>
        <w:tab w:val="right" w:pos="8306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88204B"/>
  </w:style>
  <w:style w:type="paragraph" w:styleId="BalloonText">
    <w:name w:val="Balloon Text"/>
    <w:basedOn w:val="Normal"/>
    <w:link w:val="BalloonTextChar"/>
    <w:uiPriority w:val="99"/>
    <w:semiHidden/>
    <w:unhideWhenUsed/>
    <w:rsid w:val="0088204B"/>
    <w:rPr>
      <w:rFonts w:ascii="Lucida Grande" w:hAnsi="Lucida Grande" w:cs="Lucida Grande"/>
      <w:szCs w:val="18"/>
    </w:rPr>
  </w:style>
  <w:style w:type="character" w:styleId="BalloonTextChar" w:customStyle="true">
    <w:name w:val="Balloon Text Char"/>
    <w:link w:val="BalloonText"/>
    <w:uiPriority w:val="99"/>
    <w:semiHidden/>
    <w:rsid w:val="0088204B"/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D5F"/>
    <w:rPr>
      <w:sz w:val="20"/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rsid w:val="00D65D5F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rsid w:val="00D65D5F"/>
    <w:rPr>
      <w:rFonts w:cs="Times New Roman"/>
      <w:sz w:val="16"/>
    </w:rPr>
  </w:style>
  <w:style w:type="paragraph" w:styleId="FootnoteText">
    <w:name w:val="footnote text"/>
    <w:basedOn w:val="Normal"/>
    <w:link w:val="FootnoteTextChar"/>
    <w:uiPriority w:val="99"/>
    <w:rsid w:val="00D65D5F"/>
    <w:rPr>
      <w:rFonts w:ascii="Calibri" w:hAnsi="Calibri" w:eastAsia="Calibri"/>
      <w:sz w:val="20"/>
      <w:szCs w:val="20"/>
    </w:rPr>
  </w:style>
  <w:style w:type="character" w:styleId="FootnoteTextChar" w:customStyle="true">
    <w:name w:val="Footnote Text Char"/>
    <w:basedOn w:val="DefaultParagraphFont"/>
    <w:link w:val="FootnoteText"/>
    <w:uiPriority w:val="99"/>
    <w:rsid w:val="00D65D5F"/>
    <w:rPr>
      <w:rFonts w:ascii="Calibri" w:hAnsi="Calibri" w:eastAsia="Calibri"/>
      <w:lang w:eastAsia="en-US"/>
    </w:rPr>
  </w:style>
  <w:style w:type="character" w:styleId="FootnoteReference">
    <w:name w:val="footnote reference"/>
    <w:uiPriority w:val="99"/>
    <w:semiHidden/>
    <w:rsid w:val="00D65D5F"/>
    <w:rPr>
      <w:rFonts w:cs="Times New Roman"/>
      <w:vertAlign w:val="superscript"/>
    </w:rPr>
  </w:style>
  <w:style w:type="character" w:styleId="Hyperlink">
    <w:name w:val="Hyperlink"/>
    <w:uiPriority w:val="99"/>
    <w:rsid w:val="00BE4C46"/>
    <w:rPr>
      <w:rFonts w:cs="Times New Roman"/>
      <w:color w:val="0000FF"/>
      <w:u w:val="single"/>
    </w:rPr>
  </w:style>
  <w:style w:type="paragraph" w:styleId="CharCharChar" w:customStyle="true">
    <w:name w:val="Char Char Char"/>
    <w:basedOn w:val="Normal"/>
    <w:rsid w:val="00EA6421"/>
    <w:pPr>
      <w:spacing w:after="160" w:line="240" w:lineRule="exact"/>
    </w:pPr>
    <w:rPr>
      <w:rFonts w:ascii="Tahoma" w:hAnsi="Tahoma" w:eastAsia="Times New Roman"/>
      <w:sz w:val="20"/>
      <w:szCs w:val="20"/>
      <w:lang w:val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mbria" w:cs="Times New Roman" w:eastAsia="MS Mincho" w:hAnsi="Cambria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No Spacing" w:qFormat="1" w:semiHidden="0" w:unhideWhenUsed="0"/>
    <w:lsdException w:name="Medium Grid 1" w:unhideWhenUsed="0"/>
    <w:lsdException w:name="Medium Grid 2" w:qFormat="1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qFormat="1" w:semiHidden="0" w:uiPriority="72" w:unhideWhenUsed="0"/>
    <w:lsdException w:name="Quote" w:qFormat="1" w:semiHidden="0" w:uiPriority="73" w:unhideWhenUsed="0"/>
    <w:lsdException w:name="Intense Quote" w:qFormat="1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qFormat="1" w:semiHidden="0" w:uiPriority="34" w:unhideWhenUsed="0"/>
    <w:lsdException w:name="Colorful Grid Accent 1" w:qFormat="1" w:semiHidden="0" w:uiPriority="29" w:unhideWhenUsed="0"/>
    <w:lsdException w:name="Light Shading Accent 2" w:qFormat="1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qFormat="1" w:semiHidden="0" w:uiPriority="65" w:unhideWhenUsed="0"/>
    <w:lsdException w:name="Intense Emphasis" w:qFormat="1" w:semiHidden="0" w:uiPriority="66" w:unhideWhenUsed="0"/>
    <w:lsdException w:name="Subtle Reference" w:qFormat="1" w:semiHidden="0" w:uiPriority="67" w:unhideWhenUsed="0"/>
    <w:lsdException w:name="Intense Reference" w:qFormat="1" w:semiHidden="0" w:uiPriority="68" w:unhideWhenUsed="0"/>
    <w:lsdException w:name="Book Title" w:qFormat="1" w:semiHidden="0" w:uiPriority="69" w:unhideWhenUsed="0"/>
    <w:lsdException w:name="Bibliography" w:semiHidden="0" w:uiPriority="70" w:unhideWhenUsed="0"/>
    <w:lsdException w:name="TOC Heading" w:qFormat="1" w:uiPriority="71"/>
  </w:latentStyles>
  <w:style w:default="1" w:styleId="Normln" w:type="paragraph">
    <w:name w:val="Normal"/>
    <w:aliases w:val="text"/>
    <w:qFormat/>
    <w:rsid w:val="005277A3"/>
    <w:rPr>
      <w:rFonts w:ascii="Arial" w:hAnsi="Arial"/>
      <w:sz w:val="18"/>
      <w:szCs w:val="24"/>
      <w:lang w:eastAsia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Zkladnodstavec" w:type="paragraph">
    <w:name w:val="[Základní odstavec]"/>
    <w:basedOn w:val="Normln"/>
    <w:uiPriority w:val="99"/>
    <w:rsid w:val="0088204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</w:rPr>
  </w:style>
  <w:style w:customStyle="1" w:styleId="Bezodstavcovhostylu" w:type="paragraph">
    <w:name w:val="[Bez odstavcového stylu]"/>
    <w:rsid w:val="0088204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  <w:sz w:val="24"/>
      <w:szCs w:val="24"/>
      <w:lang w:eastAsia="en-US"/>
    </w:rPr>
  </w:style>
  <w:style w:styleId="Zhlav" w:type="paragraph">
    <w:name w:val="header"/>
    <w:basedOn w:val="Normln"/>
    <w:link w:val="ZhlavChar"/>
    <w:uiPriority w:val="99"/>
    <w:unhideWhenUsed/>
    <w:rsid w:val="0088204B"/>
    <w:pPr>
      <w:tabs>
        <w:tab w:pos="4153" w:val="center"/>
        <w:tab w:pos="8306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88204B"/>
  </w:style>
  <w:style w:styleId="Zpat" w:type="paragraph">
    <w:name w:val="footer"/>
    <w:basedOn w:val="Normln"/>
    <w:link w:val="ZpatChar"/>
    <w:uiPriority w:val="99"/>
    <w:unhideWhenUsed/>
    <w:rsid w:val="0088204B"/>
    <w:pPr>
      <w:tabs>
        <w:tab w:pos="4153" w:val="center"/>
        <w:tab w:pos="8306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88204B"/>
  </w:style>
  <w:style w:styleId="Textbubliny" w:type="paragraph">
    <w:name w:val="Balloon Text"/>
    <w:basedOn w:val="Normln"/>
    <w:link w:val="TextbublinyChar"/>
    <w:uiPriority w:val="99"/>
    <w:semiHidden/>
    <w:unhideWhenUsed/>
    <w:rsid w:val="0088204B"/>
    <w:rPr>
      <w:rFonts w:ascii="Lucida Grande" w:cs="Lucida Grande" w:hAnsi="Lucida Grande"/>
      <w:szCs w:val="18"/>
    </w:rPr>
  </w:style>
  <w:style w:customStyle="1" w:styleId="TextbublinyChar" w:type="character">
    <w:name w:val="Text bubliny Char"/>
    <w:link w:val="Textbubliny"/>
    <w:uiPriority w:val="99"/>
    <w:semiHidden/>
    <w:rsid w:val="0088204B"/>
    <w:rPr>
      <w:rFonts w:ascii="Lucida Grande" w:cs="Lucida Grande" w:hAnsi="Lucida Grande"/>
      <w:sz w:val="18"/>
      <w:szCs w:val="18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D65D5F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D65D5F"/>
    <w:rPr>
      <w:rFonts w:ascii="Arial" w:hAnsi="Arial"/>
      <w:lang w:eastAsia="en-US"/>
    </w:rPr>
  </w:style>
  <w:style w:styleId="Odkaznakoment" w:type="character">
    <w:name w:val="annotation reference"/>
    <w:uiPriority w:val="99"/>
    <w:semiHidden/>
    <w:rsid w:val="00D65D5F"/>
    <w:rPr>
      <w:rFonts w:cs="Times New Roman"/>
      <w:sz w:val="16"/>
    </w:rPr>
  </w:style>
  <w:style w:styleId="Textpoznpodarou" w:type="paragraph">
    <w:name w:val="footnote text"/>
    <w:basedOn w:val="Normln"/>
    <w:link w:val="TextpoznpodarouChar"/>
    <w:uiPriority w:val="99"/>
    <w:rsid w:val="00D65D5F"/>
    <w:rPr>
      <w:rFonts w:ascii="Calibri" w:eastAsia="Calibri" w:hAnsi="Calibri"/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rsid w:val="00D65D5F"/>
    <w:rPr>
      <w:rFonts w:ascii="Calibri" w:eastAsia="Calibri" w:hAnsi="Calibri"/>
      <w:lang w:eastAsia="en-US"/>
    </w:rPr>
  </w:style>
  <w:style w:styleId="Znakapoznpodarou" w:type="character">
    <w:name w:val="footnote reference"/>
    <w:uiPriority w:val="99"/>
    <w:semiHidden/>
    <w:rsid w:val="00D65D5F"/>
    <w:rPr>
      <w:rFonts w:cs="Times New Roman"/>
      <w:vertAlign w:val="superscript"/>
    </w:rPr>
  </w:style>
  <w:style w:styleId="Hypertextovodkaz" w:type="character">
    <w:name w:val="Hyperlink"/>
    <w:uiPriority w:val="99"/>
    <w:rsid w:val="00BE4C46"/>
    <w:rPr>
      <w:rFonts w:cs="Times New Roman"/>
      <w:color w:val="0000FF"/>
      <w:u w:val="single"/>
    </w:rPr>
  </w:style>
  <w:style w:customStyle="1" w:styleId="CharCharChar" w:type="paragraph">
    <w:name w:val="Char Char Char"/>
    <w:basedOn w:val="Normln"/>
    <w:rsid w:val="00EA642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14970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30043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15669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1995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83631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21756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73636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encoding w:val="macintosh"/>
  <w:relyOnVML/>
  <w:allowPNG/>
  <w:pixelsPerInch w:val="72"/>
</w:webSettings>
</file>

<file path=word/_rels/document.xml.rels><?xml version="1.0" encoding="UTF-8" standalone="yes"?>
<Relationships xmlns="http://schemas.openxmlformats.org/package/2006/relationships">
    <Relationship TargetMode="External" Target="mailto:lepsova@atas.cz" Type="http://schemas.openxmlformats.org/officeDocument/2006/relationships/hyperlink" Id="rId8"/>
    <Relationship Target="stylesWithEffects.xml" Type="http://schemas.microsoft.com/office/2007/relationships/stylesWithEffects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footer1.xml.rels><?xml version="1.0" encoding="UTF-8" standalone="yes"?>
<Relationships xmlns="http://schemas.openxmlformats.org/package/2006/relationships">
    <Relationship Target="media/image4.png" Type="http://schemas.openxmlformats.org/officeDocument/2006/relationships/image" Id="rId2"/>
    <Relationship Target="media/image3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Documents\PUBLICITA%20(hlavickove%20papiry)\Hlavi&#269;kov&#253;%20pap&#237;r_St&#225;&#382;e.dot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.XSL" StyleName="APA"/>
</file>

<file path=customXml/itemProps1.xml><?xml version="1.0" encoding="utf-8"?>
<ds:datastoreItem xmlns:ds="http://schemas.openxmlformats.org/officeDocument/2006/customXml" ds:itemID="{F1A6751F-3124-4C8D-B37C-1EE740B742A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Hlavičkový papír_Stáže</properties:Template>
  <properties:Company>Microsoft</properties:Company>
  <properties:Pages>1</properties:Pages>
  <properties:Words>176</properties:Words>
  <properties:Characters>1009</properties:Characters>
  <properties:Lines>8</properties:Lines>
  <properties:Paragraphs>2</properties:Paragraphs>
  <properties:TotalTime>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1183</properties:CharactersWithSpaces>
  <properties:SharedDoc>false</properties:SharedDoc>
  <properties:HLinks>
    <vt:vector baseType="variant" size="18">
      <vt:variant>
        <vt:i4>720904</vt:i4>
      </vt:variant>
      <vt:variant>
        <vt:i4>-1</vt:i4>
      </vt:variant>
      <vt:variant>
        <vt:i4>2056</vt:i4>
      </vt:variant>
      <vt:variant>
        <vt:i4>1</vt:i4>
      </vt:variant>
      <vt:variant>
        <vt:lpwstr>Fond</vt:lpwstr>
      </vt:variant>
      <vt:variant>
        <vt:lpwstr/>
      </vt:variant>
      <vt:variant>
        <vt:i4>917623</vt:i4>
      </vt:variant>
      <vt:variant>
        <vt:i4>-1</vt:i4>
      </vt:variant>
      <vt:variant>
        <vt:i4>2057</vt:i4>
      </vt:variant>
      <vt:variant>
        <vt:i4>1</vt:i4>
      </vt:variant>
      <vt:variant>
        <vt:lpwstr>Staze</vt:lpwstr>
      </vt:variant>
      <vt:variant>
        <vt:lpwstr/>
      </vt:variant>
      <vt:variant>
        <vt:i4>131074</vt:i4>
      </vt:variant>
      <vt:variant>
        <vt:i4>-1</vt:i4>
      </vt:variant>
      <vt:variant>
        <vt:i4>2058</vt:i4>
      </vt:variant>
      <vt:variant>
        <vt:i4>1</vt:i4>
      </vt:variant>
      <vt:variant>
        <vt:lpwstr>Link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2013-07-02T12:17:00Z</dcterms:created>
  <dc:creator/>
  <cp:lastModifiedBy/>
  <cp:lastPrinted>2013-07-02T08:45:00Z</cp:lastPrinted>
  <dcterms:modified xmlns:xsi="http://www.w3.org/2001/XMLSchema-instance" xsi:type="dcterms:W3CDTF">2013-07-02T12:17:00Z</dcterms:modified>
  <cp:revision>2</cp:revision>
</cp:coreProperties>
</file>