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A0DA8" w:rsidRDefault="004A0DA8">
      <w:bookmarkStart w:name="_GoBack" w:id="0"/>
      <w:bookmarkEnd w:id="0"/>
    </w:p>
    <w:tbl>
      <w:tblPr>
        <w:tblW w:w="9870" w:type="dxa"/>
        <w:jc w:val="center"/>
        <w:tblInd w:w="-39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369"/>
        <w:gridCol w:w="1269"/>
        <w:gridCol w:w="1129"/>
        <w:gridCol w:w="1410"/>
        <w:gridCol w:w="3693"/>
      </w:tblGrid>
      <w:tr w:rsidRPr="0036475C" w:rsidR="0036475C" w:rsidTr="00F73B07">
        <w:trPr>
          <w:trHeight w:val="276"/>
          <w:jc w:val="center"/>
        </w:trPr>
        <w:tc>
          <w:tcPr>
            <w:tcW w:w="9870" w:type="dxa"/>
            <w:gridSpan w:val="5"/>
            <w:vMerge w:val="restart"/>
            <w:shd w:val="clear" w:color="auto" w:fill="auto"/>
            <w:noWrap/>
            <w:vAlign w:val="center"/>
          </w:tcPr>
          <w:p w:rsidRPr="0036475C" w:rsidR="0036475C" w:rsidP="0036475C" w:rsidRDefault="0036475C">
            <w:pPr>
              <w:jc w:val="center"/>
              <w:rPr>
                <w:rFonts w:eastAsia="Times New Roman" w:cs="Arial"/>
                <w:b/>
                <w:bCs/>
                <w:sz w:val="24"/>
                <w:lang w:eastAsia="cs-CZ"/>
              </w:rPr>
            </w:pPr>
            <w:r w:rsidRPr="00940938"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  <w:t>KRYCÍ LIST NABÍDKY</w:t>
            </w:r>
            <w:r w:rsidR="00940938">
              <w:rPr>
                <w:rStyle w:val="Znakapoznpodarou"/>
                <w:rFonts w:eastAsia="Times New Roman"/>
                <w:b/>
                <w:bCs/>
                <w:sz w:val="24"/>
                <w:lang w:eastAsia="cs-CZ"/>
              </w:rPr>
              <w:footnoteReference w:id="1"/>
            </w:r>
          </w:p>
        </w:tc>
      </w:tr>
      <w:tr w:rsidRPr="0036475C" w:rsidR="0036475C" w:rsidTr="00F73B07">
        <w:trPr>
          <w:trHeight w:val="230"/>
          <w:jc w:val="center"/>
        </w:trPr>
        <w:tc>
          <w:tcPr>
            <w:tcW w:w="9870" w:type="dxa"/>
            <w:gridSpan w:val="5"/>
            <w:vMerge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36475C" w:rsidR="0036475C" w:rsidTr="00F73B07">
        <w:trPr>
          <w:trHeight w:val="230"/>
          <w:jc w:val="center"/>
        </w:trPr>
        <w:tc>
          <w:tcPr>
            <w:tcW w:w="9870" w:type="dxa"/>
            <w:gridSpan w:val="5"/>
            <w:vMerge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36475C" w:rsidR="0036475C" w:rsidTr="00F73B07">
        <w:trPr>
          <w:trHeight w:val="242"/>
          <w:jc w:val="center"/>
        </w:trPr>
        <w:tc>
          <w:tcPr>
            <w:tcW w:w="9870" w:type="dxa"/>
            <w:gridSpan w:val="5"/>
            <w:shd w:val="clear" w:color="auto" w:fill="C0C0C0"/>
            <w:vAlign w:val="center"/>
          </w:tcPr>
          <w:p w:rsidRPr="00940938" w:rsidR="0036475C" w:rsidP="00940938" w:rsidRDefault="0036475C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Veřejná zakázka</w:t>
            </w:r>
          </w:p>
        </w:tc>
      </w:tr>
      <w:tr w:rsidRPr="0036475C" w:rsidR="0036475C" w:rsidTr="00F73B07">
        <w:trPr>
          <w:trHeight w:val="279"/>
          <w:jc w:val="center"/>
        </w:trPr>
        <w:tc>
          <w:tcPr>
            <w:tcW w:w="9870" w:type="dxa"/>
            <w:gridSpan w:val="5"/>
            <w:vMerge w:val="restart"/>
            <w:shd w:val="clear" w:color="auto" w:fill="auto"/>
            <w:vAlign w:val="center"/>
          </w:tcPr>
          <w:p w:rsidRPr="00940938" w:rsidR="0036475C" w:rsidP="00940938" w:rsidRDefault="00F264EA">
            <w:pPr>
              <w:keepNext/>
              <w:autoSpaceDE w:val="false"/>
              <w:autoSpaceDN w:val="false"/>
              <w:adjustRightInd w:val="false"/>
              <w:jc w:val="both"/>
              <w:rPr>
                <w:rFonts w:eastAsia="Times New Roman" w:cs="Arial" w:asciiTheme="minorHAnsi" w:hAnsiTheme="minorHAnsi"/>
                <w:color w:val="000000"/>
                <w:sz w:val="22"/>
                <w:szCs w:val="22"/>
                <w:lang w:eastAsia="cs-CZ"/>
              </w:rPr>
            </w:pPr>
            <w:r w:rsidRPr="00940938">
              <w:rPr>
                <w:rFonts w:cs="Arial" w:asciiTheme="minorHAnsi" w:hAnsiTheme="minorHAnsi"/>
                <w:bCs/>
                <w:color w:val="000000"/>
                <w:sz w:val="22"/>
                <w:szCs w:val="22"/>
              </w:rPr>
              <w:t>Podlimitní v</w:t>
            </w:r>
            <w:r w:rsidRPr="00940938" w:rsidR="003D6F6D">
              <w:rPr>
                <w:rFonts w:cs="Arial" w:asciiTheme="minorHAnsi" w:hAnsiTheme="minorHAnsi"/>
                <w:bCs/>
                <w:color w:val="000000"/>
                <w:sz w:val="22"/>
                <w:szCs w:val="22"/>
              </w:rPr>
              <w:t>eřejná zakázka na služby zadávaná ve zjednodušeném podlimitním řízení dle § 38 zákona</w:t>
            </w:r>
            <w:r w:rsidRPr="00940938" w:rsidR="00CD0FBD">
              <w:rPr>
                <w:rFonts w:cs="Arial"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940938" w:rsidR="003D6F6D">
              <w:rPr>
                <w:rFonts w:cs="Arial" w:asciiTheme="minorHAnsi" w:hAnsiTheme="minorHAnsi"/>
                <w:bCs/>
                <w:color w:val="000000"/>
                <w:sz w:val="22"/>
                <w:szCs w:val="22"/>
              </w:rPr>
              <w:t>č. 137/2006 Sb., o veřejných zakázkách, ve znění pozdějších předpisů</w:t>
            </w:r>
            <w:r w:rsidRPr="00940938" w:rsidR="003D6F6D">
              <w:rPr>
                <w:rFonts w:eastAsia="Times New Roman" w:cs="Arial" w:asciiTheme="minorHAnsi" w:hAnsiTheme="minorHAnsi"/>
                <w:color w:val="000000"/>
                <w:sz w:val="22"/>
                <w:szCs w:val="22"/>
                <w:lang w:eastAsia="cs-CZ"/>
              </w:rPr>
              <w:t>, financovaná z Operačního programu Lidské zdroje a zaměstnanost.</w:t>
            </w:r>
          </w:p>
        </w:tc>
      </w:tr>
      <w:tr w:rsidRPr="0036475C" w:rsidR="0036475C" w:rsidTr="00F73B07">
        <w:trPr>
          <w:trHeight w:val="500"/>
          <w:jc w:val="center"/>
        </w:trPr>
        <w:tc>
          <w:tcPr>
            <w:tcW w:w="9870" w:type="dxa"/>
            <w:gridSpan w:val="5"/>
            <w:vMerge/>
            <w:shd w:val="clear" w:color="auto" w:fill="auto"/>
            <w:vAlign w:val="center"/>
          </w:tcPr>
          <w:p w:rsidRPr="00940938" w:rsidR="0036475C" w:rsidP="00940938" w:rsidRDefault="0036475C">
            <w:pPr>
              <w:jc w:val="both"/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2369" w:type="dxa"/>
            <w:vMerge w:val="restart"/>
            <w:shd w:val="clear" w:color="auto" w:fill="auto"/>
            <w:vAlign w:val="center"/>
          </w:tcPr>
          <w:p w:rsidRPr="00940938" w:rsidR="0036475C" w:rsidP="00940938" w:rsidRDefault="0036475C">
            <w:pPr>
              <w:jc w:val="both"/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Název veřejné zakázky:</w:t>
            </w:r>
          </w:p>
        </w:tc>
        <w:tc>
          <w:tcPr>
            <w:tcW w:w="7501" w:type="dxa"/>
            <w:gridSpan w:val="4"/>
            <w:vMerge w:val="restart"/>
            <w:shd w:val="clear" w:color="auto" w:fill="auto"/>
            <w:vAlign w:val="center"/>
          </w:tcPr>
          <w:p w:rsidRPr="00FA4361" w:rsidR="0036475C" w:rsidP="00C41F62" w:rsidRDefault="00C41F62">
            <w:pPr>
              <w:jc w:val="center"/>
              <w:rPr>
                <w:rFonts w:ascii="Verdana" w:hAnsi="Verdana" w:eastAsiaTheme="minorHAnsi" w:cstheme="minorBidi"/>
                <w:sz w:val="24"/>
              </w:rPr>
            </w:pPr>
            <w:r w:rsidRPr="00A359FD">
              <w:rPr>
                <w:b/>
                <w:i/>
                <w:sz w:val="22"/>
              </w:rPr>
              <w:t xml:space="preserve">„ </w:t>
            </w:r>
            <w:proofErr w:type="gramStart"/>
            <w:r w:rsidRPr="00A359FD">
              <w:rPr>
                <w:b/>
                <w:i/>
                <w:sz w:val="22"/>
              </w:rPr>
              <w:t>Realizace  odborných</w:t>
            </w:r>
            <w:proofErr w:type="gramEnd"/>
            <w:r w:rsidRPr="00A359FD">
              <w:rPr>
                <w:b/>
                <w:i/>
                <w:sz w:val="22"/>
              </w:rPr>
              <w:t xml:space="preserve"> kurzů – kurzů z oblasti materiálů, technologie strojů a zařízení, kurzů  z oblasti technologie v oblasti kvality a její zabezpečení, kurzů z oblasti vývoje a kurzů měkkých  dovedností.</w:t>
            </w:r>
            <w:r w:rsidRPr="00A359FD">
              <w:rPr>
                <w:b/>
                <w:i/>
                <w:sz w:val="24"/>
              </w:rPr>
              <w:t xml:space="preserve"> “</w:t>
            </w:r>
          </w:p>
        </w:tc>
      </w:tr>
      <w:tr w:rsidRPr="0036475C" w:rsidR="0036475C" w:rsidTr="00FA4361">
        <w:trPr>
          <w:trHeight w:val="1207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7501" w:type="dxa"/>
            <w:gridSpan w:val="4"/>
            <w:vMerge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36475C" w:rsidR="0036475C" w:rsidTr="00F73B07">
        <w:trPr>
          <w:trHeight w:val="359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940938" w:rsidR="0036475C" w:rsidP="0036475C" w:rsidRDefault="0036475C">
            <w:pPr>
              <w:jc w:val="center"/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Základní identifikační údaje</w:t>
            </w:r>
          </w:p>
        </w:tc>
      </w:tr>
      <w:tr w:rsidRPr="0036475C" w:rsidR="0036475C" w:rsidTr="00F73B07">
        <w:trPr>
          <w:trHeight w:val="307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940938" w:rsidR="0036475C" w:rsidP="00940938" w:rsidRDefault="0036475C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Zadavatel</w:t>
            </w: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bottom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 xml:space="preserve">Název: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940938" w:rsidR="0036475C" w:rsidP="0036475C" w:rsidRDefault="00DC7926">
            <w:pPr>
              <w:jc w:val="both"/>
              <w:rPr>
                <w:rFonts w:eastAsia="Times New Roman" w:cs="Arial" w:asciiTheme="minorHAnsi" w:hAnsiTheme="minorHAnsi"/>
                <w:b/>
                <w:sz w:val="22"/>
                <w:szCs w:val="22"/>
                <w:lang w:eastAsia="cs-CZ"/>
              </w:rPr>
            </w:pPr>
            <w:r>
              <w:rPr>
                <w:rFonts w:eastAsia="Times New Roman" w:cs="Arial" w:asciiTheme="minorHAnsi" w:hAnsiTheme="minorHAnsi"/>
                <w:b/>
                <w:sz w:val="22"/>
                <w:szCs w:val="22"/>
                <w:lang w:eastAsia="cs-CZ"/>
              </w:rPr>
              <w:t>GUMOTEX, akciová společnost</w:t>
            </w: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bottom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 xml:space="preserve">Sídlo: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940938" w:rsidR="0036475C" w:rsidP="007D71FB" w:rsidRDefault="00DC7926">
            <w:pPr>
              <w:keepNext/>
              <w:jc w:val="both"/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 xml:space="preserve">Mládežnická  3062/3a, </w:t>
            </w:r>
            <w:proofErr w:type="gramStart"/>
            <w:r>
              <w:rPr>
                <w:rFonts w:cs="Arial" w:asciiTheme="minorHAnsi" w:hAnsiTheme="minorHAnsi"/>
                <w:sz w:val="22"/>
                <w:szCs w:val="22"/>
              </w:rPr>
              <w:t xml:space="preserve">690 </w:t>
            </w:r>
            <w:r w:rsidR="007D71FB">
              <w:rPr>
                <w:rFonts w:cs="Arial" w:asciiTheme="minorHAnsi" w:hAnsiTheme="minorHAnsi"/>
                <w:sz w:val="22"/>
                <w:szCs w:val="22"/>
              </w:rPr>
              <w:t>75</w:t>
            </w:r>
            <w:r>
              <w:rPr>
                <w:rFonts w:cs="Arial" w:asciiTheme="minorHAnsi" w:hAnsiTheme="minorHAnsi"/>
                <w:sz w:val="22"/>
                <w:szCs w:val="22"/>
              </w:rPr>
              <w:t xml:space="preserve">  Břeclav</w:t>
            </w:r>
            <w:proofErr w:type="gramEnd"/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bottom"/>
          </w:tcPr>
          <w:p w:rsidRPr="00940938" w:rsidR="0036475C" w:rsidP="00BC2DAD" w:rsidRDefault="00D22E12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IČ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940938" w:rsidR="0036475C" w:rsidP="00C61E2A" w:rsidRDefault="00DC7926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>16355407</w:t>
            </w:r>
          </w:p>
        </w:tc>
      </w:tr>
      <w:tr w:rsidRPr="0036475C" w:rsidR="00D22E12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vAlign w:val="center"/>
          </w:tcPr>
          <w:p w:rsidRPr="00940938" w:rsidR="00D22E12" w:rsidP="0036475C" w:rsidRDefault="00D22E12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940938" w:rsidR="00D22E12" w:rsidP="00090B5E" w:rsidRDefault="00D22E12">
            <w:pPr>
              <w:suppressAutoHyphens/>
              <w:spacing w:after="120"/>
              <w:rPr>
                <w:rFonts w:cs="Arial" w:asciiTheme="minorHAnsi" w:hAnsiTheme="minorHAnsi"/>
                <w:sz w:val="22"/>
                <w:szCs w:val="22"/>
              </w:rPr>
            </w:pPr>
            <w:r w:rsidRPr="00940938">
              <w:rPr>
                <w:rFonts w:cs="Arial" w:asciiTheme="minorHAnsi" w:hAnsiTheme="minorHAnsi"/>
                <w:sz w:val="22"/>
                <w:szCs w:val="22"/>
              </w:rPr>
              <w:t>CZ</w:t>
            </w:r>
            <w:r w:rsidR="00DC7926">
              <w:rPr>
                <w:rFonts w:cs="Arial" w:asciiTheme="minorHAnsi" w:hAnsiTheme="minorHAnsi"/>
                <w:sz w:val="22"/>
                <w:szCs w:val="22"/>
              </w:rPr>
              <w:t>16355407</w:t>
            </w: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 xml:space="preserve">Osoba oprávněná jednat jménem zadavatele: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940938" w:rsidR="0036475C" w:rsidP="00D22E12" w:rsidRDefault="007D71FB">
            <w:pPr>
              <w:suppressAutoHyphens/>
              <w:spacing w:after="120"/>
              <w:rPr>
                <w:rFonts w:cs="Arial" w:asciiTheme="minorHAnsi" w:hAnsiTheme="minorHAnsi"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>PhDr. Jaroslav Sedlá</w:t>
            </w:r>
            <w:r w:rsidR="00DE6451">
              <w:rPr>
                <w:rFonts w:cs="Arial" w:asciiTheme="minorHAnsi" w:hAnsiTheme="minorHAnsi"/>
                <w:sz w:val="22"/>
                <w:szCs w:val="22"/>
              </w:rPr>
              <w:t>k</w:t>
            </w:r>
            <w:r>
              <w:rPr>
                <w:rFonts w:cs="Arial" w:asciiTheme="minorHAnsi" w:hAnsiTheme="minorHAnsi"/>
                <w:sz w:val="22"/>
                <w:szCs w:val="22"/>
              </w:rPr>
              <w:t>, personální ředitel</w:t>
            </w: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>Kontaktní osoba: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940938" w:rsidR="0036475C" w:rsidP="00491281" w:rsidRDefault="00DC7926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>Pavel Kašuba</w:t>
            </w:r>
            <w:r w:rsidR="001C6990">
              <w:rPr>
                <w:rFonts w:cs="Arial" w:asciiTheme="minorHAnsi" w:hAnsiTheme="minorHAnsi"/>
                <w:sz w:val="22"/>
                <w:szCs w:val="22"/>
              </w:rPr>
              <w:t>, projektový manažer</w:t>
            </w: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>Telefon: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940938" w:rsidR="0036475C" w:rsidP="00090B5E" w:rsidRDefault="00C61E2A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  <w:r w:rsidRPr="00940938">
              <w:rPr>
                <w:rFonts w:cs="Arial" w:asciiTheme="minorHAnsi" w:hAnsiTheme="minorHAnsi"/>
                <w:sz w:val="22"/>
                <w:szCs w:val="22"/>
              </w:rPr>
              <w:t>+</w:t>
            </w:r>
            <w:proofErr w:type="gramStart"/>
            <w:r w:rsidRPr="00940938">
              <w:rPr>
                <w:rFonts w:cs="Arial" w:asciiTheme="minorHAnsi" w:hAnsiTheme="minorHAnsi"/>
                <w:sz w:val="22"/>
                <w:szCs w:val="22"/>
              </w:rPr>
              <w:t>420 </w:t>
            </w:r>
            <w:r w:rsidR="00DC7926">
              <w:rPr>
                <w:rFonts w:cs="Arial" w:asciiTheme="minorHAnsi" w:hAnsiTheme="minorHAnsi"/>
                <w:sz w:val="22"/>
                <w:szCs w:val="22"/>
              </w:rPr>
              <w:t xml:space="preserve"> 519 314 146,  739 555 122</w:t>
            </w:r>
            <w:proofErr w:type="gramEnd"/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>E-mail: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940938" w:rsidR="0036475C" w:rsidP="00090B5E" w:rsidRDefault="00DC7926">
            <w:pPr>
              <w:rPr>
                <w:rFonts w:cs="Arial" w:asciiTheme="minorHAnsi" w:hAnsiTheme="minorHAnsi"/>
                <w:sz w:val="22"/>
                <w:szCs w:val="22"/>
                <w:lang w:eastAsia="cs-CZ"/>
              </w:rPr>
            </w:pPr>
            <w:bookmarkStart w:name="__RefHeading__5_2138858144" w:id="1"/>
            <w:bookmarkEnd w:id="1"/>
            <w:r>
              <w:rPr>
                <w:rFonts w:cs="Arial" w:asciiTheme="minorHAnsi" w:hAnsiTheme="minorHAnsi"/>
                <w:sz w:val="22"/>
                <w:szCs w:val="22"/>
              </w:rPr>
              <w:t>Pavel.kasuba@gumotex.cz</w:t>
            </w:r>
          </w:p>
        </w:tc>
      </w:tr>
      <w:tr w:rsidRPr="0036475C" w:rsidR="0036475C" w:rsidTr="00F73B07">
        <w:trPr>
          <w:trHeight w:val="307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940938" w:rsidR="0036475C" w:rsidP="007314BA" w:rsidRDefault="0036475C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Uchazeč</w:t>
            </w: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Název: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Sídlo/místo podnikání: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36475C" w:rsidP="00D22E12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IČ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D22E12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D22E12" w:rsidP="0036475C" w:rsidRDefault="00D22E12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D22E12" w:rsidP="0036475C" w:rsidRDefault="00D22E12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Osoba oprávněná jednat jménem či za uchazeče: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Kontaktní osoba: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36475C" w:rsidP="00D22E12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Tel</w:t>
            </w:r>
            <w:r w:rsidRPr="00940938" w:rsidR="00D22E12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efon: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36475C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E-mail: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940938" w:rsidTr="00F73B07">
        <w:trPr>
          <w:trHeight w:val="242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940938" w:rsidR="00940938" w:rsidP="00940938" w:rsidRDefault="00940938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Specifikace části zakázky</w:t>
            </w:r>
          </w:p>
        </w:tc>
      </w:tr>
      <w:tr w:rsidRPr="0036475C" w:rsidR="00940938" w:rsidTr="00F73B07">
        <w:trPr>
          <w:trHeight w:val="242"/>
          <w:jc w:val="center"/>
        </w:trPr>
        <w:tc>
          <w:tcPr>
            <w:tcW w:w="4767" w:type="dxa"/>
            <w:gridSpan w:val="3"/>
            <w:shd w:val="clear" w:color="auto" w:fill="FFFFFF" w:themeFill="background1"/>
            <w:noWrap/>
            <w:vAlign w:val="center"/>
          </w:tcPr>
          <w:p w:rsidRPr="00940938" w:rsidR="00940938" w:rsidP="00940938" w:rsidRDefault="00940938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Název části zakázky, ke které se nabídka vztahuje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940938" w:rsidP="00940938" w:rsidRDefault="00940938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36475C" w:rsidR="005D001E" w:rsidTr="00F73B07">
        <w:trPr>
          <w:trHeight w:val="242"/>
          <w:jc w:val="center"/>
        </w:trPr>
        <w:tc>
          <w:tcPr>
            <w:tcW w:w="4767" w:type="dxa"/>
            <w:gridSpan w:val="3"/>
            <w:shd w:val="clear" w:color="auto" w:fill="FFFFFF" w:themeFill="background1"/>
            <w:noWrap/>
            <w:vAlign w:val="center"/>
          </w:tcPr>
          <w:p w:rsidRPr="005D001E" w:rsidR="005D001E" w:rsidP="005D001E" w:rsidRDefault="005D001E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5D001E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Oblast 1) Řízení výroby, nákupu a logistiky</w:t>
            </w:r>
          </w:p>
          <w:p w:rsidRPr="00940938" w:rsidR="005D001E" w:rsidP="005D001E" w:rsidRDefault="005D001E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5D001E" w:rsidP="00940938" w:rsidRDefault="005D001E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36475C" w:rsidR="005D001E" w:rsidTr="00F73B07">
        <w:trPr>
          <w:trHeight w:val="242"/>
          <w:jc w:val="center"/>
        </w:trPr>
        <w:tc>
          <w:tcPr>
            <w:tcW w:w="4767" w:type="dxa"/>
            <w:gridSpan w:val="3"/>
            <w:shd w:val="clear" w:color="auto" w:fill="FFFFFF" w:themeFill="background1"/>
            <w:noWrap/>
            <w:vAlign w:val="center"/>
          </w:tcPr>
          <w:p w:rsidRPr="005D001E" w:rsidR="005D001E" w:rsidP="005D001E" w:rsidRDefault="005D001E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5D001E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Oblast 2) Materiály, technologie, stroje a zařízení</w:t>
            </w:r>
          </w:p>
          <w:p w:rsidRPr="00940938" w:rsidR="005D001E" w:rsidP="005D001E" w:rsidRDefault="005D001E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5D001E" w:rsidP="00940938" w:rsidRDefault="005D001E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36475C" w:rsidR="005D001E" w:rsidTr="00F73B07">
        <w:trPr>
          <w:trHeight w:val="242"/>
          <w:jc w:val="center"/>
        </w:trPr>
        <w:tc>
          <w:tcPr>
            <w:tcW w:w="4767" w:type="dxa"/>
            <w:gridSpan w:val="3"/>
            <w:shd w:val="clear" w:color="auto" w:fill="FFFFFF" w:themeFill="background1"/>
            <w:noWrap/>
            <w:vAlign w:val="center"/>
          </w:tcPr>
          <w:p w:rsidRPr="005D001E" w:rsidR="005D001E" w:rsidP="005D001E" w:rsidRDefault="005D001E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5D001E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Oblast 3) Technologie v oblasti kvality a její zabezpečení</w:t>
            </w:r>
          </w:p>
          <w:p w:rsidRPr="00940938" w:rsidR="005D001E" w:rsidP="005D001E" w:rsidRDefault="005D001E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5D001E" w:rsidP="00940938" w:rsidRDefault="005D001E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36475C" w:rsidR="005D001E" w:rsidTr="00F73B07">
        <w:trPr>
          <w:trHeight w:val="242"/>
          <w:jc w:val="center"/>
        </w:trPr>
        <w:tc>
          <w:tcPr>
            <w:tcW w:w="4767" w:type="dxa"/>
            <w:gridSpan w:val="3"/>
            <w:shd w:val="clear" w:color="auto" w:fill="FFFFFF" w:themeFill="background1"/>
            <w:noWrap/>
            <w:vAlign w:val="center"/>
          </w:tcPr>
          <w:p w:rsidRPr="005D001E" w:rsidR="005D001E" w:rsidP="005D001E" w:rsidRDefault="005D001E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5D001E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Oblast 4) Oblast vývoje</w:t>
            </w:r>
          </w:p>
          <w:p w:rsidRPr="00940938" w:rsidR="005D001E" w:rsidP="00940938" w:rsidRDefault="005D001E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5D001E" w:rsidP="00940938" w:rsidRDefault="005D001E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36475C" w:rsidR="005D001E" w:rsidTr="00F73B07">
        <w:trPr>
          <w:trHeight w:val="242"/>
          <w:jc w:val="center"/>
        </w:trPr>
        <w:tc>
          <w:tcPr>
            <w:tcW w:w="4767" w:type="dxa"/>
            <w:gridSpan w:val="3"/>
            <w:shd w:val="clear" w:color="auto" w:fill="FFFFFF" w:themeFill="background1"/>
            <w:noWrap/>
            <w:vAlign w:val="center"/>
          </w:tcPr>
          <w:p w:rsidRPr="005D001E" w:rsidR="005D001E" w:rsidP="005D001E" w:rsidRDefault="005D001E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5D001E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Oblast 5) Měkké dovednosti</w:t>
            </w:r>
            <w:r w:rsidR="005000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 xml:space="preserve"> a </w:t>
            </w:r>
            <w:proofErr w:type="gramStart"/>
            <w:r w:rsidR="005000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efektivita  výroby</w:t>
            </w:r>
            <w:proofErr w:type="gramEnd"/>
          </w:p>
          <w:p w:rsidRPr="00940938" w:rsidR="005D001E" w:rsidP="00940938" w:rsidRDefault="005D001E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5D001E" w:rsidP="00940938" w:rsidRDefault="005D001E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36475C" w:rsidR="0036475C" w:rsidTr="00F73B07">
        <w:trPr>
          <w:trHeight w:val="242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940938" w:rsidR="0036475C" w:rsidP="00940938" w:rsidRDefault="002B5DD9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lastRenderedPageBreak/>
              <w:t>Celková nabídková cena</w:t>
            </w:r>
            <w:r w:rsidRPr="00940938">
              <w:rPr>
                <w:rStyle w:val="Znakapoznpodarou"/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footnoteReference w:id="2"/>
            </w:r>
          </w:p>
        </w:tc>
      </w:tr>
      <w:tr w:rsidRPr="0036475C" w:rsidR="007314BA" w:rsidTr="00F73B07">
        <w:trPr>
          <w:trHeight w:val="340"/>
          <w:jc w:val="center"/>
        </w:trPr>
        <w:tc>
          <w:tcPr>
            <w:tcW w:w="3638" w:type="dxa"/>
            <w:gridSpan w:val="2"/>
            <w:shd w:val="clear" w:color="auto" w:fill="auto"/>
            <w:noWrap/>
            <w:vAlign w:val="center"/>
          </w:tcPr>
          <w:p w:rsidRPr="00940938" w:rsidR="007314BA" w:rsidP="00D643E7" w:rsidRDefault="00940938">
            <w:pPr>
              <w:jc w:val="center"/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>Celková n</w:t>
            </w:r>
            <w:r w:rsidRPr="00940938" w:rsidR="007314BA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>abídková cena bez DPH</w:t>
            </w: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:rsidRPr="00940938" w:rsidR="007314BA" w:rsidP="00D257D2" w:rsidRDefault="007314BA">
            <w:pPr>
              <w:jc w:val="center"/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 xml:space="preserve">Výše DPH v Kč 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Pr="00940938" w:rsidR="007314BA" w:rsidP="00D643E7" w:rsidRDefault="00940938">
            <w:pPr>
              <w:jc w:val="center"/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>Celková n</w:t>
            </w:r>
            <w:r w:rsidRPr="00940938" w:rsidR="007314BA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>abídková cena vč. DPH</w:t>
            </w:r>
          </w:p>
        </w:tc>
      </w:tr>
      <w:tr w:rsidRPr="0036475C" w:rsidR="007314BA" w:rsidTr="00F73B07">
        <w:trPr>
          <w:trHeight w:val="454"/>
          <w:jc w:val="center"/>
        </w:trPr>
        <w:tc>
          <w:tcPr>
            <w:tcW w:w="3638" w:type="dxa"/>
            <w:gridSpan w:val="2"/>
            <w:shd w:val="clear" w:color="auto" w:fill="FFFFCC"/>
            <w:noWrap/>
            <w:vAlign w:val="center"/>
          </w:tcPr>
          <w:p w:rsidRPr="00940938" w:rsidR="007314BA" w:rsidP="00940938" w:rsidRDefault="007314BA">
            <w:pPr>
              <w:jc w:val="center"/>
              <w:rPr>
                <w:rFonts w:eastAsia="Times New Roman" w:cs="Arial" w:asciiTheme="minorHAnsi" w:hAnsi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539" w:type="dxa"/>
            <w:gridSpan w:val="2"/>
            <w:shd w:val="clear" w:color="auto" w:fill="FFFFCC"/>
            <w:vAlign w:val="center"/>
          </w:tcPr>
          <w:p w:rsidRPr="00940938" w:rsidR="007314BA" w:rsidP="00940938" w:rsidRDefault="007314BA">
            <w:pPr>
              <w:jc w:val="center"/>
              <w:rPr>
                <w:rFonts w:cs="Arial" w:asciiTheme="minorHAnsi" w:hAnsi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693" w:type="dxa"/>
            <w:shd w:val="clear" w:color="auto" w:fill="FFFFCC"/>
            <w:vAlign w:val="center"/>
          </w:tcPr>
          <w:p w:rsidRPr="00940938" w:rsidR="007314BA" w:rsidP="00940938" w:rsidRDefault="007314BA">
            <w:pPr>
              <w:jc w:val="center"/>
              <w:rPr>
                <w:rFonts w:cs="Arial" w:asciiTheme="minorHAnsi" w:hAnsiTheme="minorHAnsi"/>
                <w:b/>
                <w:sz w:val="22"/>
                <w:szCs w:val="22"/>
                <w:lang w:eastAsia="cs-CZ"/>
              </w:rPr>
            </w:pPr>
          </w:p>
        </w:tc>
      </w:tr>
      <w:tr w:rsidRPr="0036475C" w:rsidR="007314BA" w:rsidTr="00F73B07">
        <w:trPr>
          <w:trHeight w:val="242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940938" w:rsidR="007314BA" w:rsidP="00940938" w:rsidRDefault="007314BA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Osoba oprávněná jednat jménem či za uchazeče</w:t>
            </w:r>
          </w:p>
        </w:tc>
      </w:tr>
      <w:tr w:rsidRPr="0036475C" w:rsidR="0036475C" w:rsidTr="00580B80">
        <w:trPr>
          <w:trHeight w:val="671"/>
          <w:jc w:val="center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Podpis oprávněné osoby</w:t>
            </w:r>
          </w:p>
        </w:tc>
        <w:tc>
          <w:tcPr>
            <w:tcW w:w="2539" w:type="dxa"/>
            <w:gridSpan w:val="2"/>
            <w:shd w:val="clear" w:color="auto" w:fill="FFFFCC"/>
            <w:vAlign w:val="center"/>
          </w:tcPr>
          <w:p w:rsidRPr="00940938" w:rsidR="0036475C" w:rsidP="0036475C" w:rsidRDefault="0036475C">
            <w:pPr>
              <w:jc w:val="center"/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  <w:p w:rsidR="0036475C" w:rsidP="00940938" w:rsidRDefault="0036475C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  <w:p w:rsidRPr="00940938" w:rsidR="00940938" w:rsidP="00940938" w:rsidRDefault="00940938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  <w:tc>
          <w:tcPr>
            <w:tcW w:w="3693" w:type="dxa"/>
            <w:shd w:val="clear" w:color="auto" w:fill="FFFFCC"/>
            <w:vAlign w:val="bottom"/>
          </w:tcPr>
          <w:p w:rsidRPr="00940938" w:rsidR="0036475C" w:rsidP="00D22E12" w:rsidRDefault="0036475C">
            <w:pPr>
              <w:jc w:val="center"/>
              <w:rPr>
                <w:rFonts w:eastAsia="Times New Roman" w:cs="Arial" w:asciiTheme="minorHAnsi" w:hAnsiTheme="minorHAnsi"/>
                <w:i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i/>
                <w:sz w:val="22"/>
                <w:szCs w:val="22"/>
                <w:lang w:eastAsia="cs-CZ"/>
              </w:rPr>
              <w:t>razítko</w:t>
            </w:r>
          </w:p>
        </w:tc>
      </w:tr>
      <w:tr w:rsidRPr="0036475C" w:rsidR="0036475C" w:rsidTr="00F73B07">
        <w:trPr>
          <w:trHeight w:val="359"/>
          <w:jc w:val="center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Titul, jméno, příjmení</w:t>
            </w:r>
            <w:r w:rsid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, funkce</w:t>
            </w:r>
          </w:p>
        </w:tc>
        <w:tc>
          <w:tcPr>
            <w:tcW w:w="6232" w:type="dxa"/>
            <w:gridSpan w:val="3"/>
            <w:shd w:val="clear" w:color="auto" w:fill="FFFFCC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580B80" w:rsidTr="00F73B07">
        <w:trPr>
          <w:trHeight w:val="359"/>
          <w:jc w:val="center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Pr="00940938" w:rsidR="00580B80" w:rsidP="0036475C" w:rsidRDefault="00580B80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Datum</w:t>
            </w:r>
          </w:p>
        </w:tc>
        <w:tc>
          <w:tcPr>
            <w:tcW w:w="6232" w:type="dxa"/>
            <w:gridSpan w:val="3"/>
            <w:shd w:val="clear" w:color="auto" w:fill="FFFFCC"/>
            <w:vAlign w:val="center"/>
          </w:tcPr>
          <w:p w:rsidRPr="00940938" w:rsidR="00580B80" w:rsidP="0036475C" w:rsidRDefault="00580B80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</w:tbl>
    <w:p w:rsidRPr="00D47141" w:rsidR="0088204B" w:rsidP="007F45C3" w:rsidRDefault="0088204B"/>
    <w:sectPr w:rsidRPr="00D47141" w:rsidR="0088204B" w:rsidSect="00F240EA">
      <w:headerReference w:type="default" r:id="rId9"/>
      <w:footerReference w:type="default" r:id="rId10"/>
      <w:pgSz w:w="11900" w:h="16840"/>
      <w:pgMar w:top="1985" w:right="964" w:bottom="851" w:left="1701" w:header="0" w:footer="6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A76F4" w:rsidP="0088204B" w:rsidRDefault="00FA76F4">
      <w:r>
        <w:separator/>
      </w:r>
    </w:p>
  </w:endnote>
  <w:endnote w:type="continuationSeparator" w:id="0">
    <w:p w:rsidR="00FA76F4" w:rsidP="0088204B" w:rsidRDefault="00FA76F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73B07" w:rsidRDefault="00F73B07">
    <w:pPr>
      <w:pStyle w:val="Zpat"/>
    </w:pPr>
  </w:p>
  <w:p w:rsidR="00F73B07" w:rsidRDefault="00F73B07">
    <w:pPr>
      <w:pStyle w:val="Zpat"/>
    </w:pPr>
    <w:r>
      <w:t>„Podporujeme vaši budoucnost.“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A76F4" w:rsidP="0088204B" w:rsidRDefault="00FA76F4">
      <w:r>
        <w:separator/>
      </w:r>
    </w:p>
  </w:footnote>
  <w:footnote w:type="continuationSeparator" w:id="0">
    <w:p w:rsidR="00FA76F4" w:rsidP="0088204B" w:rsidRDefault="00FA76F4">
      <w:r>
        <w:continuationSeparator/>
      </w:r>
    </w:p>
  </w:footnote>
  <w:footnote w:id="1">
    <w:p w:rsidRPr="00940938" w:rsidR="00940938" w:rsidRDefault="00940938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40938">
        <w:rPr>
          <w:sz w:val="18"/>
          <w:szCs w:val="18"/>
        </w:rPr>
        <w:t>Uchazeč vyplní pouze žlutě označená pole.</w:t>
      </w:r>
    </w:p>
  </w:footnote>
  <w:footnote w:id="2">
    <w:p w:rsidR="002B5DD9" w:rsidRDefault="002B5DD9">
      <w:pPr>
        <w:pStyle w:val="Textpoznpodarou"/>
      </w:pPr>
      <w:r w:rsidRPr="00940938">
        <w:rPr>
          <w:rStyle w:val="Znakapoznpodarou"/>
          <w:sz w:val="18"/>
          <w:szCs w:val="18"/>
        </w:rPr>
        <w:footnoteRef/>
      </w:r>
      <w:r w:rsidRPr="00940938">
        <w:rPr>
          <w:rFonts w:ascii="Arial" w:hAnsi="Arial" w:cs="Arial"/>
          <w:sz w:val="18"/>
          <w:szCs w:val="18"/>
        </w:rPr>
        <w:t xml:space="preserve"> </w:t>
      </w:r>
      <w:r w:rsidRPr="00940938">
        <w:rPr>
          <w:rFonts w:cs="Arial" w:asciiTheme="minorHAnsi" w:hAnsiTheme="minorHAnsi"/>
          <w:sz w:val="18"/>
          <w:szCs w:val="18"/>
        </w:rPr>
        <w:t>Stan</w:t>
      </w:r>
      <w:r w:rsidRPr="00940938" w:rsidR="00D257D2">
        <w:rPr>
          <w:rFonts w:cs="Arial" w:asciiTheme="minorHAnsi" w:hAnsiTheme="minorHAnsi"/>
          <w:sz w:val="18"/>
          <w:szCs w:val="18"/>
        </w:rPr>
        <w:t>ovená v souladu s body 3 a 8 Z</w:t>
      </w:r>
      <w:r w:rsidRPr="00940938">
        <w:rPr>
          <w:rFonts w:cs="Arial" w:asciiTheme="minorHAnsi" w:hAnsiTheme="minorHAnsi"/>
          <w:sz w:val="18"/>
          <w:szCs w:val="18"/>
        </w:rPr>
        <w:t xml:space="preserve">adávací dokumentace a dle přílohy č. </w:t>
      </w:r>
      <w:r w:rsidRPr="00940938" w:rsidR="00D257D2">
        <w:rPr>
          <w:rFonts w:cs="Arial" w:asciiTheme="minorHAnsi" w:hAnsiTheme="minorHAnsi"/>
          <w:sz w:val="18"/>
          <w:szCs w:val="18"/>
        </w:rPr>
        <w:t>6 Z</w:t>
      </w:r>
      <w:r w:rsidRPr="00940938">
        <w:rPr>
          <w:rFonts w:cs="Arial" w:asciiTheme="minorHAnsi" w:hAnsiTheme="minorHAnsi"/>
          <w:sz w:val="18"/>
          <w:szCs w:val="18"/>
        </w:rPr>
        <w:t>adávací dokumentace</w:t>
      </w:r>
      <w:r w:rsidR="00940938">
        <w:rPr>
          <w:rFonts w:cs="Arial" w:asciiTheme="minorHAnsi" w:hAnsiTheme="minorHAnsi"/>
          <w:sz w:val="18"/>
          <w:szCs w:val="18"/>
        </w:rP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22230" w:rsidP="00CF48A7" w:rsidRDefault="00122230">
    <w:pPr>
      <w:pStyle w:val="Zhlav"/>
      <w:tabs>
        <w:tab w:val="clear" w:pos="8306"/>
        <w:tab w:val="right" w:pos="0"/>
      </w:tabs>
    </w:pPr>
  </w:p>
  <w:p w:rsidR="00CF48A7" w:rsidP="00CF48A7" w:rsidRDefault="00CF48A7">
    <w:pPr>
      <w:pStyle w:val="Zhlav"/>
      <w:tabs>
        <w:tab w:val="clear" w:pos="8306"/>
        <w:tab w:val="right" w:pos="0"/>
      </w:tabs>
    </w:pPr>
  </w:p>
  <w:p w:rsidR="00CF48A7" w:rsidP="00CF48A7" w:rsidRDefault="00CF48A7">
    <w:pPr>
      <w:pStyle w:val="Zhlav"/>
      <w:tabs>
        <w:tab w:val="clear" w:pos="8306"/>
        <w:tab w:val="right" w:pos="0"/>
      </w:tabs>
    </w:pPr>
    <w:r>
      <w:rPr>
        <w:noProof/>
        <w:lang w:eastAsia="cs-CZ"/>
      </w:rPr>
      <w:drawing>
        <wp:inline distT="0" distB="0" distL="0" distR="0">
          <wp:extent cx="5864225" cy="632460"/>
          <wp:effectExtent l="0" t="0" r="3175" b="0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225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72F7" w:rsidP="00CF48A7" w:rsidRDefault="00AF72F7">
    <w:pPr>
      <w:pStyle w:val="Zhlav"/>
      <w:tabs>
        <w:tab w:val="clear" w:pos="8306"/>
        <w:tab w:val="right" w:pos="0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</w:p>
  <w:p w:rsidR="00AF72F7" w:rsidP="00CF48A7" w:rsidRDefault="00AF72F7">
    <w:pPr>
      <w:pStyle w:val="Zhlav"/>
      <w:tabs>
        <w:tab w:val="clear" w:pos="8306"/>
        <w:tab w:val="right" w:pos="0"/>
      </w:tabs>
    </w:pPr>
    <w:r>
      <w:t xml:space="preserve">   </w:t>
    </w:r>
    <w:r w:rsidR="003F42E6">
      <w:t xml:space="preserve">     </w:t>
    </w:r>
    <w:r w:rsidR="003F42E6">
      <w:tab/>
    </w:r>
    <w:r w:rsidR="003F42E6">
      <w:tab/>
    </w:r>
    <w:r w:rsidR="003F42E6">
      <w:tab/>
    </w:r>
    <w:r w:rsidR="003F42E6">
      <w:tab/>
    </w:r>
    <w:r w:rsidR="003F42E6">
      <w:tab/>
    </w:r>
    <w:r w:rsidR="003F42E6">
      <w:tab/>
    </w:r>
    <w:r w:rsidR="003F42E6">
      <w:tab/>
      <w:t xml:space="preserve">        Příloha č. </w:t>
    </w:r>
    <w:r w:rsidR="003B30CE">
      <w:t>4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9.2pt;height:9.2pt" id="_x0000_i1027" o:bullet="t">
        <v:imagedata o:title="clip_image001" r:id="rId1"/>
      </v:shape>
    </w:pict>
  </w:numPicBullet>
  <w:abstractNum w:abstractNumId="0">
    <w:nsid w:val="06D30716"/>
    <w:multiLevelType w:val="hybridMultilevel"/>
    <w:tmpl w:val="7E7CF67A"/>
    <w:lvl w:ilvl="0" w:tplc="42C26AF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 w:cs="Times New Roman"/>
        <w:b w:val="false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hint="default" w:ascii="Wingdings" w:hAnsi="Wingdings"/>
        <w:b/>
        <w:i w:val="fals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fals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 w:val="false"/>
      </w:rPr>
    </w:lvl>
  </w:abstractNum>
  <w:abstractNum w:abstractNumId="2">
    <w:nsid w:val="13FB4287"/>
    <w:multiLevelType w:val="hybridMultilevel"/>
    <w:tmpl w:val="90B0415E"/>
    <w:lvl w:ilvl="0" w:tplc="68CCD0B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56F70F2"/>
    <w:multiLevelType w:val="hybridMultilevel"/>
    <w:tmpl w:val="9C504588"/>
    <w:lvl w:ilvl="0" w:tplc="A1C47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518B"/>
    <w:multiLevelType w:val="hybridMultilevel"/>
    <w:tmpl w:val="0D560C5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2A4DDE"/>
    <w:multiLevelType w:val="hybridMultilevel"/>
    <w:tmpl w:val="ED7E8B8E"/>
    <w:lvl w:ilvl="0" w:tplc="68DAEF32">
      <w:start w:val="1"/>
      <w:numFmt w:val="lowerLetter"/>
      <w:lvlText w:val="%1)"/>
      <w:lvlJc w:val="left"/>
      <w:pPr>
        <w:ind w:left="144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33774EA"/>
    <w:multiLevelType w:val="hybridMultilevel"/>
    <w:tmpl w:val="07B05994"/>
    <w:lvl w:ilvl="0" w:tplc="04050001">
      <w:start w:val="1"/>
      <w:numFmt w:val="bullet"/>
      <w:lvlText w:val=""/>
      <w:lvlJc w:val="left"/>
      <w:pPr>
        <w:ind w:left="171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7">
    <w:nsid w:val="3AF63D99"/>
    <w:multiLevelType w:val="hybridMultilevel"/>
    <w:tmpl w:val="5A305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539D6"/>
    <w:multiLevelType w:val="hybridMultilevel"/>
    <w:tmpl w:val="2784531C"/>
    <w:lvl w:ilvl="0" w:tplc="9C7E0B1A">
      <w:start w:val="1"/>
      <w:numFmt w:val="bullet"/>
      <w:lvlText w:val=""/>
      <w:lvlPicBulletId w:val="0"/>
      <w:lvlJc w:val="left"/>
      <w:pPr>
        <w:ind w:left="900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9">
    <w:nsid w:val="43F26D8A"/>
    <w:multiLevelType w:val="hybridMultilevel"/>
    <w:tmpl w:val="8ED60F8C"/>
    <w:lvl w:ilvl="0" w:tplc="6402FF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2B13FC"/>
    <w:multiLevelType w:val="hybridMultilevel"/>
    <w:tmpl w:val="E1F63FFE"/>
    <w:lvl w:ilvl="0" w:tplc="80AA5934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>
    <w:nsid w:val="4AEB5C9D"/>
    <w:multiLevelType w:val="hybridMultilevel"/>
    <w:tmpl w:val="AB94C050"/>
    <w:lvl w:ilvl="0" w:tplc="A16EA0BC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nsid w:val="4B3A2CF5"/>
    <w:multiLevelType w:val="hybridMultilevel"/>
    <w:tmpl w:val="90467A8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C66306C"/>
    <w:multiLevelType w:val="hybridMultilevel"/>
    <w:tmpl w:val="5CBAA664"/>
    <w:lvl w:ilvl="0" w:tplc="A942C2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D4170DB"/>
    <w:multiLevelType w:val="hybridMultilevel"/>
    <w:tmpl w:val="A8C0662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505A5777"/>
    <w:multiLevelType w:val="hybridMultilevel"/>
    <w:tmpl w:val="6A5236FA"/>
    <w:lvl w:ilvl="0" w:tplc="5C9A1CBA">
      <w:start w:val="1"/>
      <w:numFmt w:val="lowerLetter"/>
      <w:lvlText w:val="%1)"/>
      <w:lvlJc w:val="left"/>
      <w:pPr>
        <w:ind w:left="1443" w:hanging="45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C5704A8"/>
    <w:multiLevelType w:val="hybridMultilevel"/>
    <w:tmpl w:val="6F8CC13E"/>
    <w:lvl w:ilvl="0" w:tplc="6908E3A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0E374B"/>
    <w:multiLevelType w:val="hybridMultilevel"/>
    <w:tmpl w:val="0C9E79A4"/>
    <w:lvl w:ilvl="0" w:tplc="68DAEF32">
      <w:start w:val="1"/>
      <w:numFmt w:val="lowerLetter"/>
      <w:lvlText w:val="%1)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9737B2B"/>
    <w:multiLevelType w:val="multilevel"/>
    <w:tmpl w:val="E7F67340"/>
    <w:lvl w:ilvl="0">
      <w:start w:val="1"/>
      <w:numFmt w:val="decimal"/>
      <w:lvlText w:val="%1."/>
      <w:lvlJc w:val="left"/>
      <w:pPr>
        <w:tabs>
          <w:tab w:val="num" w:pos="576"/>
        </w:tabs>
        <w:ind w:left="720" w:hanging="72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936" w:hanging="576"/>
      </w:pPr>
      <w:rPr>
        <w:rFonts w:hint="default" w:ascii="Arial" w:hAnsi="Arial" w:cs="Arial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 w:cs="Times New Roman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 w:cs="Times New Roman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4"/>
  </w:num>
  <w:num w:numId="5">
    <w:abstractNumId w:val="17"/>
  </w:num>
  <w:num w:numId="6">
    <w:abstractNumId w:val="14"/>
  </w:num>
  <w:num w:numId="7">
    <w:abstractNumId w:val="5"/>
  </w:num>
  <w:num w:numId="8">
    <w:abstractNumId w:val="12"/>
  </w:num>
  <w:num w:numId="9">
    <w:abstractNumId w:val="9"/>
  </w:num>
  <w:num w:numId="10">
    <w:abstractNumId w:val="16"/>
  </w:num>
  <w:num w:numId="11">
    <w:abstractNumId w:val="0"/>
  </w:num>
  <w:num w:numId="12">
    <w:abstractNumId w:val="2"/>
  </w:num>
  <w:num w:numId="13">
    <w:abstractNumId w:val="10"/>
  </w:num>
  <w:num w:numId="14">
    <w:abstractNumId w:val="13"/>
  </w:num>
  <w:num w:numId="15">
    <w:abstractNumId w:val="15"/>
  </w:num>
  <w:num w:numId="16">
    <w:abstractNumId w:val="6"/>
  </w:num>
  <w:num w:numId="17">
    <w:abstractNumId w:val="3"/>
  </w:num>
  <w:num w:numId="18">
    <w:abstractNumId w:val="7"/>
  </w:num>
  <w:num w:numId="1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spidmax="2049" v:ext="edit">
      <o:colormru colors="#00005f,#12215f" v:ext="edi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CA"/>
    <w:rsid w:val="00006FE9"/>
    <w:rsid w:val="00011606"/>
    <w:rsid w:val="00013814"/>
    <w:rsid w:val="000531BC"/>
    <w:rsid w:val="00090B5E"/>
    <w:rsid w:val="000A0728"/>
    <w:rsid w:val="000A1F31"/>
    <w:rsid w:val="000F1C28"/>
    <w:rsid w:val="00122230"/>
    <w:rsid w:val="00124E10"/>
    <w:rsid w:val="00144667"/>
    <w:rsid w:val="0015143E"/>
    <w:rsid w:val="001772A4"/>
    <w:rsid w:val="001B1CFB"/>
    <w:rsid w:val="001C6990"/>
    <w:rsid w:val="001D13F2"/>
    <w:rsid w:val="0021020A"/>
    <w:rsid w:val="00252066"/>
    <w:rsid w:val="00264AE8"/>
    <w:rsid w:val="00270417"/>
    <w:rsid w:val="0029129B"/>
    <w:rsid w:val="0029177E"/>
    <w:rsid w:val="002961B6"/>
    <w:rsid w:val="0029669C"/>
    <w:rsid w:val="002B5DD9"/>
    <w:rsid w:val="002C51C5"/>
    <w:rsid w:val="002D5374"/>
    <w:rsid w:val="003617AD"/>
    <w:rsid w:val="00362AAD"/>
    <w:rsid w:val="0036475C"/>
    <w:rsid w:val="003706A9"/>
    <w:rsid w:val="00395DAA"/>
    <w:rsid w:val="003A128B"/>
    <w:rsid w:val="003B30CE"/>
    <w:rsid w:val="003B5E75"/>
    <w:rsid w:val="003D2B3C"/>
    <w:rsid w:val="003D6F6D"/>
    <w:rsid w:val="003F421E"/>
    <w:rsid w:val="003F42E6"/>
    <w:rsid w:val="00421E0D"/>
    <w:rsid w:val="004300D7"/>
    <w:rsid w:val="00444D41"/>
    <w:rsid w:val="00453A81"/>
    <w:rsid w:val="00462621"/>
    <w:rsid w:val="004733DB"/>
    <w:rsid w:val="00491281"/>
    <w:rsid w:val="004A0DA8"/>
    <w:rsid w:val="004B3750"/>
    <w:rsid w:val="00500038"/>
    <w:rsid w:val="005011B1"/>
    <w:rsid w:val="00505D46"/>
    <w:rsid w:val="00520168"/>
    <w:rsid w:val="00520697"/>
    <w:rsid w:val="005277A3"/>
    <w:rsid w:val="00527BE1"/>
    <w:rsid w:val="00533389"/>
    <w:rsid w:val="00542D22"/>
    <w:rsid w:val="00561DB9"/>
    <w:rsid w:val="00565403"/>
    <w:rsid w:val="00580B80"/>
    <w:rsid w:val="005D001E"/>
    <w:rsid w:val="005E6157"/>
    <w:rsid w:val="00611E7D"/>
    <w:rsid w:val="00636141"/>
    <w:rsid w:val="00645462"/>
    <w:rsid w:val="0066202F"/>
    <w:rsid w:val="00677E97"/>
    <w:rsid w:val="0068112C"/>
    <w:rsid w:val="006A5095"/>
    <w:rsid w:val="006B755F"/>
    <w:rsid w:val="006C66D6"/>
    <w:rsid w:val="006D6287"/>
    <w:rsid w:val="006F1592"/>
    <w:rsid w:val="00720686"/>
    <w:rsid w:val="007314BA"/>
    <w:rsid w:val="00771E65"/>
    <w:rsid w:val="007832EA"/>
    <w:rsid w:val="007D71FB"/>
    <w:rsid w:val="007E4AEC"/>
    <w:rsid w:val="007F45C3"/>
    <w:rsid w:val="00800050"/>
    <w:rsid w:val="008154C1"/>
    <w:rsid w:val="0081627D"/>
    <w:rsid w:val="00826659"/>
    <w:rsid w:val="00830D0C"/>
    <w:rsid w:val="00832371"/>
    <w:rsid w:val="00832F9B"/>
    <w:rsid w:val="00852DD3"/>
    <w:rsid w:val="00853774"/>
    <w:rsid w:val="00855772"/>
    <w:rsid w:val="00860539"/>
    <w:rsid w:val="0088204B"/>
    <w:rsid w:val="008C5747"/>
    <w:rsid w:val="00902D1F"/>
    <w:rsid w:val="00907526"/>
    <w:rsid w:val="00907BC4"/>
    <w:rsid w:val="009133C6"/>
    <w:rsid w:val="00917A4B"/>
    <w:rsid w:val="009374F6"/>
    <w:rsid w:val="00940938"/>
    <w:rsid w:val="00953419"/>
    <w:rsid w:val="00953E9F"/>
    <w:rsid w:val="009746D2"/>
    <w:rsid w:val="0098297D"/>
    <w:rsid w:val="009945E9"/>
    <w:rsid w:val="009D173B"/>
    <w:rsid w:val="009E13A7"/>
    <w:rsid w:val="00A2136E"/>
    <w:rsid w:val="00A25336"/>
    <w:rsid w:val="00A359FD"/>
    <w:rsid w:val="00A412D7"/>
    <w:rsid w:val="00A752A6"/>
    <w:rsid w:val="00A8506C"/>
    <w:rsid w:val="00A86B81"/>
    <w:rsid w:val="00A9741E"/>
    <w:rsid w:val="00AB0B11"/>
    <w:rsid w:val="00AB395A"/>
    <w:rsid w:val="00AB6101"/>
    <w:rsid w:val="00AE4A40"/>
    <w:rsid w:val="00AF3714"/>
    <w:rsid w:val="00AF72F7"/>
    <w:rsid w:val="00B408AD"/>
    <w:rsid w:val="00B65D7F"/>
    <w:rsid w:val="00B66A2A"/>
    <w:rsid w:val="00B878C1"/>
    <w:rsid w:val="00BA7CE4"/>
    <w:rsid w:val="00BC1142"/>
    <w:rsid w:val="00BC2DAD"/>
    <w:rsid w:val="00BE4C46"/>
    <w:rsid w:val="00BF3937"/>
    <w:rsid w:val="00C24288"/>
    <w:rsid w:val="00C41F62"/>
    <w:rsid w:val="00C61E2A"/>
    <w:rsid w:val="00C62BD5"/>
    <w:rsid w:val="00CB4E4A"/>
    <w:rsid w:val="00CC0B4D"/>
    <w:rsid w:val="00CD0FBD"/>
    <w:rsid w:val="00CE6B94"/>
    <w:rsid w:val="00CF48A7"/>
    <w:rsid w:val="00D22E12"/>
    <w:rsid w:val="00D257D2"/>
    <w:rsid w:val="00D27957"/>
    <w:rsid w:val="00D47141"/>
    <w:rsid w:val="00D541B1"/>
    <w:rsid w:val="00D643E7"/>
    <w:rsid w:val="00D65D5F"/>
    <w:rsid w:val="00D86ACA"/>
    <w:rsid w:val="00DC7926"/>
    <w:rsid w:val="00DD688A"/>
    <w:rsid w:val="00DE38E1"/>
    <w:rsid w:val="00DE6451"/>
    <w:rsid w:val="00DF0DB5"/>
    <w:rsid w:val="00E10710"/>
    <w:rsid w:val="00E34DA4"/>
    <w:rsid w:val="00EA6421"/>
    <w:rsid w:val="00EC17DC"/>
    <w:rsid w:val="00EF0C3E"/>
    <w:rsid w:val="00EF364B"/>
    <w:rsid w:val="00F112FF"/>
    <w:rsid w:val="00F240EA"/>
    <w:rsid w:val="00F264EA"/>
    <w:rsid w:val="00F37068"/>
    <w:rsid w:val="00F73B07"/>
    <w:rsid w:val="00F902D6"/>
    <w:rsid w:val="00FA4361"/>
    <w:rsid w:val="00FA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>
      <o:colormru colors="#00005f,#12215f" v:ext="edit"/>
    </o:shapedefaults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mbria" w:hAnsi="Cambria" w:eastAsia="MS Mincho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No Spacing" w:semiHidden="false" w:unhideWhenUsed="false" w:qFormat="true"/>
    <w:lsdException w:name="Medium Grid 1" w:unhideWhenUsed="false"/>
    <w:lsdException w:name="Medium Grid 2" w:uiPriority="1" w:semiHidden="false" w:unhideWhenUsed="false" w:qFormat="true"/>
    <w:lsdException w:name="Medium Grid 3" w:uiPriority="60" w:semiHidden="false" w:unhideWhenUsed="false"/>
    <w:lsdException w:name="Dark List" w:uiPriority="61" w:semiHidden="false" w:unhideWhenUsed="false"/>
    <w:lsdException w:name="Colorful Shading" w:uiPriority="62" w:semiHidden="false" w:unhideWhenUsed="false"/>
    <w:lsdException w:name="Colorful List" w:uiPriority="63" w:semiHidden="false" w:unhideWhenUsed="false"/>
    <w:lsdException w:name="Colorful Grid" w:uiPriority="64" w:semiHidden="false" w:unhideWhenUsed="false"/>
    <w:lsdException w:name="Light Shading Accent 1" w:uiPriority="65" w:semiHidden="false" w:unhideWhenUsed="false"/>
    <w:lsdException w:name="Light List Accent 1" w:uiPriority="66" w:semiHidden="false" w:unhideWhenUsed="false"/>
    <w:lsdException w:name="Light Grid Accent 1" w:uiPriority="67" w:semiHidden="false" w:unhideWhenUsed="false"/>
    <w:lsdException w:name="Medium Shading 1 Accent 1" w:uiPriority="68" w:semiHidden="false" w:unhideWhenUsed="false"/>
    <w:lsdException w:name="Medium Shading 2 Accent 1" w:uiPriority="69" w:semiHidden="false" w:unhideWhenUsed="false"/>
    <w:lsdException w:name="Medium List 1 Accent 1" w:uiPriority="70" w:semiHidden="false" w:unhideWhenUsed="false"/>
    <w:lsdException w:name="Revision" w:uiPriority="71" w:semiHidden="false" w:unhideWhenUsed="false"/>
    <w:lsdException w:name="List Paragraph" w:uiPriority="72" w:semiHidden="false" w:unhideWhenUsed="false" w:qFormat="true"/>
    <w:lsdException w:name="Quote" w:uiPriority="73" w:semiHidden="false" w:unhideWhenUsed="false" w:qFormat="true"/>
    <w:lsdException w:name="Intense Quote" w:uiPriority="60" w:semiHidden="false" w:unhideWhenUsed="false" w:qFormat="true"/>
    <w:lsdException w:name="Medium List 2 Accent 1" w:uiPriority="61" w:semiHidden="false" w:unhideWhenUsed="false"/>
    <w:lsdException w:name="Medium Grid 1 Accent 1" w:uiPriority="62" w:semiHidden="false" w:unhideWhenUsed="false"/>
    <w:lsdException w:name="Medium Grid 2 Accent 1" w:uiPriority="63" w:semiHidden="false" w:unhideWhenUsed="false"/>
    <w:lsdException w:name="Medium Grid 3 Accent 1" w:uiPriority="64" w:semiHidden="false" w:unhideWhenUsed="false"/>
    <w:lsdException w:name="Dark List Accent 1" w:uiPriority="65" w:semiHidden="false" w:unhideWhenUsed="false"/>
    <w:lsdException w:name="Colorful Shading Accent 1" w:unhideWhenUsed="false"/>
    <w:lsdException w:name="Colorful List Accent 1" w:uiPriority="34" w:semiHidden="false" w:unhideWhenUsed="false" w:qFormat="true"/>
    <w:lsdException w:name="Colorful Grid Accent 1" w:uiPriority="29" w:semiHidden="false" w:unhideWhenUsed="false" w:qFormat="true"/>
    <w:lsdException w:name="Light Shading Accent 2" w:uiPriority="30" w:semiHidden="false" w:unhideWhenUsed="false" w:qFormat="true"/>
    <w:lsdException w:name="Light List Accent 2" w:uiPriority="66" w:semiHidden="false" w:unhideWhenUsed="false"/>
    <w:lsdException w:name="Light Grid Accent 2" w:uiPriority="67" w:semiHidden="false" w:unhideWhenUsed="false"/>
    <w:lsdException w:name="Medium Shading 1 Accent 2" w:uiPriority="68" w:semiHidden="false" w:unhideWhenUsed="false"/>
    <w:lsdException w:name="Medium Shading 2 Accent 2" w:uiPriority="69" w:semiHidden="false" w:unhideWhenUsed="false"/>
    <w:lsdException w:name="Medium List 1 Accent 2" w:uiPriority="70" w:semiHidden="false" w:unhideWhenUsed="false"/>
    <w:lsdException w:name="Medium List 2 Accent 2" w:uiPriority="71" w:semiHidden="false" w:unhideWhenUsed="false"/>
    <w:lsdException w:name="Medium Grid 1 Accent 2" w:uiPriority="72" w:semiHidden="false" w:unhideWhenUsed="false"/>
    <w:lsdException w:name="Medium Grid 2 Accent 2" w:uiPriority="73" w:semiHidden="false" w:unhideWhenUsed="false"/>
    <w:lsdException w:name="Medium Grid 3 Accent 2" w:uiPriority="60" w:semiHidden="false" w:unhideWhenUsed="false"/>
    <w:lsdException w:name="Dark List Accent 2" w:uiPriority="61" w:semiHidden="false" w:unhideWhenUsed="false"/>
    <w:lsdException w:name="Colorful Shading Accent 2" w:uiPriority="62" w:semiHidden="false" w:unhideWhenUsed="false"/>
    <w:lsdException w:name="Colorful List Accent 2" w:uiPriority="63" w:semiHidden="false" w:unhideWhenUsed="false"/>
    <w:lsdException w:name="Colorful Grid Accent 2" w:uiPriority="64" w:semiHidden="false" w:unhideWhenUsed="false"/>
    <w:lsdException w:name="Light Shading Accent 3" w:uiPriority="65" w:semiHidden="false" w:unhideWhenUsed="false"/>
    <w:lsdException w:name="Light List Accent 3" w:uiPriority="66" w:semiHidden="false" w:unhideWhenUsed="false"/>
    <w:lsdException w:name="Light Grid Accent 3" w:uiPriority="67" w:semiHidden="false" w:unhideWhenUsed="false"/>
    <w:lsdException w:name="Medium Shading 1 Accent 3" w:uiPriority="68" w:semiHidden="false" w:unhideWhenUsed="false"/>
    <w:lsdException w:name="Medium Shading 2 Accent 3" w:uiPriority="69" w:semiHidden="false" w:unhideWhenUsed="false"/>
    <w:lsdException w:name="Medium List 1 Accent 3" w:uiPriority="70" w:semiHidden="false" w:unhideWhenUsed="false"/>
    <w:lsdException w:name="Medium List 2 Accent 3" w:uiPriority="71" w:semiHidden="false" w:unhideWhenUsed="false"/>
    <w:lsdException w:name="Medium Grid 1 Accent 3" w:uiPriority="72" w:semiHidden="false" w:unhideWhenUsed="false"/>
    <w:lsdException w:name="Medium Grid 2 Accent 3" w:uiPriority="73" w:semiHidden="false" w:unhideWhenUsed="false"/>
    <w:lsdException w:name="Medium Grid 3 Accent 3" w:uiPriority="60" w:semiHidden="false" w:unhideWhenUsed="false"/>
    <w:lsdException w:name="Dark List Accent 3" w:uiPriority="61" w:semiHidden="false" w:unhideWhenUsed="false"/>
    <w:lsdException w:name="Colorful Shading Accent 3" w:uiPriority="62" w:semiHidden="false" w:unhideWhenUsed="false"/>
    <w:lsdException w:name="Colorful List Accent 3" w:uiPriority="63" w:semiHidden="false" w:unhideWhenUsed="false"/>
    <w:lsdException w:name="Colorful Grid Accent 3" w:uiPriority="64" w:semiHidden="false" w:unhideWhenUsed="false"/>
    <w:lsdException w:name="Light Shading Accent 4" w:uiPriority="65" w:semiHidden="false" w:unhideWhenUsed="false"/>
    <w:lsdException w:name="Light List Accent 4" w:uiPriority="66" w:semiHidden="false" w:unhideWhenUsed="false"/>
    <w:lsdException w:name="Light Grid Accent 4" w:uiPriority="67" w:semiHidden="false" w:unhideWhenUsed="false"/>
    <w:lsdException w:name="Medium Shading 1 Accent 4" w:uiPriority="68" w:semiHidden="false" w:unhideWhenUsed="false"/>
    <w:lsdException w:name="Medium Shading 2 Accent 4" w:uiPriority="69" w:semiHidden="false" w:unhideWhenUsed="false"/>
    <w:lsdException w:name="Medium List 1 Accent 4" w:uiPriority="70" w:semiHidden="false" w:unhideWhenUsed="false"/>
    <w:lsdException w:name="Medium List 2 Accent 4" w:uiPriority="71" w:semiHidden="false" w:unhideWhenUsed="false"/>
    <w:lsdException w:name="Medium Grid 1 Accent 4" w:uiPriority="72" w:semiHidden="false" w:unhideWhenUsed="false"/>
    <w:lsdException w:name="Medium Grid 2 Accent 4" w:uiPriority="73" w:semiHidden="false" w:unhideWhenUsed="false"/>
    <w:lsdException w:name="Medium Grid 3 Accent 4" w:uiPriority="60" w:semiHidden="false" w:unhideWhenUsed="false"/>
    <w:lsdException w:name="Dark List Accent 4" w:uiPriority="61" w:semiHidden="false" w:unhideWhenUsed="false"/>
    <w:lsdException w:name="Colorful Shading Accent 4" w:uiPriority="62" w:semiHidden="false" w:unhideWhenUsed="false"/>
    <w:lsdException w:name="Colorful List Accent 4" w:uiPriority="63" w:semiHidden="false" w:unhideWhenUsed="false"/>
    <w:lsdException w:name="Colorful Grid Accent 4" w:uiPriority="64" w:semiHidden="false" w:unhideWhenUsed="false"/>
    <w:lsdException w:name="Light Shading Accent 5" w:uiPriority="65" w:semiHidden="false" w:unhideWhenUsed="false"/>
    <w:lsdException w:name="Light List Accent 5" w:uiPriority="66" w:semiHidden="false" w:unhideWhenUsed="false"/>
    <w:lsdException w:name="Light Grid Accent 5" w:uiPriority="67" w:semiHidden="false" w:unhideWhenUsed="false"/>
    <w:lsdException w:name="Medium Shading 1 Accent 5" w:uiPriority="68" w:semiHidden="false" w:unhideWhenUsed="false"/>
    <w:lsdException w:name="Medium Shading 2 Accent 5" w:uiPriority="69" w:semiHidden="false" w:unhideWhenUsed="false"/>
    <w:lsdException w:name="Medium List 1 Accent 5" w:uiPriority="70" w:semiHidden="false" w:unhideWhenUsed="false"/>
    <w:lsdException w:name="Medium List 2 Accent 5" w:uiPriority="71" w:semiHidden="false" w:unhideWhenUsed="false"/>
    <w:lsdException w:name="Medium Grid 1 Accent 5" w:uiPriority="72" w:semiHidden="false" w:unhideWhenUsed="false"/>
    <w:lsdException w:name="Medium Grid 2 Accent 5" w:uiPriority="73" w:semiHidden="false" w:unhideWhenUsed="false"/>
    <w:lsdException w:name="Medium Grid 3 Accent 5" w:uiPriority="60" w:semiHidden="false" w:unhideWhenUsed="false"/>
    <w:lsdException w:name="Dark List Accent 5" w:uiPriority="61" w:semiHidden="false" w:unhideWhenUsed="false"/>
    <w:lsdException w:name="Colorful Shading Accent 5" w:uiPriority="62" w:semiHidden="false" w:unhideWhenUsed="false"/>
    <w:lsdException w:name="Colorful List Accent 5" w:uiPriority="63" w:semiHidden="false" w:unhideWhenUsed="false"/>
    <w:lsdException w:name="Colorful Grid Accent 5" w:uiPriority="64" w:semiHidden="false" w:unhideWhenUsed="false"/>
    <w:lsdException w:name="Light Shading Accent 6" w:uiPriority="65" w:semiHidden="false" w:unhideWhenUsed="false"/>
    <w:lsdException w:name="Light List Accent 6" w:uiPriority="66" w:semiHidden="false" w:unhideWhenUsed="false"/>
    <w:lsdException w:name="Light Grid Accent 6" w:uiPriority="67" w:semiHidden="false" w:unhideWhenUsed="false"/>
    <w:lsdException w:name="Medium Shading 1 Accent 6" w:uiPriority="68" w:semiHidden="false" w:unhideWhenUsed="false"/>
    <w:lsdException w:name="Medium Shading 2 Accent 6" w:uiPriority="69" w:semiHidden="false" w:unhideWhenUsed="false"/>
    <w:lsdException w:name="Medium List 1 Accent 6" w:uiPriority="70" w:semiHidden="false" w:unhideWhenUsed="false"/>
    <w:lsdException w:name="Medium List 2 Accent 6" w:uiPriority="71" w:semiHidden="false" w:unhideWhenUsed="false"/>
    <w:lsdException w:name="Medium Grid 1 Accent 6" w:uiPriority="72" w:semiHidden="false" w:unhideWhenUsed="false"/>
    <w:lsdException w:name="Medium Grid 2 Accent 6" w:uiPriority="73" w:semiHidden="false" w:unhideWhenUsed="false"/>
    <w:lsdException w:name="Medium Grid 3 Accent 6" w:uiPriority="60" w:semiHidden="false" w:unhideWhenUsed="false"/>
    <w:lsdException w:name="Dark List Accent 6" w:uiPriority="61" w:semiHidden="false" w:unhideWhenUsed="false"/>
    <w:lsdException w:name="Colorful Shading Accent 6" w:uiPriority="62" w:semiHidden="false" w:unhideWhenUsed="false"/>
    <w:lsdException w:name="Colorful List Accent 6" w:uiPriority="63" w:semiHidden="false" w:unhideWhenUsed="false"/>
    <w:lsdException w:name="Colorful Grid Accent 6" w:uiPriority="64" w:semiHidden="false" w:unhideWhenUsed="false"/>
    <w:lsdException w:name="Subtle Emphasis" w:uiPriority="65" w:semiHidden="false" w:unhideWhenUsed="false" w:qFormat="true"/>
    <w:lsdException w:name="Intense Emphasis" w:uiPriority="66" w:semiHidden="false" w:unhideWhenUsed="false" w:qFormat="true"/>
    <w:lsdException w:name="Subtle Reference" w:uiPriority="67" w:semiHidden="false" w:unhideWhenUsed="false" w:qFormat="true"/>
    <w:lsdException w:name="Intense Reference" w:uiPriority="68" w:semiHidden="false" w:unhideWhenUsed="false" w:qFormat="true"/>
    <w:lsdException w:name="Book Title" w:uiPriority="69" w:semiHidden="false" w:unhideWhenUsed="false" w:qFormat="true"/>
    <w:lsdException w:name="Bibliography" w:uiPriority="70" w:semiHidden="false" w:unhideWhenUsed="false"/>
    <w:lsdException w:name="TOC Heading" w:uiPriority="71" w:qFormat="true"/>
  </w:latentStyles>
  <w:style w:type="paragraph" w:styleId="Normln" w:default="true">
    <w:name w:val="Normal"/>
    <w:aliases w:val="text"/>
    <w:qFormat/>
    <w:rsid w:val="005277A3"/>
    <w:rPr>
      <w:rFonts w:ascii="Arial" w:hAnsi="Arial"/>
      <w:sz w:val="18"/>
      <w:szCs w:val="24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odstavec" w:customStyle="true">
    <w:name w:val="[Základní odstavec]"/>
    <w:basedOn w:val="Normln"/>
    <w:uiPriority w:val="99"/>
    <w:rsid w:val="0088204B"/>
    <w:pPr>
      <w:widowControl w:val="false"/>
      <w:autoSpaceDE w:val="false"/>
      <w:autoSpaceDN w:val="false"/>
      <w:adjustRightInd w:val="false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ezodstavcovhostylu" w:customStyle="true">
    <w:name w:val="[Bez odstavcového stylu]"/>
    <w:rsid w:val="0088204B"/>
    <w:pPr>
      <w:widowControl w:val="false"/>
      <w:autoSpaceDE w:val="false"/>
      <w:autoSpaceDN w:val="false"/>
      <w:adjustRightInd w:val="false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8204B"/>
    <w:pPr>
      <w:tabs>
        <w:tab w:val="center" w:pos="4153"/>
        <w:tab w:val="right" w:pos="8306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8204B"/>
  </w:style>
  <w:style w:type="paragraph" w:styleId="Zpat">
    <w:name w:val="footer"/>
    <w:basedOn w:val="Normln"/>
    <w:link w:val="ZpatChar"/>
    <w:uiPriority w:val="99"/>
    <w:unhideWhenUsed/>
    <w:rsid w:val="0088204B"/>
    <w:pPr>
      <w:tabs>
        <w:tab w:val="center" w:pos="4153"/>
        <w:tab w:val="right" w:pos="8306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8204B"/>
  </w:style>
  <w:style w:type="paragraph" w:styleId="Textbubliny">
    <w:name w:val="Balloon Text"/>
    <w:basedOn w:val="Normln"/>
    <w:link w:val="TextbublinyChar"/>
    <w:uiPriority w:val="99"/>
    <w:semiHidden/>
    <w:unhideWhenUsed/>
    <w:rsid w:val="0088204B"/>
    <w:rPr>
      <w:rFonts w:ascii="Lucida Grande" w:hAnsi="Lucida Grande" w:cs="Lucida Grande"/>
      <w:szCs w:val="18"/>
    </w:rPr>
  </w:style>
  <w:style w:type="character" w:styleId="TextbublinyChar" w:customStyle="true">
    <w:name w:val="Text bubliny Char"/>
    <w:link w:val="Textbubliny"/>
    <w:uiPriority w:val="99"/>
    <w:semiHidden/>
    <w:rsid w:val="0088204B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D5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65D5F"/>
    <w:rPr>
      <w:rFonts w:ascii="Arial" w:hAnsi="Arial"/>
      <w:lang w:eastAsia="en-US"/>
    </w:rPr>
  </w:style>
  <w:style w:type="character" w:styleId="Odkaznakoment">
    <w:name w:val="annotation reference"/>
    <w:uiPriority w:val="99"/>
    <w:semiHidden/>
    <w:rsid w:val="00D65D5F"/>
    <w:rPr>
      <w:rFonts w:cs="Times New Roman"/>
      <w:sz w:val="16"/>
    </w:rPr>
  </w:style>
  <w:style w:type="paragraph" w:styleId="Textpoznpodarou">
    <w:name w:val="footnote text"/>
    <w:basedOn w:val="Normln"/>
    <w:link w:val="TextpoznpodarouChar"/>
    <w:uiPriority w:val="99"/>
    <w:rsid w:val="00D65D5F"/>
    <w:rPr>
      <w:rFonts w:ascii="Calibri" w:hAnsi="Calibri" w:eastAsia="Calibri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D65D5F"/>
    <w:rPr>
      <w:rFonts w:ascii="Calibri" w:hAnsi="Calibri" w:eastAsia="Calibri"/>
      <w:lang w:eastAsia="en-US"/>
    </w:rPr>
  </w:style>
  <w:style w:type="character" w:styleId="Znakapoznpodarou">
    <w:name w:val="footnote reference"/>
    <w:uiPriority w:val="99"/>
    <w:semiHidden/>
    <w:rsid w:val="00D65D5F"/>
    <w:rPr>
      <w:rFonts w:cs="Times New Roman"/>
      <w:vertAlign w:val="superscript"/>
    </w:rPr>
  </w:style>
  <w:style w:type="character" w:styleId="Hypertextovodkaz">
    <w:name w:val="Hyperlink"/>
    <w:uiPriority w:val="99"/>
    <w:rsid w:val="00BE4C46"/>
    <w:rPr>
      <w:rFonts w:cs="Times New Roman"/>
      <w:color w:val="0000FF"/>
      <w:u w:val="single"/>
    </w:rPr>
  </w:style>
  <w:style w:type="paragraph" w:styleId="CharCharChar" w:customStyle="true">
    <w:name w:val="Char Char Char"/>
    <w:basedOn w:val="Normln"/>
    <w:rsid w:val="00EA6421"/>
    <w:pPr>
      <w:spacing w:after="160" w:line="240" w:lineRule="exact"/>
    </w:pPr>
    <w:rPr>
      <w:rFonts w:ascii="Tahoma" w:hAnsi="Tahoma" w:eastAsia="Times New Roman"/>
      <w:sz w:val="20"/>
      <w:szCs w:val="20"/>
      <w:lang w:val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mbria" w:cs="Times New Roman" w:eastAsia="MS Mincho" w:hAnsi="Cambria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No Spacing" w:qFormat="1" w:semiHidden="0" w:unhideWhenUsed="0"/>
    <w:lsdException w:name="Medium Grid 1" w:unhideWhenUsed="0"/>
    <w:lsdException w:name="Medium Grid 2" w:qFormat="1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qFormat="1" w:semiHidden="0" w:uiPriority="72" w:unhideWhenUsed="0"/>
    <w:lsdException w:name="Quote" w:qFormat="1" w:semiHidden="0" w:uiPriority="73" w:unhideWhenUsed="0"/>
    <w:lsdException w:name="Intense Quote" w:qFormat="1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qFormat="1" w:semiHidden="0" w:uiPriority="34" w:unhideWhenUsed="0"/>
    <w:lsdException w:name="Colorful Grid Accent 1" w:qFormat="1" w:semiHidden="0" w:uiPriority="29" w:unhideWhenUsed="0"/>
    <w:lsdException w:name="Light Shading Accent 2" w:qFormat="1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qFormat="1" w:semiHidden="0" w:uiPriority="65" w:unhideWhenUsed="0"/>
    <w:lsdException w:name="Intense Emphasis" w:qFormat="1" w:semiHidden="0" w:uiPriority="66" w:unhideWhenUsed="0"/>
    <w:lsdException w:name="Subtle Reference" w:qFormat="1" w:semiHidden="0" w:uiPriority="67" w:unhideWhenUsed="0"/>
    <w:lsdException w:name="Intense Reference" w:qFormat="1" w:semiHidden="0" w:uiPriority="68" w:unhideWhenUsed="0"/>
    <w:lsdException w:name="Book Title" w:qFormat="1" w:semiHidden="0" w:uiPriority="69" w:unhideWhenUsed="0"/>
    <w:lsdException w:name="Bibliography" w:semiHidden="0" w:uiPriority="70" w:unhideWhenUsed="0"/>
    <w:lsdException w:name="TOC Heading" w:qFormat="1" w:uiPriority="71"/>
  </w:latentStyles>
  <w:style w:default="1" w:styleId="Normln" w:type="paragraph">
    <w:name w:val="Normal"/>
    <w:aliases w:val="text"/>
    <w:qFormat/>
    <w:rsid w:val="005277A3"/>
    <w:rPr>
      <w:rFonts w:ascii="Arial" w:hAnsi="Arial"/>
      <w:sz w:val="18"/>
      <w:szCs w:val="24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Zkladnodstavec" w:type="paragraph">
    <w:name w:val="[Základní odstavec]"/>
    <w:basedOn w:val="Normln"/>
    <w:uiPriority w:val="99"/>
    <w:rsid w:val="008820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customStyle="1" w:styleId="Bezodstavcovhostylu" w:type="paragraph">
    <w:name w:val="[Bez odstavcového stylu]"/>
    <w:rsid w:val="008820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  <w:sz w:val="24"/>
      <w:szCs w:val="24"/>
      <w:lang w:eastAsia="en-US"/>
    </w:rPr>
  </w:style>
  <w:style w:styleId="Zhlav" w:type="paragraph">
    <w:name w:val="header"/>
    <w:basedOn w:val="Normln"/>
    <w:link w:val="ZhlavChar"/>
    <w:uiPriority w:val="99"/>
    <w:unhideWhenUsed/>
    <w:rsid w:val="0088204B"/>
    <w:pPr>
      <w:tabs>
        <w:tab w:pos="4153" w:val="center"/>
        <w:tab w:pos="8306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8204B"/>
  </w:style>
  <w:style w:styleId="Zpat" w:type="paragraph">
    <w:name w:val="footer"/>
    <w:basedOn w:val="Normln"/>
    <w:link w:val="ZpatChar"/>
    <w:uiPriority w:val="99"/>
    <w:unhideWhenUsed/>
    <w:rsid w:val="0088204B"/>
    <w:pPr>
      <w:tabs>
        <w:tab w:pos="4153" w:val="center"/>
        <w:tab w:pos="8306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88204B"/>
  </w:style>
  <w:style w:styleId="Textbubliny" w:type="paragraph">
    <w:name w:val="Balloon Text"/>
    <w:basedOn w:val="Normln"/>
    <w:link w:val="TextbublinyChar"/>
    <w:uiPriority w:val="99"/>
    <w:semiHidden/>
    <w:unhideWhenUsed/>
    <w:rsid w:val="0088204B"/>
    <w:rPr>
      <w:rFonts w:ascii="Lucida Grande" w:cs="Lucida Grande" w:hAnsi="Lucida Grande"/>
      <w:szCs w:val="18"/>
    </w:rPr>
  </w:style>
  <w:style w:customStyle="1" w:styleId="TextbublinyChar" w:type="character">
    <w:name w:val="Text bubliny Char"/>
    <w:link w:val="Textbubliny"/>
    <w:uiPriority w:val="99"/>
    <w:semiHidden/>
    <w:rsid w:val="0088204B"/>
    <w:rPr>
      <w:rFonts w:ascii="Lucida Grande" w:cs="Lucida Grande" w:hAnsi="Lucida Grande"/>
      <w:sz w:val="18"/>
      <w:szCs w:val="18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D65D5F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D65D5F"/>
    <w:rPr>
      <w:rFonts w:ascii="Arial" w:hAnsi="Arial"/>
      <w:lang w:eastAsia="en-US"/>
    </w:rPr>
  </w:style>
  <w:style w:styleId="Odkaznakoment" w:type="character">
    <w:name w:val="annotation reference"/>
    <w:uiPriority w:val="99"/>
    <w:semiHidden/>
    <w:rsid w:val="00D65D5F"/>
    <w:rPr>
      <w:rFonts w:cs="Times New Roman"/>
      <w:sz w:val="16"/>
    </w:rPr>
  </w:style>
  <w:style w:styleId="Textpoznpodarou" w:type="paragraph">
    <w:name w:val="footnote text"/>
    <w:basedOn w:val="Normln"/>
    <w:link w:val="TextpoznpodarouChar"/>
    <w:uiPriority w:val="99"/>
    <w:rsid w:val="00D65D5F"/>
    <w:rPr>
      <w:rFonts w:ascii="Calibri" w:eastAsia="Calibri" w:hAnsi="Calibri"/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rsid w:val="00D65D5F"/>
    <w:rPr>
      <w:rFonts w:ascii="Calibri" w:eastAsia="Calibri" w:hAnsi="Calibri"/>
      <w:lang w:eastAsia="en-US"/>
    </w:rPr>
  </w:style>
  <w:style w:styleId="Znakapoznpodarou" w:type="character">
    <w:name w:val="footnote reference"/>
    <w:uiPriority w:val="99"/>
    <w:semiHidden/>
    <w:rsid w:val="00D65D5F"/>
    <w:rPr>
      <w:rFonts w:cs="Times New Roman"/>
      <w:vertAlign w:val="superscript"/>
    </w:rPr>
  </w:style>
  <w:style w:styleId="Hypertextovodkaz" w:type="character">
    <w:name w:val="Hyperlink"/>
    <w:uiPriority w:val="99"/>
    <w:rsid w:val="00BE4C46"/>
    <w:rPr>
      <w:rFonts w:cs="Times New Roman"/>
      <w:color w:val="0000FF"/>
      <w:u w:val="single"/>
    </w:rPr>
  </w:style>
  <w:style w:customStyle="1" w:styleId="CharCharChar" w:type="paragraph">
    <w:name w:val="Char Char Char"/>
    <w:basedOn w:val="Normln"/>
    <w:rsid w:val="00EA642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29908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970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06950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30043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15669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1995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149814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18894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15022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83631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93431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21756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73636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encoding w:val="macintosh"/>
  <w:relyOnVML/>
  <w:allowPNG/>
  <w:pixelsPerInch w:val="72"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2.jp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Documents\PUBLICITA%20(hlavickove%20papiry)\Hlavi&#269;kov&#253;%20pap&#237;r_St&#225;&#382;e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.XSL" StyleName="APA"/>
</file>

<file path=customXml/itemProps1.xml><?xml version="1.0" encoding="utf-8"?>
<ds:datastoreItem xmlns:ds="http://schemas.openxmlformats.org/officeDocument/2006/customXml" ds:itemID="{0B824D12-582C-465F-9893-A26E52218D7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Hlavičkový papír_Stáže</properties:Template>
  <properties:Company>Microsoft</properties:Company>
  <properties:Pages>2</properties:Pages>
  <properties:Words>228</properties:Words>
  <properties:Characters>1348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1573</properties:CharactersWithSpaces>
  <properties:SharedDoc>false</properties:SharedDoc>
  <properties:HLinks>
    <vt:vector baseType="variant" size="18">
      <vt:variant>
        <vt:i4>720904</vt:i4>
      </vt:variant>
      <vt:variant>
        <vt:i4>-1</vt:i4>
      </vt:variant>
      <vt:variant>
        <vt:i4>2056</vt:i4>
      </vt:variant>
      <vt:variant>
        <vt:i4>1</vt:i4>
      </vt:variant>
      <vt:variant>
        <vt:lpwstr>Fond</vt:lpwstr>
      </vt:variant>
      <vt:variant>
        <vt:lpwstr/>
      </vt:variant>
      <vt:variant>
        <vt:i4>917623</vt:i4>
      </vt:variant>
      <vt:variant>
        <vt:i4>-1</vt:i4>
      </vt:variant>
      <vt:variant>
        <vt:i4>2057</vt:i4>
      </vt:variant>
      <vt:variant>
        <vt:i4>1</vt:i4>
      </vt:variant>
      <vt:variant>
        <vt:lpwstr>Staze</vt:lpwstr>
      </vt:variant>
      <vt:variant>
        <vt:lpwstr/>
      </vt:variant>
      <vt:variant>
        <vt:i4>131074</vt:i4>
      </vt:variant>
      <vt:variant>
        <vt:i4>-1</vt:i4>
      </vt:variant>
      <vt:variant>
        <vt:i4>2058</vt:i4>
      </vt:variant>
      <vt:variant>
        <vt:i4>1</vt:i4>
      </vt:variant>
      <vt:variant>
        <vt:lpwstr>Link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2013-06-21T05:33:00Z</dcterms:created>
  <dc:creator/>
  <cp:lastModifiedBy/>
  <cp:lastPrinted>2013-02-12T10:52:00Z</cp:lastPrinted>
  <dcterms:modified xmlns:xsi="http://www.w3.org/2001/XMLSchema-instance" xsi:type="dcterms:W3CDTF">2013-06-21T05:33:00Z</dcterms:modified>
  <cp:revision>2</cp:revision>
</cp:coreProperties>
</file>