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Pr="001E5DCB" w:rsidR="00871B4D" w:rsidP="00871B4D" w:rsidRDefault="00263118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Seznam realizovaných služeb</w:t>
      </w:r>
    </w:p>
    <w:p w:rsidRPr="00150F80" w:rsidR="006C0387" w:rsidP="00150F80" w:rsidRDefault="00871B4D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94"/>
        <w:gridCol w:w="5518"/>
      </w:tblGrid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D54B02" w:rsidRDefault="00CB6F05">
            <w:pPr>
              <w:pStyle w:val="Tabulkatext"/>
              <w:rPr>
                <w:rFonts w:ascii="Arial" w:hAnsi="Arial" w:cs="Arial"/>
                <w:b/>
              </w:rPr>
            </w:pPr>
            <w:r w:rsidRPr="001219E6">
              <w:rPr>
                <w:rFonts w:cstheme="minorHAnsi"/>
                <w:b/>
                <w:color w:val="auto"/>
                <w:szCs w:val="20"/>
              </w:rPr>
              <w:t>Aktualizace strategického plánu mikroregionu</w:t>
            </w:r>
            <w:r w:rsidRPr="001219E6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1219E6">
              <w:rPr>
                <w:rFonts w:cstheme="minorHAnsi"/>
                <w:b/>
                <w:szCs w:val="20"/>
              </w:rPr>
              <w:t>Valašskomeziříčsko</w:t>
            </w:r>
            <w:proofErr w:type="spellEnd"/>
            <w:r w:rsidRPr="001219E6">
              <w:rPr>
                <w:rFonts w:cstheme="minorHAnsi"/>
                <w:b/>
                <w:szCs w:val="20"/>
              </w:rPr>
              <w:t xml:space="preserve"> - </w:t>
            </w:r>
            <w:proofErr w:type="spellStart"/>
            <w:r w:rsidRPr="001219E6">
              <w:rPr>
                <w:rFonts w:cstheme="minorHAnsi"/>
                <w:b/>
                <w:szCs w:val="20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Zefektivnění strategického řízení a plánování v DSO Mikroregion </w:t>
            </w:r>
            <w:proofErr w:type="spellStart"/>
            <w:r>
              <w:rPr>
                <w:rFonts w:cs="Arial"/>
              </w:rPr>
              <w:t>Valašskomeziříčsko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Dobrovolný svazek obcí Mikroregion </w:t>
            </w:r>
            <w:proofErr w:type="spellStart"/>
            <w:r>
              <w:rPr>
                <w:rFonts w:ascii="Arial" w:hAnsi="Arial" w:cs="Arial"/>
              </w:rPr>
              <w:t>Valašskomeziříčsko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7C25B5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</w:t>
            </w:r>
            <w:r w:rsidR="00150F80">
              <w:rPr>
                <w:rFonts w:ascii="Arial" w:hAnsi="Arial" w:cs="Arial"/>
                <w:b/>
                <w:bCs/>
              </w:rPr>
              <w:t>O</w:t>
            </w:r>
            <w:r w:rsidRPr="00C664B9">
              <w:rPr>
                <w:rFonts w:ascii="Arial" w:hAnsi="Arial" w:cs="Arial"/>
                <w:b/>
                <w:bCs/>
              </w:rPr>
              <w:t xml:space="preserve"> zadavatele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="007C25B5" w:rsidP="00150F80" w:rsidRDefault="007C25B5">
      <w:pPr>
        <w:widowControl w:val="false"/>
        <w:tabs>
          <w:tab w:val="num" w:pos="1080"/>
          <w:tab w:val="num" w:pos="1141"/>
        </w:tabs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02"/>
        <w:gridCol w:w="5518"/>
      </w:tblGrid>
      <w:tr w:rsidRPr="00C664B9" w:rsidR="007C25B5" w:rsidTr="00A662E1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C25B5" w:rsidP="007C25B5" w:rsidRDefault="007C25B5">
            <w:pPr>
              <w:pStyle w:val="Tabulka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dodavatele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C25B5" w:rsidP="00481D46" w:rsidRDefault="007C25B5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C25B5" w:rsidTr="00A662E1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C25B5" w:rsidP="00481D46" w:rsidRDefault="007C25B5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C25B5" w:rsidP="00481D46" w:rsidRDefault="007C25B5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C25B5" w:rsidTr="00A662E1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C25B5" w:rsidP="00481D46" w:rsidRDefault="007C25B5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 dodavatele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7C25B5" w:rsidP="00481D46" w:rsidRDefault="007C25B5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7C25B5" w:rsidTr="00A662E1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C25B5" w:rsidP="00481D46" w:rsidRDefault="007C25B5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účastníka </w:t>
            </w:r>
            <w:r w:rsidRPr="005E63CF">
              <w:rPr>
                <w:rFonts w:ascii="Arial" w:hAnsi="Arial" w:cs="Arial"/>
                <w:bCs/>
              </w:rPr>
              <w:t>(jméno, příjmení, funkce)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C25B5" w:rsidP="00481D46" w:rsidRDefault="007C25B5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</w:tbl>
    <w:p w:rsidR="007C25B5" w:rsidP="00150F80" w:rsidRDefault="007C25B5">
      <w:pPr>
        <w:widowControl w:val="false"/>
        <w:tabs>
          <w:tab w:val="num" w:pos="1080"/>
          <w:tab w:val="num" w:pos="1141"/>
        </w:tabs>
        <w:spacing w:before="120" w:after="120"/>
        <w:rPr>
          <w:rFonts w:ascii="Arial" w:hAnsi="Arial" w:cs="Arial"/>
          <w:sz w:val="20"/>
          <w:szCs w:val="20"/>
        </w:rPr>
      </w:pPr>
    </w:p>
    <w:p w:rsidRPr="00150F80" w:rsidR="00263118" w:rsidP="00150F80" w:rsidRDefault="00263118">
      <w:pPr>
        <w:widowControl w:val="false"/>
        <w:tabs>
          <w:tab w:val="num" w:pos="1080"/>
          <w:tab w:val="num" w:pos="1141"/>
        </w:tabs>
        <w:spacing w:before="120" w:after="120"/>
        <w:rPr>
          <w:rFonts w:ascii="Arial" w:hAnsi="Arial" w:cs="Arial"/>
          <w:sz w:val="20"/>
          <w:szCs w:val="20"/>
        </w:rPr>
      </w:pPr>
      <w:r w:rsidRPr="00150F80">
        <w:rPr>
          <w:rFonts w:ascii="Arial" w:hAnsi="Arial" w:cs="Arial"/>
          <w:sz w:val="20"/>
          <w:szCs w:val="20"/>
        </w:rPr>
        <w:t xml:space="preserve">Dodavatel </w:t>
      </w:r>
      <w:r w:rsidR="00150F80">
        <w:rPr>
          <w:rFonts w:ascii="Arial" w:hAnsi="Arial" w:cs="Arial"/>
          <w:sz w:val="20"/>
          <w:szCs w:val="20"/>
        </w:rPr>
        <w:t xml:space="preserve">čestně prohlašuje, </w:t>
      </w:r>
      <w:r w:rsidRPr="00150F80">
        <w:rPr>
          <w:rFonts w:ascii="Arial" w:hAnsi="Arial" w:cs="Arial"/>
          <w:sz w:val="20"/>
          <w:szCs w:val="20"/>
        </w:rPr>
        <w:t>že realizoval 2 služby obdobného charakteru, které povahou korespondují s předmětem zakázky, za poslední 3 roky před zahájením výběrového řízení, včetně uvedení ceny a doby poskyt</w:t>
      </w:r>
      <w:r w:rsidR="00150F80">
        <w:rPr>
          <w:rFonts w:ascii="Arial" w:hAnsi="Arial" w:cs="Arial"/>
          <w:sz w:val="20"/>
          <w:szCs w:val="20"/>
        </w:rPr>
        <w:t>nutí a identifikace objednatele (</w:t>
      </w:r>
      <w:r w:rsidR="00CB6F05">
        <w:rPr>
          <w:rFonts w:ascii="Arial" w:hAnsi="Arial" w:cs="Arial"/>
          <w:sz w:val="20"/>
          <w:szCs w:val="20"/>
        </w:rPr>
        <w:t>2 služby</w:t>
      </w:r>
      <w:r w:rsidR="007C25B5">
        <w:rPr>
          <w:rFonts w:ascii="Arial" w:hAnsi="Arial" w:cs="Arial"/>
          <w:sz w:val="20"/>
          <w:szCs w:val="20"/>
        </w:rPr>
        <w:t xml:space="preserve"> v oblasti tvorby strategických dokumentů</w:t>
      </w:r>
      <w:r w:rsidR="00CB6F05">
        <w:rPr>
          <w:rFonts w:ascii="Arial" w:hAnsi="Arial" w:cs="Arial"/>
          <w:sz w:val="20"/>
          <w:szCs w:val="20"/>
        </w:rPr>
        <w:t xml:space="preserve"> se zaměřením na obce</w:t>
      </w:r>
      <w:r w:rsidR="007C25B5">
        <w:rPr>
          <w:rFonts w:ascii="Arial" w:hAnsi="Arial" w:cs="Arial"/>
          <w:sz w:val="20"/>
          <w:szCs w:val="20"/>
        </w:rPr>
        <w:t>, svazky nebo kraje</w:t>
      </w:r>
      <w:r w:rsidR="00CB6F05">
        <w:rPr>
          <w:rFonts w:ascii="Arial" w:hAnsi="Arial" w:cs="Arial"/>
          <w:sz w:val="20"/>
          <w:szCs w:val="20"/>
        </w:rPr>
        <w:t xml:space="preserve"> s minimálním </w:t>
      </w:r>
      <w:r w:rsidR="00091135">
        <w:rPr>
          <w:rFonts w:ascii="Arial" w:hAnsi="Arial" w:cs="Arial"/>
          <w:sz w:val="20"/>
          <w:szCs w:val="20"/>
        </w:rPr>
        <w:t xml:space="preserve">finančním plněním </w:t>
      </w:r>
      <w:r w:rsidR="00CB6F05">
        <w:rPr>
          <w:rFonts w:ascii="Arial" w:hAnsi="Arial" w:cs="Arial"/>
          <w:sz w:val="20"/>
          <w:szCs w:val="20"/>
        </w:rPr>
        <w:t>10</w:t>
      </w:r>
      <w:r w:rsidRPr="006C3065" w:rsidR="00CB6F05">
        <w:rPr>
          <w:rFonts w:ascii="Arial" w:hAnsi="Arial" w:cs="Arial"/>
          <w:sz w:val="20"/>
          <w:szCs w:val="20"/>
        </w:rPr>
        <w:t xml:space="preserve">0 tis. </w:t>
      </w:r>
      <w:r w:rsidR="00CB6F05">
        <w:rPr>
          <w:rFonts w:ascii="Arial" w:hAnsi="Arial" w:cs="Arial"/>
          <w:sz w:val="20"/>
          <w:szCs w:val="20"/>
        </w:rPr>
        <w:t xml:space="preserve">Kč </w:t>
      </w:r>
      <w:r w:rsidRPr="006C3065" w:rsidR="00CB6F05">
        <w:rPr>
          <w:rFonts w:ascii="Arial" w:hAnsi="Arial" w:cs="Arial"/>
          <w:sz w:val="20"/>
          <w:szCs w:val="20"/>
        </w:rPr>
        <w:t>bez DPH</w:t>
      </w:r>
      <w:r w:rsidR="00CB6F05">
        <w:rPr>
          <w:rFonts w:ascii="Arial" w:hAnsi="Arial" w:cs="Arial"/>
          <w:sz w:val="20"/>
          <w:szCs w:val="20"/>
        </w:rPr>
        <w:t>)</w:t>
      </w:r>
      <w:r w:rsidR="00A662E1">
        <w:rPr>
          <w:rFonts w:ascii="Arial" w:hAnsi="Arial" w:cs="Arial"/>
          <w:sz w:val="20"/>
          <w:szCs w:val="20"/>
        </w:rPr>
        <w:t>.</w:t>
      </w:r>
    </w:p>
    <w:p w:rsidR="00263118" w:rsidP="00263118" w:rsidRDefault="00263118">
      <w:pPr>
        <w:pStyle w:val="Zkladntext"/>
        <w:rPr>
          <w:sz w:val="20"/>
          <w:szCs w:val="20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4393"/>
        <w:gridCol w:w="4530"/>
      </w:tblGrid>
      <w:tr w:rsidR="00263118" w:rsidTr="000C098F">
        <w:tc>
          <w:tcPr>
            <w:tcW w:w="4393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služby</w:t>
            </w:r>
          </w:p>
          <w:p w:rsidR="00150F80" w:rsidP="00263118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Identifikace objednatele</w:t>
            </w:r>
            <w:r w:rsidR="0032192F">
              <w:rPr>
                <w:sz w:val="20"/>
                <w:szCs w:val="20"/>
              </w:rPr>
              <w:t xml:space="preserve"> </w:t>
            </w:r>
          </w:p>
          <w:p w:rsidR="00150F80" w:rsidP="00263118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263118" w:rsidRDefault="0032192F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</w:t>
            </w:r>
            <w:bookmarkStart w:name="_GoBack" w:id="0"/>
            <w:bookmarkEnd w:id="0"/>
            <w:r>
              <w:rPr>
                <w:sz w:val="20"/>
                <w:szCs w:val="20"/>
              </w:rPr>
              <w:t>atele</w:t>
            </w:r>
          </w:p>
          <w:p w:rsidR="00150F80" w:rsidP="00263118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32192F" w:rsidTr="000C098F">
        <w:tc>
          <w:tcPr>
            <w:tcW w:w="4393" w:type="dxa"/>
          </w:tcPr>
          <w:p w:rsidR="0032192F" w:rsidP="0032192F" w:rsidRDefault="0032192F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poskytnutí</w:t>
            </w:r>
          </w:p>
          <w:p w:rsidR="0032192F" w:rsidP="00263118" w:rsidRDefault="0032192F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32192F" w:rsidP="00263118" w:rsidRDefault="0032192F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  <w:p w:rsidR="00150F80" w:rsidP="00263118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služby</w:t>
            </w:r>
          </w:p>
          <w:p w:rsidR="00150F80" w:rsidP="00263118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263118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263118" w:rsidP="00263118" w:rsidRDefault="00263118">
      <w:pPr>
        <w:pStyle w:val="Zkladntext"/>
        <w:rPr>
          <w:sz w:val="20"/>
          <w:szCs w:val="20"/>
        </w:rPr>
      </w:pPr>
    </w:p>
    <w:p w:rsidR="00263118" w:rsidP="00263118" w:rsidRDefault="00263118">
      <w:pPr>
        <w:pStyle w:val="Zkladntext"/>
        <w:rPr>
          <w:sz w:val="20"/>
          <w:szCs w:val="20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4393"/>
        <w:gridCol w:w="4530"/>
      </w:tblGrid>
      <w:tr w:rsidR="00263118" w:rsidTr="000C098F">
        <w:tc>
          <w:tcPr>
            <w:tcW w:w="4393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služby</w:t>
            </w:r>
          </w:p>
          <w:p w:rsidR="00150F80" w:rsidP="00D94D85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Identifikace objednatele</w:t>
            </w:r>
          </w:p>
          <w:p w:rsidR="00150F80" w:rsidP="00D94D85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32192F" w:rsidTr="00C45BB8">
        <w:tc>
          <w:tcPr>
            <w:tcW w:w="4393" w:type="dxa"/>
          </w:tcPr>
          <w:p w:rsidR="0032192F" w:rsidP="00C45BB8" w:rsidRDefault="0032192F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Kontaktní osoba </w:t>
            </w:r>
            <w:r>
              <w:rPr>
                <w:sz w:val="20"/>
                <w:szCs w:val="20"/>
              </w:rPr>
              <w:t>objednatele</w:t>
            </w:r>
          </w:p>
          <w:p w:rsidR="0032192F" w:rsidP="00C45BB8" w:rsidRDefault="0032192F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32192F" w:rsidP="00C45BB8" w:rsidRDefault="0032192F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poskytnutí</w:t>
            </w:r>
          </w:p>
          <w:p w:rsidR="00150F80" w:rsidP="00D94D85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D94D85" w:rsidRDefault="00CB6F05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50F80" w:rsidP="00D94D85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0C098F">
        <w:tc>
          <w:tcPr>
            <w:tcW w:w="4393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služby</w:t>
            </w:r>
          </w:p>
          <w:p w:rsidR="00150F80" w:rsidP="00D94D85" w:rsidRDefault="00150F80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263118" w:rsidP="00D94D85" w:rsidRDefault="00263118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263118" w:rsidP="00263118" w:rsidRDefault="00263118">
      <w:pPr>
        <w:pStyle w:val="Zkladntext"/>
        <w:rPr>
          <w:sz w:val="20"/>
          <w:szCs w:val="20"/>
        </w:rPr>
      </w:pPr>
    </w:p>
    <w:tbl>
      <w:tblPr>
        <w:tblW w:w="8930" w:type="dxa"/>
        <w:tblInd w:w="1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02"/>
        <w:gridCol w:w="5128"/>
      </w:tblGrid>
      <w:tr w:rsidRPr="001E5DCB" w:rsidR="00150F80" w:rsidTr="00091135">
        <w:trPr>
          <w:cantSplit/>
          <w:trHeight w:val="255"/>
        </w:trPr>
        <w:tc>
          <w:tcPr>
            <w:tcW w:w="3802" w:type="dxa"/>
            <w:shd w:val="clear" w:color="auto" w:fill="auto"/>
          </w:tcPr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5128" w:type="dxa"/>
            <w:shd w:val="clear" w:color="auto" w:fill="auto"/>
          </w:tcPr>
          <w:p w:rsidRPr="001E5DCB" w:rsidR="00150F80" w:rsidP="0042423B" w:rsidRDefault="00150F80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50F80" w:rsidR="00263118" w:rsidP="00150F80" w:rsidRDefault="00263118">
      <w:pPr>
        <w:tabs>
          <w:tab w:val="left" w:pos="3075"/>
        </w:tabs>
        <w:rPr>
          <w:lang w:eastAsia="cs-CZ"/>
        </w:rPr>
      </w:pPr>
    </w:p>
    <w:sectPr w:rsidRPr="00150F80" w:rsidR="00263118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44AAE" w:rsidP="00744469" w:rsidRDefault="00144AAE">
      <w:pPr>
        <w:spacing w:after="0"/>
      </w:pPr>
      <w:r>
        <w:separator/>
      </w:r>
    </w:p>
  </w:endnote>
  <w:endnote w:type="continuationSeparator" w:id="0">
    <w:p w:rsidR="00144AAE" w:rsidP="00744469" w:rsidRDefault="00144AA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192F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32192F">
            <w:rPr>
              <w:noProof/>
            </w:rPr>
            <w:t>2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71D7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44AAE" w:rsidP="00744469" w:rsidRDefault="00144AAE">
      <w:pPr>
        <w:spacing w:after="0"/>
      </w:pPr>
      <w:r>
        <w:separator/>
      </w:r>
    </w:p>
  </w:footnote>
  <w:footnote w:type="continuationSeparator" w:id="0">
    <w:p w:rsidR="00144AAE" w:rsidP="00744469" w:rsidRDefault="00144AA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3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1135"/>
    <w:rsid w:val="00096D4D"/>
    <w:rsid w:val="000A1FE3"/>
    <w:rsid w:val="000A644B"/>
    <w:rsid w:val="000B25D8"/>
    <w:rsid w:val="000C098F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44AAE"/>
    <w:rsid w:val="00150F80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A54F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3118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A1281"/>
    <w:rsid w:val="002B3FC2"/>
    <w:rsid w:val="002B6E2F"/>
    <w:rsid w:val="002C4D5F"/>
    <w:rsid w:val="002D7766"/>
    <w:rsid w:val="00302400"/>
    <w:rsid w:val="00306C59"/>
    <w:rsid w:val="0032192F"/>
    <w:rsid w:val="00330790"/>
    <w:rsid w:val="00334D40"/>
    <w:rsid w:val="0034288D"/>
    <w:rsid w:val="00342EB6"/>
    <w:rsid w:val="003471C6"/>
    <w:rsid w:val="00361FFC"/>
    <w:rsid w:val="00364D67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45A8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A5B01"/>
    <w:rsid w:val="007B1C3C"/>
    <w:rsid w:val="007C0BFF"/>
    <w:rsid w:val="007C25B5"/>
    <w:rsid w:val="007D0935"/>
    <w:rsid w:val="007E564C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B7E03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26B1"/>
    <w:rsid w:val="00957173"/>
    <w:rsid w:val="009574F9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8"/>
    <w:rsid w:val="00A338EB"/>
    <w:rsid w:val="00A33A3D"/>
    <w:rsid w:val="00A34F9E"/>
    <w:rsid w:val="00A36264"/>
    <w:rsid w:val="00A47B09"/>
    <w:rsid w:val="00A65E3A"/>
    <w:rsid w:val="00A662E1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5FEE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6F05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4B02"/>
    <w:rsid w:val="00D55B22"/>
    <w:rsid w:val="00D66CC5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1DD8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3CBE"/>
    <w:rsid w:val="00F25FB9"/>
    <w:rsid w:val="00F27F6D"/>
    <w:rsid w:val="00F332DB"/>
    <w:rsid w:val="00F3585E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72A75DF-74F1-4936-AA89-EB110ABBA9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1D27714-397B-4FFA-9B5D-20CBAF9ED0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221</properties:Words>
  <properties:Characters>1305</properties:Characters>
  <properties:Lines>10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2019-06-17T10:47:00Z</dcterms:created>
  <dc:creator/>
  <cp:lastModifiedBy/>
  <cp:lastPrinted>2017-01-02T12:45:00Z</cp:lastPrinted>
  <dcterms:modified xmlns:xsi="http://www.w3.org/2001/XMLSchema-instance" xsi:type="dcterms:W3CDTF">2019-08-14T14:14:00Z</dcterms:modified>
  <cp:revision>3</cp:revision>
</cp:coreProperties>
</file>