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270B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1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1"/>
        <w:gridCol w:w="921"/>
        <w:gridCol w:w="1615"/>
        <w:gridCol w:w="1148"/>
        <w:gridCol w:w="870"/>
        <w:gridCol w:w="2090"/>
        <w:gridCol w:w="1874"/>
        <w:gridCol w:w="1069"/>
        <w:gridCol w:w="1972"/>
      </w:tblGrid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1.Vyjednávání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 argumentace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86079" w:rsidR="00D86079" w:rsidP="00D86079" w:rsidRDefault="00D86079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86079" w:rsidR="00D86079" w:rsidP="00D86079" w:rsidRDefault="00D86079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86079" w:rsidR="00D86079" w:rsidP="00D86079" w:rsidRDefault="00D86079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86079" w:rsidR="00D86079" w:rsidP="00D86079" w:rsidRDefault="00D86079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86079" w:rsidR="00D86079" w:rsidP="00D86079" w:rsidRDefault="00D86079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2.Firemní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kultura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3.Hodnocení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zaměstnanců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4.Jednání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 vyjednávání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5.Komunikace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v obtížných situacích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D86079" w:rsidP="00D86079" w:rsidRDefault="00D8607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6.Konfliktní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situace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 xml:space="preserve">Doplní </w:t>
            </w:r>
            <w:bookmarkStart w:name="_GoBack" w:id="0"/>
            <w:bookmarkEnd w:id="0"/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7.Obchodní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dovednosti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8.Prezentační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dovednosti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9.Time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management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lastRenderedPageBreak/>
              <w:t>10.Marketingový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 komunikační mix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11.Obchodní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jednání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12. Osobnostní typologie zákazníka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13.Snižování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nákladů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14.Strategické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myšlení, plánování, rozhodování a řízení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15.Týmová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spolupráce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16.Zvyšování</w:t>
            </w:r>
            <w:proofErr w:type="gramEnd"/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výkonnosti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D86079" w:rsidTr="00D86079">
        <w:trPr>
          <w:trHeight w:val="317"/>
        </w:trPr>
        <w:tc>
          <w:tcPr>
            <w:tcW w:w="211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hyperlink w:history="true" w:anchor="RANGE!_Toc492904241" r:id="rId8">
              <w:proofErr w:type="gramStart"/>
              <w:r w:rsidRPr="00D86079">
                <w:rPr>
                  <w:rFonts w:eastAsia="Times New Roman" w:cstheme="minorHAnsi"/>
                  <w:bCs/>
                  <w:color w:val="auto"/>
                  <w:sz w:val="20"/>
                  <w:szCs w:val="20"/>
                  <w:lang w:eastAsia="cs-CZ"/>
                </w:rPr>
                <w:t>17.Komunikace</w:t>
              </w:r>
              <w:proofErr w:type="gramEnd"/>
              <w:r w:rsidRPr="00D86079">
                <w:rPr>
                  <w:rFonts w:eastAsia="Times New Roman" w:cstheme="minorHAnsi"/>
                  <w:bCs/>
                  <w:color w:val="auto"/>
                  <w:sz w:val="20"/>
                  <w:szCs w:val="20"/>
                  <w:lang w:eastAsia="cs-CZ"/>
                </w:rPr>
                <w:t xml:space="preserve"> pro mistry</w:t>
              </w:r>
            </w:hyperlink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v provozu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Pr="00D86079" w:rsidR="00D86079" w:rsidP="00D86079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D86079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86079" w:rsidP="00D86079" w:rsidRDefault="00D86079">
            <w:r w:rsidRPr="00C6249A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B394B" w:rsidP="00744469" w:rsidRDefault="005B394B">
      <w:pPr>
        <w:spacing w:after="0"/>
      </w:pPr>
      <w:r>
        <w:separator/>
      </w:r>
    </w:p>
  </w:endnote>
  <w:endnote w:type="continuationSeparator" w:id="0">
    <w:p w:rsidR="005B394B" w:rsidP="00744469" w:rsidRDefault="005B394B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5B394B">
            <w:fldChar w:fldCharType="begin"/>
          </w:r>
          <w:r w:rsidR="005B394B">
            <w:instrText xml:space="preserve"> NUMPAGES   \* MERGEFORMAT </w:instrText>
          </w:r>
          <w:r w:rsidR="005B394B">
            <w:fldChar w:fldCharType="separate"/>
          </w:r>
          <w:r>
            <w:rPr>
              <w:noProof/>
            </w:rPr>
            <w:t>14</w:t>
          </w:r>
          <w:r w:rsidR="005B394B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B394B" w:rsidP="00744469" w:rsidRDefault="005B394B">
      <w:pPr>
        <w:spacing w:after="0"/>
      </w:pPr>
      <w:r>
        <w:separator/>
      </w:r>
    </w:p>
  </w:footnote>
  <w:footnote w:type="continuationSeparator" w:id="0">
    <w:p w:rsidR="005B394B" w:rsidP="00744469" w:rsidRDefault="005B394B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3pt;height:8.3pt" id="_x0000_i1037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394B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748112CD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about:blank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473DE82-3E16-4339-AB01-7A7A7247EAF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3</properties:Pages>
  <properties:Words>334</properties:Words>
  <properties:Characters>1975</properties:Characters>
  <properties:Lines>16</properties:Lines>
  <properties:Paragraphs>4</properties:Paragraphs>
  <properties:TotalTime>207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2305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2019-06-06T21:55:00Z</dcterms:created>
  <dc:description/>
  <cp:keywords/>
  <cp:lastModifiedBy/>
  <cp:lastPrinted>2017-04-24T13:32:00Z</cp:lastPrinted>
  <dcterms:modified xmlns:xsi="http://www.w3.org/2001/XMLSchema-instance" xsi:type="dcterms:W3CDTF">2019-10-10T19:20:00Z</dcterms:modified>
  <cp:revision>3</cp:revision>
  <dc:subject/>
  <dc:title/>
</cp:coreProperties>
</file>