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5B6B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10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5B6B7E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5B6B7E" w:rsidR="005B6B7E" w:rsidP="005B6B7E" w:rsidRDefault="005B6B7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5B6B7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21.Obsluha</w:t>
            </w:r>
            <w:proofErr w:type="gramEnd"/>
            <w:r w:rsidRPr="005B6B7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tlakových nádob stabilních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5B6B7E" w:rsidR="005B6B7E" w:rsidP="005B6B7E" w:rsidRDefault="005B6B7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B6B7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5B6B7E" w:rsidR="005B6B7E" w:rsidP="005B6B7E" w:rsidRDefault="005B6B7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B6B7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5B6B7E" w:rsidR="005B6B7E" w:rsidP="005B6B7E" w:rsidRDefault="005B6B7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B6B7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5B6B7E" w:rsidR="005B6B7E" w:rsidP="005B6B7E" w:rsidRDefault="005B6B7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B6B7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5B6B7E" w:rsidR="005B6B7E" w:rsidP="005B6B7E" w:rsidRDefault="005B6B7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B6B7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5B6B7E" w:rsidP="005B6B7E" w:rsidRDefault="005B6B7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5B6B7E" w:rsidP="005B6B7E" w:rsidRDefault="005B6B7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5B6B7E" w:rsidP="005B6B7E" w:rsidRDefault="005B6B7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D76D0" w:rsidP="00744469" w:rsidRDefault="008D76D0">
      <w:pPr>
        <w:spacing w:after="0"/>
      </w:pPr>
      <w:r>
        <w:separator/>
      </w:r>
    </w:p>
  </w:endnote>
  <w:endnote w:type="continuationSeparator" w:id="0">
    <w:p w:rsidR="008D76D0" w:rsidP="00744469" w:rsidRDefault="008D76D0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D76D0" w:rsidP="00744469" w:rsidRDefault="008D76D0">
      <w:pPr>
        <w:spacing w:after="0"/>
      </w:pPr>
      <w:r>
        <w:separator/>
      </w:r>
    </w:p>
  </w:footnote>
  <w:footnote w:type="continuationSeparator" w:id="0">
    <w:p w:rsidR="008D76D0" w:rsidP="00744469" w:rsidRDefault="008D76D0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58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45D8"/>
    <w:rsid w:val="00015461"/>
    <w:rsid w:val="000217DF"/>
    <w:rsid w:val="00025E59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9C7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11F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43F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452F5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6B7E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5F6149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44B2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0331"/>
    <w:rsid w:val="007B1C3C"/>
    <w:rsid w:val="007B308F"/>
    <w:rsid w:val="007B5D2E"/>
    <w:rsid w:val="007B652C"/>
    <w:rsid w:val="007C0681"/>
    <w:rsid w:val="007D0935"/>
    <w:rsid w:val="007D4E60"/>
    <w:rsid w:val="007D5AB9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855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944CE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D76D0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3A41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97EFE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52A5A79-F90E-4DD4-AE1E-43231E8C9EA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117</properties:Words>
  <properties:Characters>692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808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2019-10-14T13:55:00Z</dcterms:created>
  <dc:creator/>
  <dc:description/>
  <cp:keywords/>
  <cp:lastModifiedBy/>
  <cp:lastPrinted>2017-04-24T13:32:00Z</cp:lastPrinted>
  <dcterms:modified xmlns:xsi="http://www.w3.org/2001/XMLSchema-instance" xsi:type="dcterms:W3CDTF">2019-10-14T13:55:00Z</dcterms:modified>
  <cp:revision>3</cp:revision>
  <dc:subject/>
  <dc:title/>
</cp:coreProperties>
</file>