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9240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13</w:t>
      </w:r>
      <w:bookmarkStart w:name="_GoBack" w:id="0"/>
      <w:bookmarkEnd w:id="0"/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9240FD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9240FD" w:rsidR="009240FD" w:rsidP="009240FD" w:rsidRDefault="009240FD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9240F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24.Obsluha</w:t>
            </w:r>
            <w:proofErr w:type="gramEnd"/>
            <w:r w:rsidRPr="009240F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motorové řetězové pily a křovinořezu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9240FD" w:rsidR="009240FD" w:rsidP="009240FD" w:rsidRDefault="009240F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40F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9240FD" w:rsidR="009240FD" w:rsidP="009240FD" w:rsidRDefault="009240F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40F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9240FD" w:rsidR="009240FD" w:rsidP="009240FD" w:rsidRDefault="009240F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40F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9240FD" w:rsidR="009240FD" w:rsidP="009240FD" w:rsidRDefault="009240F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40F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9240FD" w:rsidR="009240FD" w:rsidP="009240FD" w:rsidRDefault="009240FD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9240FD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240FD" w:rsidP="009240FD" w:rsidRDefault="009240F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240FD" w:rsidP="009240FD" w:rsidRDefault="009240F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240FD" w:rsidP="009240FD" w:rsidRDefault="009240FD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5528A" w:rsidP="00744469" w:rsidRDefault="0045528A">
      <w:pPr>
        <w:spacing w:after="0"/>
      </w:pPr>
      <w:r>
        <w:separator/>
      </w:r>
    </w:p>
  </w:endnote>
  <w:endnote w:type="continuationSeparator" w:id="0">
    <w:p w:rsidR="0045528A" w:rsidP="00744469" w:rsidRDefault="0045528A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5528A" w:rsidP="00744469" w:rsidRDefault="0045528A">
      <w:pPr>
        <w:spacing w:after="0"/>
      </w:pPr>
      <w:r>
        <w:separator/>
      </w:r>
    </w:p>
  </w:footnote>
  <w:footnote w:type="continuationSeparator" w:id="0">
    <w:p w:rsidR="0045528A" w:rsidP="00744469" w:rsidRDefault="0045528A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68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45D8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9C7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11F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43F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1A2C"/>
    <w:rsid w:val="00202271"/>
    <w:rsid w:val="0020570D"/>
    <w:rsid w:val="00206B0B"/>
    <w:rsid w:val="002319F2"/>
    <w:rsid w:val="002452F5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4A4E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28A"/>
    <w:rsid w:val="00455567"/>
    <w:rsid w:val="0049086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11AA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6B7E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5F6149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44B2"/>
    <w:rsid w:val="0071660A"/>
    <w:rsid w:val="00726D03"/>
    <w:rsid w:val="00730E38"/>
    <w:rsid w:val="00737635"/>
    <w:rsid w:val="00741419"/>
    <w:rsid w:val="00742FE8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A0331"/>
    <w:rsid w:val="007A4321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855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44CE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240FD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3A41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97EFE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052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58D0547-3805-4C29-B2E8-ECEE731E966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118</properties:Words>
  <properties:Characters>702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819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2019-10-14T13:58:00Z</dcterms:created>
  <dc:creator/>
  <dc:description/>
  <cp:keywords/>
  <cp:lastModifiedBy/>
  <cp:lastPrinted>2017-04-24T13:32:00Z</cp:lastPrinted>
  <dcterms:modified xmlns:xsi="http://www.w3.org/2001/XMLSchema-instance" xsi:type="dcterms:W3CDTF">2019-10-14T13:59:00Z</dcterms:modified>
  <cp:revision>3</cp:revision>
  <dc:subject/>
  <dc:title/>
</cp:coreProperties>
</file>