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C55E8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4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367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110"/>
        <w:gridCol w:w="921"/>
        <w:gridCol w:w="1615"/>
        <w:gridCol w:w="1148"/>
        <w:gridCol w:w="870"/>
        <w:gridCol w:w="2090"/>
        <w:gridCol w:w="1874"/>
        <w:gridCol w:w="1069"/>
        <w:gridCol w:w="1973"/>
      </w:tblGrid>
      <w:tr w:rsidRPr="00EA7D6A" w:rsidR="00D86079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C55E80" w:rsidTr="009151A3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C55E80" w:rsidR="00C55E80" w:rsidP="00C55E80" w:rsidRDefault="00C55E8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C55E8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35.Pohoda</w:t>
            </w:r>
            <w:proofErr w:type="gramEnd"/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C55E80" w:rsidR="00C55E80" w:rsidP="00C55E80" w:rsidRDefault="00C55E80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5E8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C55E80" w:rsidR="00C55E80" w:rsidP="00C55E80" w:rsidRDefault="00C55E80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5E8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C55E80" w:rsidR="00C55E80" w:rsidP="00C55E80" w:rsidRDefault="00C55E80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5E8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C55E80" w:rsidR="00C55E80" w:rsidP="00C55E80" w:rsidRDefault="00C55E80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</w:t>
            </w:r>
            <w:r w:rsidRPr="00C55E8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C55E80" w:rsidR="00C55E80" w:rsidP="00C55E80" w:rsidRDefault="00C55E80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55E8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C55E80" w:rsidP="00C55E80" w:rsidRDefault="00C55E80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C55E80" w:rsidP="00C55E80" w:rsidRDefault="00C55E80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C55E80" w:rsidP="00C55E80" w:rsidRDefault="00C55E80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bookmarkStart w:name="_GoBack" w:id="0"/>
      <w:bookmarkEnd w:id="0"/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C56997" w:rsidRDefault="00C5699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80185" w:rsidP="00680185" w:rsidRDefault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448ED" w:rsidP="00744469" w:rsidRDefault="000448ED">
      <w:pPr>
        <w:spacing w:after="0"/>
      </w:pPr>
      <w:r>
        <w:separator/>
      </w:r>
    </w:p>
  </w:endnote>
  <w:endnote w:type="continuationSeparator" w:id="0">
    <w:p w:rsidR="000448ED" w:rsidP="00744469" w:rsidRDefault="000448ED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448ED" w:rsidP="00744469" w:rsidRDefault="000448ED">
      <w:pPr>
        <w:spacing w:after="0"/>
      </w:pPr>
      <w:r>
        <w:separator/>
      </w:r>
    </w:p>
  </w:footnote>
  <w:footnote w:type="continuationSeparator" w:id="0">
    <w:p w:rsidR="000448ED" w:rsidP="00744469" w:rsidRDefault="000448ED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5pt;height:8.5pt" id="_x0000_i1033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8ED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D83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5193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26CA4"/>
    <w:rsid w:val="00C36836"/>
    <w:rsid w:val="00C40BA4"/>
    <w:rsid w:val="00C455A7"/>
    <w:rsid w:val="00C5388B"/>
    <w:rsid w:val="00C54BB9"/>
    <w:rsid w:val="00C55E80"/>
    <w:rsid w:val="00C56997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079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29F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  <w:rsid w:val="00FF1D8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165A3862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8A10023-BD9C-4FEF-9C9F-8AA692B972D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2</properties:Pages>
  <properties:Words>113</properties:Words>
  <properties:Characters>668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780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2019-10-14T13:42:00Z</dcterms:created>
  <dc:creator/>
  <dc:description/>
  <cp:keywords/>
  <cp:lastModifiedBy/>
  <cp:lastPrinted>2017-04-24T13:32:00Z</cp:lastPrinted>
  <dcterms:modified xmlns:xsi="http://www.w3.org/2001/XMLSchema-instance" xsi:type="dcterms:W3CDTF">2019-10-14T13:43:00Z</dcterms:modified>
  <cp:revision>3</cp:revision>
  <dc:subject/>
  <dc:title/>
</cp:coreProperties>
</file>