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2452F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6</w:t>
      </w:r>
      <w:r w:rsidR="007144B2">
        <w:rPr>
          <w:rFonts w:ascii="Arial" w:hAnsi="Arial" w:cs="Arial"/>
          <w:sz w:val="20"/>
          <w:szCs w:val="20"/>
        </w:rPr>
        <w:t>.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2452F5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25.Svařování</w:t>
            </w:r>
            <w:proofErr w:type="gramEnd"/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– zaškolení pracovníků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144B2" w:rsidR="002452F5" w:rsidP="007144B2" w:rsidRDefault="002452F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144B2" w:rsidR="002452F5" w:rsidP="007144B2" w:rsidRDefault="002452F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144B2" w:rsidR="002452F5" w:rsidP="007144B2" w:rsidRDefault="002452F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144B2" w:rsidR="002452F5" w:rsidP="007144B2" w:rsidRDefault="002452F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144B2" w:rsidR="002452F5" w:rsidP="007144B2" w:rsidRDefault="002452F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2452F5" w:rsidP="002452F5" w:rsidRDefault="002452F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2452F5" w:rsidP="002452F5" w:rsidRDefault="002452F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2452F5" w:rsidP="002452F5" w:rsidRDefault="002452F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2452F5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26.Svařovací</w:t>
            </w:r>
            <w:proofErr w:type="gramEnd"/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kurzy dle platné normy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2F5" w:rsidP="002452F5" w:rsidRDefault="002452F5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2F5" w:rsidP="002452F5" w:rsidRDefault="002452F5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2F5" w:rsidP="002452F5" w:rsidRDefault="002452F5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2452F5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27.Svařování</w:t>
            </w:r>
            <w:proofErr w:type="gramEnd"/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– základní kurzy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7144B2" w:rsidR="002452F5" w:rsidP="007144B2" w:rsidRDefault="002452F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144B2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2F5" w:rsidP="002452F5" w:rsidRDefault="002452F5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2F5" w:rsidP="002452F5" w:rsidRDefault="002452F5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52F5" w:rsidP="002452F5" w:rsidRDefault="002452F5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543CE" w:rsidP="00744469" w:rsidRDefault="008543CE">
      <w:pPr>
        <w:spacing w:after="0"/>
      </w:pPr>
      <w:r>
        <w:separator/>
      </w:r>
    </w:p>
  </w:endnote>
  <w:endnote w:type="continuationSeparator" w:id="0">
    <w:p w:rsidR="008543CE" w:rsidP="00744469" w:rsidRDefault="008543C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543CE" w:rsidP="00744469" w:rsidRDefault="008543CE">
      <w:pPr>
        <w:spacing w:after="0"/>
      </w:pPr>
      <w:r>
        <w:separator/>
      </w:r>
    </w:p>
  </w:footnote>
  <w:footnote w:type="continuationSeparator" w:id="0">
    <w:p w:rsidR="008543CE" w:rsidP="00744469" w:rsidRDefault="008543CE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42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855"/>
    <w:rsid w:val="00830A79"/>
    <w:rsid w:val="00832A86"/>
    <w:rsid w:val="00844670"/>
    <w:rsid w:val="00847203"/>
    <w:rsid w:val="008519B5"/>
    <w:rsid w:val="008543CE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7549476-8F36-42E9-8FDC-4F12CCEE699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145</properties:Words>
  <properties:Characters>861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1004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2019-10-14T13:47:00Z</dcterms:created>
  <dc:creator/>
  <dc:description/>
  <cp:keywords/>
  <cp:lastModifiedBy/>
  <cp:lastPrinted>2017-04-24T13:32:00Z</cp:lastPrinted>
  <dcterms:modified xmlns:xsi="http://www.w3.org/2001/XMLSchema-instance" xsi:type="dcterms:W3CDTF">2019-10-14T13:50:00Z</dcterms:modified>
  <cp:revision>5</cp:revision>
  <dc:subject/>
  <dc:title/>
</cp:coreProperties>
</file>