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EB527B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5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680"/>
        <w:gridCol w:w="1553"/>
        <w:gridCol w:w="1131"/>
        <w:gridCol w:w="853"/>
        <w:gridCol w:w="2059"/>
        <w:gridCol w:w="1353"/>
        <w:gridCol w:w="1803"/>
        <w:gridCol w:w="1049"/>
        <w:gridCol w:w="1893"/>
      </w:tblGrid>
      <w:tr w:rsidR="005639FB" w:rsidRPr="00EA7D6A" w:rsidTr="005639FB">
        <w:trPr>
          <w:trHeight w:val="315"/>
        </w:trPr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5639FB" w:rsidRPr="00EA7D6A" w:rsidTr="005639FB">
        <w:trPr>
          <w:trHeight w:val="315"/>
        </w:trPr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39FB" w:rsidRPr="005639FB" w:rsidRDefault="005639FB" w:rsidP="005639FB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Vy</w:t>
            </w:r>
            <w:r w:rsidRPr="005639FB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hláška 50 elektrospotřebiče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39FB" w:rsidRPr="005639FB" w:rsidRDefault="005639FB" w:rsidP="005639F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639FB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39FB" w:rsidRPr="005639FB" w:rsidRDefault="005639FB" w:rsidP="005639F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639FB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39FB" w:rsidRPr="005639FB" w:rsidRDefault="005639FB" w:rsidP="005639F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639FB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39FB" w:rsidRPr="005639FB" w:rsidRDefault="005639FB" w:rsidP="005639F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639FB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39FB" w:rsidRPr="005639FB" w:rsidRDefault="005639FB" w:rsidP="005639F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5639FB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639FB" w:rsidRPr="005639FB" w:rsidRDefault="005639FB" w:rsidP="005639FB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5639FB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dělník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9FB" w:rsidRPr="00BF0E7F" w:rsidRDefault="005639FB" w:rsidP="005639F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9FB" w:rsidRPr="00BF0E7F" w:rsidRDefault="005639FB" w:rsidP="005639F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9FB" w:rsidRPr="00BF0E7F" w:rsidRDefault="005639FB" w:rsidP="005639F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21FF2" w:rsidRDefault="00B21FF2" w:rsidP="00B21FF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B21FF2" w:rsidRDefault="00B21FF2" w:rsidP="00B21FF2">
      <w:pPr>
        <w:spacing w:after="0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B21FF2" w:rsidRDefault="00B21FF2" w:rsidP="00B21FF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B21FF2" w:rsidRDefault="00B21FF2" w:rsidP="00B21FF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B21FF2" w:rsidP="00B21F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13" w:rsidRDefault="002B5C13" w:rsidP="00744469">
      <w:pPr>
        <w:spacing w:after="0"/>
      </w:pPr>
      <w:r>
        <w:separator/>
      </w:r>
    </w:p>
  </w:endnote>
  <w:endnote w:type="continuationSeparator" w:id="0">
    <w:p w:rsidR="002B5C13" w:rsidRDefault="002B5C13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2B5C13">
            <w:fldChar w:fldCharType="begin"/>
          </w:r>
          <w:r w:rsidR="002B5C13">
            <w:instrText xml:space="preserve"> NUMPAGES   \* MERGEFORMAT </w:instrText>
          </w:r>
          <w:r w:rsidR="002B5C13">
            <w:fldChar w:fldCharType="separate"/>
          </w:r>
          <w:r>
            <w:rPr>
              <w:noProof/>
            </w:rPr>
            <w:t>14</w:t>
          </w:r>
          <w:r w:rsidR="002B5C13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13" w:rsidRDefault="002B5C13" w:rsidP="00744469">
      <w:pPr>
        <w:spacing w:after="0"/>
      </w:pPr>
      <w:r>
        <w:separator/>
      </w:r>
    </w:p>
  </w:footnote>
  <w:footnote w:type="continuationSeparator" w:id="0">
    <w:p w:rsidR="002B5C13" w:rsidRDefault="002B5C13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.3pt;height:8.3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5C13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39F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5D5F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19FD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21FF2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8523D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8990-3770-48B6-99B2-1DE45F91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8</TotalTime>
  <Pages>2</Pages>
  <Words>120</Words>
  <Characters>713</Characters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2019-10-09T12:53:00Z</dcterms:created>
  <dcterms:modified xsi:type="dcterms:W3CDTF">2019-10-15T11:48:00Z</dcterms:modified>
  <cp:category/>
</cp:coreProperties>
</file>