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E86FA3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9</w:t>
      </w:r>
      <w:bookmarkStart w:id="0" w:name="_GoBack"/>
      <w:bookmarkEnd w:id="0"/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680"/>
        <w:gridCol w:w="1263"/>
        <w:gridCol w:w="1053"/>
        <w:gridCol w:w="775"/>
        <w:gridCol w:w="1918"/>
        <w:gridCol w:w="2993"/>
        <w:gridCol w:w="1468"/>
        <w:gridCol w:w="958"/>
        <w:gridCol w:w="1520"/>
      </w:tblGrid>
      <w:tr w:rsidR="00E86FA3" w:rsidRPr="00EA7D6A" w:rsidTr="00E86FA3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E86FA3" w:rsidRPr="00EA7D6A" w:rsidTr="00E86FA3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6FA3" w:rsidRPr="00E86FA3" w:rsidRDefault="00E86FA3" w:rsidP="00E86FA3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Metalizér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6FA3" w:rsidRPr="00E86FA3" w:rsidRDefault="00E86FA3" w:rsidP="00E86FA3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6FA3" w:rsidRPr="00E86FA3" w:rsidRDefault="00E86FA3" w:rsidP="00E86FA3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6FA3" w:rsidRPr="00E86FA3" w:rsidRDefault="00E86FA3" w:rsidP="00E86FA3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6FA3" w:rsidRPr="00E86FA3" w:rsidRDefault="00E86FA3" w:rsidP="00E86FA3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6FA3" w:rsidRPr="00E86FA3" w:rsidRDefault="00E86FA3" w:rsidP="00E86FA3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6FA3" w:rsidRPr="00E86FA3" w:rsidRDefault="00E86FA3" w:rsidP="00E86FA3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dělník, tryskač,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jeden</w:t>
            </w:r>
            <w:r w:rsidRPr="00E86FA3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 postupů je metalizace a v rámci nástupu nového člověka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sjednocení znalostí je potřeba je vyškolit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FA3" w:rsidRPr="00BF0E7F" w:rsidRDefault="00E86FA3" w:rsidP="00E86FA3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FA3" w:rsidRPr="00BF0E7F" w:rsidRDefault="00E86FA3" w:rsidP="00E86FA3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FA3" w:rsidRPr="00BF0E7F" w:rsidRDefault="00E86FA3" w:rsidP="00E86FA3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257242" w:rsidRDefault="00257242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4F" w:rsidRDefault="00EC3A4F" w:rsidP="00744469">
      <w:pPr>
        <w:spacing w:after="0"/>
      </w:pPr>
      <w:r>
        <w:separator/>
      </w:r>
    </w:p>
  </w:endnote>
  <w:endnote w:type="continuationSeparator" w:id="0">
    <w:p w:rsidR="00EC3A4F" w:rsidRDefault="00EC3A4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4F" w:rsidRDefault="00EC3A4F" w:rsidP="00744469">
      <w:pPr>
        <w:spacing w:after="0"/>
      </w:pPr>
      <w:r>
        <w:separator/>
      </w:r>
    </w:p>
  </w:footnote>
  <w:footnote w:type="continuationSeparator" w:id="0">
    <w:p w:rsidR="00EC3A4F" w:rsidRDefault="00EC3A4F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8.3pt;height:8.3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242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94F9C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4EE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5543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1B31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A4975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82823"/>
    <w:rsid w:val="00E86FA3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3A4F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27E7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F2AF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703B-0DEC-43BF-BBF3-C3776136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134</Words>
  <Characters>796</Characters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2019-10-15T11:58:00Z</dcterms:created>
  <dcterms:modified xsi:type="dcterms:W3CDTF">2019-10-15T11:59:00Z</dcterms:modified>
  <cp:category/>
</cp:coreProperties>
</file>