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0552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47"/>
        <w:gridCol w:w="1378"/>
        <w:gridCol w:w="1084"/>
        <w:gridCol w:w="806"/>
        <w:gridCol w:w="1974"/>
        <w:gridCol w:w="2305"/>
        <w:gridCol w:w="1601"/>
        <w:gridCol w:w="995"/>
        <w:gridCol w:w="1668"/>
      </w:tblGrid>
      <w:tr w:rsidR="00363D84" w:rsidRPr="00EA7D6A" w:rsidTr="006538EF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C1437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 na účastníka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363D84" w:rsidRPr="00EA7D6A" w:rsidTr="00FB0623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363D84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Jazykový kurz </w:t>
            </w:r>
            <w:r w:rsidR="00A65E1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363D84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363D84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1437" w:rsidRPr="00EC1437" w:rsidRDefault="00EC1437" w:rsidP="00EC1437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1437" w:rsidRPr="00EC1437" w:rsidRDefault="00363D84" w:rsidP="00363D84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Technická angličtina pro zaměstnance personálního úseku.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1437" w:rsidRPr="00BF0E7F" w:rsidRDefault="00EC1437" w:rsidP="00EC14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132104" w:rsidRDefault="00132104" w:rsidP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RDefault="00132104" w:rsidP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RDefault="00132104" w:rsidP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C2" w:rsidRDefault="00140DC2" w:rsidP="00744469">
      <w:pPr>
        <w:spacing w:after="0"/>
      </w:pPr>
      <w:r>
        <w:separator/>
      </w:r>
    </w:p>
  </w:endnote>
  <w:endnote w:type="continuationSeparator" w:id="0">
    <w:p w:rsidR="00140DC2" w:rsidRDefault="00140DC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C2" w:rsidRDefault="00140DC2" w:rsidP="00744469">
      <w:pPr>
        <w:spacing w:after="0"/>
      </w:pPr>
      <w:r>
        <w:separator/>
      </w:r>
    </w:p>
  </w:footnote>
  <w:footnote w:type="continuationSeparator" w:id="0">
    <w:p w:rsidR="00140DC2" w:rsidRDefault="00140DC2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40DC2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3D84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5E1F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4247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1437"/>
    <w:rsid w:val="00EC50C8"/>
    <w:rsid w:val="00ED36CC"/>
    <w:rsid w:val="00ED4298"/>
    <w:rsid w:val="00ED42E2"/>
    <w:rsid w:val="00ED7068"/>
    <w:rsid w:val="00ED73FE"/>
    <w:rsid w:val="00EE03D0"/>
    <w:rsid w:val="00EE1945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D0681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FBA9-F631-4294-BCD1-96AC968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12</TotalTime>
  <Pages>2</Pages>
  <Words>128</Words>
  <Characters>759</Characters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2019-10-09T12:25:00Z</dcterms:created>
  <dcterms:modified xsi:type="dcterms:W3CDTF">2020-03-23T13:19:00Z</dcterms:modified>
  <cp:category/>
</cp:coreProperties>
</file>