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7D5D" w:rsidP="00A57D5D" w:rsidRDefault="00A57D5D" w14:paraId="7048FECD" w14:textId="77777777">
      <w:pPr>
        <w:spacing w:after="0"/>
        <w:rPr>
          <w:rFonts w:ascii="Arial" w:hAnsi="Arial" w:cs="Arial"/>
          <w:b/>
        </w:rPr>
      </w:pPr>
    </w:p>
    <w:p w:rsidRPr="005007CB" w:rsidR="00A57D5D" w:rsidP="00A57D5D" w:rsidRDefault="00A57D5D" w14:paraId="71CC6747" w14:textId="08F6A526">
      <w:pPr>
        <w:spacing w:after="0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 xml:space="preserve">Příloha č. </w:t>
      </w:r>
      <w:r w:rsidRPr="005007CB" w:rsidR="005007CB">
        <w:rPr>
          <w:rFonts w:ascii="Arial" w:hAnsi="Arial" w:cs="Arial"/>
          <w:sz w:val="20"/>
          <w:szCs w:val="20"/>
        </w:rPr>
        <w:t>3</w:t>
      </w:r>
      <w:r w:rsidRPr="005007CB">
        <w:rPr>
          <w:rFonts w:ascii="Arial" w:hAnsi="Arial" w:cs="Arial"/>
          <w:sz w:val="20"/>
          <w:szCs w:val="20"/>
        </w:rPr>
        <w:t xml:space="preserve">: </w:t>
      </w:r>
    </w:p>
    <w:p w:rsidR="00A57D5D" w:rsidP="00A57D5D" w:rsidRDefault="00A57D5D" w14:paraId="0FFBD8F4" w14:textId="77777777">
      <w:pPr>
        <w:spacing w:after="0"/>
        <w:rPr>
          <w:rFonts w:ascii="Arial" w:hAnsi="Arial" w:cs="Arial"/>
          <w:b/>
        </w:rPr>
      </w:pPr>
    </w:p>
    <w:p w:rsidRPr="005007CB" w:rsidR="00A57D5D" w:rsidP="00A57D5D" w:rsidRDefault="005007CB" w14:paraId="5155D20A" w14:textId="017C2E1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07CB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Čestné prohlášení prokazující základní způsobilost</w:t>
      </w:r>
    </w:p>
    <w:p w:rsidRPr="00A5556C" w:rsidR="005007CB" w:rsidP="00A57D5D" w:rsidRDefault="005007CB" w14:paraId="28423FC8" w14:textId="7777777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D96006" w:rsidR="005007CB" w:rsidTr="00594DFF" w14:paraId="4E109B2F" w14:textId="77777777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5007CB" w:rsidP="00594DFF" w:rsidRDefault="005007CB" w14:paraId="0B301133" w14:textId="13D2E1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Uchazeč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BUDE DOPLNĚNO ÚČASTNÍKEM</w:t>
            </w:r>
          </w:p>
        </w:tc>
      </w:tr>
      <w:tr w:rsidRPr="00D96006" w:rsidR="005007CB" w:rsidTr="00594DFF" w14:paraId="711F73E2" w14:textId="77777777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:rsidRPr="00D96006" w:rsidR="005007CB" w:rsidP="00594DFF" w:rsidRDefault="005007CB" w14:paraId="6E1E39BF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Pr="001B777D" w:rsidR="005007CB" w:rsidP="00594DFF" w:rsidRDefault="005007CB" w14:paraId="189A4395" w14:textId="1C21C45E">
            <w:pPr>
              <w:spacing w:after="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>BUDE DOPLNĚNO ÚČASTNÍKEM</w:t>
            </w:r>
          </w:p>
        </w:tc>
      </w:tr>
      <w:tr w:rsidRPr="00D96006" w:rsidR="005007CB" w:rsidTr="00594DFF" w14:paraId="7422E5F4" w14:textId="7777777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5007CB" w:rsidP="00594DFF" w:rsidRDefault="005007CB" w14:paraId="5EAD8D40" w14:textId="7777777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Pr="0002646F" w:rsidR="005007CB" w:rsidP="00594DFF" w:rsidRDefault="005007CB" w14:paraId="4310BCAC" w14:textId="56770DF5">
            <w:pPr>
              <w:spacing w:after="0"/>
              <w:jc w:val="right"/>
              <w:rPr>
                <w:rFonts w:cstheme="minorHAnsi"/>
              </w:rPr>
            </w:pP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>BUDE DOPLNĚNO ÚČASTNÍKEM</w:t>
            </w:r>
          </w:p>
        </w:tc>
      </w:tr>
      <w:tr w:rsidRPr="00D96006" w:rsidR="005007CB" w:rsidTr="00594DFF" w14:paraId="7791EFEE" w14:textId="7777777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5007CB" w:rsidP="00594DFF" w:rsidRDefault="005007CB" w14:paraId="79DCA8D0" w14:textId="7777777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Pr="0002646F" w:rsidR="005007CB" w:rsidP="00594DFF" w:rsidRDefault="005007CB" w14:paraId="2145386A" w14:textId="305F589B">
            <w:pPr>
              <w:spacing w:after="0"/>
              <w:jc w:val="right"/>
              <w:rPr>
                <w:rFonts w:cstheme="minorHAnsi"/>
              </w:rPr>
            </w:pP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>BUDE DOPLNĚNO ÚČASTNÍKEM</w:t>
            </w:r>
          </w:p>
        </w:tc>
      </w:tr>
      <w:tr w:rsidRPr="00D96006" w:rsidR="005007CB" w:rsidTr="00594DFF" w14:paraId="7A67E6CA" w14:textId="7777777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5007CB" w:rsidP="00594DFF" w:rsidRDefault="005007CB" w14:paraId="34AE6ADB" w14:textId="7777777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02646F" w:rsidR="005007CB" w:rsidP="00594DFF" w:rsidRDefault="005007CB" w14:paraId="224634E5" w14:textId="54D6FBAA">
            <w:pPr>
              <w:spacing w:after="0"/>
              <w:jc w:val="right"/>
              <w:rPr>
                <w:rFonts w:cstheme="minorHAnsi"/>
              </w:rPr>
            </w:pP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>BUDE DOPLNĚNO ÚČASTNÍKEM</w:t>
            </w:r>
          </w:p>
        </w:tc>
      </w:tr>
      <w:tr w:rsidRPr="00D96006" w:rsidR="005007CB" w:rsidTr="00594DFF" w14:paraId="5E7A69D1" w14:textId="77777777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5007CB" w:rsidP="00594DFF" w:rsidRDefault="005007CB" w14:paraId="7F0DDD06" w14:textId="7777777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 xml:space="preserve">Osoba oprávněná jednat za </w:t>
            </w:r>
            <w:r>
              <w:rPr>
                <w:rFonts w:cstheme="minorHAnsi"/>
                <w:sz w:val="18"/>
                <w:szCs w:val="18"/>
              </w:rPr>
              <w:t>uchazeče</w:t>
            </w:r>
            <w:r w:rsidRPr="00D9600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02646F" w:rsidR="005007CB" w:rsidP="00594DFF" w:rsidRDefault="005007CB" w14:paraId="51E522F1" w14:textId="56817BED">
            <w:pPr>
              <w:spacing w:after="0"/>
              <w:jc w:val="right"/>
              <w:rPr>
                <w:rFonts w:cstheme="minorHAnsi"/>
              </w:rPr>
            </w:pPr>
            <w:r w:rsidRPr="00A5556C">
              <w:rPr>
                <w:rFonts w:ascii="Arial" w:hAnsi="Arial" w:cs="Arial"/>
                <w:sz w:val="20"/>
                <w:szCs w:val="20"/>
                <w:highlight w:val="yellow"/>
              </w:rPr>
              <w:t>BUDE DOPLNĚNO ÚČASTNÍKEM</w:t>
            </w:r>
          </w:p>
        </w:tc>
      </w:tr>
    </w:tbl>
    <w:p w:rsidRPr="00A57D5D" w:rsidR="00A57D5D" w:rsidP="00A57D5D" w:rsidRDefault="00A57D5D" w14:paraId="39EEB72E" w14:textId="77777777">
      <w:pPr>
        <w:spacing w:after="0"/>
        <w:rPr>
          <w:rFonts w:ascii="Arial" w:hAnsi="Arial" w:cs="Arial"/>
        </w:rPr>
      </w:pPr>
    </w:p>
    <w:p w:rsidRPr="005007CB" w:rsidR="005007CB" w:rsidP="005007CB" w:rsidRDefault="005007CB" w14:paraId="184D86A6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cstheme="minorHAnsi"/>
          <w:sz w:val="20"/>
          <w:szCs w:val="20"/>
        </w:rPr>
      </w:pPr>
      <w:r w:rsidRPr="005007CB">
        <w:rPr>
          <w:rFonts w:cstheme="minorHAnsi"/>
          <w:sz w:val="20"/>
          <w:szCs w:val="20"/>
        </w:rPr>
        <w:t>Jako osoba oprávněná jednat jménem či za uchazeče čestně prohlašuji, že uchazeč splňuje základní způsobilost dle ustanovení výzvy k podání nabídek v níže uvedeném rozsahu. Jedná se tedy o uchazeče:</w:t>
      </w:r>
      <w:bookmarkStart w:name="_GoBack" w:id="0"/>
      <w:bookmarkEnd w:id="0"/>
    </w:p>
    <w:p w:rsidRPr="005007CB" w:rsidR="005007CB" w:rsidP="005007CB" w:rsidRDefault="005007CB" w14:paraId="71334A52" w14:textId="77777777">
      <w:pPr>
        <w:pStyle w:val="Odstavecseseznamem"/>
        <w:numPr>
          <w:ilvl w:val="0"/>
          <w:numId w:val="37"/>
        </w:numPr>
        <w:spacing w:after="120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který není v likvidaci;</w:t>
      </w:r>
    </w:p>
    <w:p w:rsidRPr="005007CB" w:rsidR="005007CB" w:rsidP="005007CB" w:rsidRDefault="005007CB" w14:paraId="57B72416" w14:textId="77777777">
      <w:pPr>
        <w:pStyle w:val="Odstavecseseznamem"/>
        <w:numPr>
          <w:ilvl w:val="0"/>
          <w:numId w:val="37"/>
        </w:numPr>
        <w:spacing w:after="120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který není veden v rejstříku osob se zákazem plnění veřejných zakázek;</w:t>
      </w:r>
    </w:p>
    <w:p w:rsidRPr="005007CB" w:rsidR="005007CB" w:rsidP="005007CB" w:rsidRDefault="005007CB" w14:paraId="27F03EA1" w14:textId="77777777">
      <w:pPr>
        <w:pStyle w:val="Odstavecseseznamem"/>
        <w:numPr>
          <w:ilvl w:val="0"/>
          <w:numId w:val="37"/>
        </w:numPr>
        <w:spacing w:after="120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5007CB" w:rsidR="005007CB" w:rsidP="005007CB" w:rsidRDefault="005007CB" w14:paraId="469F69C6" w14:textId="77777777">
      <w:pPr>
        <w:pStyle w:val="Odstavecseseznamem"/>
        <w:numPr>
          <w:ilvl w:val="0"/>
          <w:numId w:val="37"/>
        </w:numPr>
        <w:spacing w:after="120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který nemá v evidenci daní zachyceny daňové nedoplatky, a to jak v České republice, tak v zemi sídla, místa podnikání či bydliště dodavatele;</w:t>
      </w:r>
    </w:p>
    <w:p w:rsidRPr="005007CB" w:rsidR="005007CB" w:rsidP="005007CB" w:rsidRDefault="005007CB" w14:paraId="6CA9AF1D" w14:textId="77777777">
      <w:pPr>
        <w:pStyle w:val="Odstavecseseznamem"/>
        <w:numPr>
          <w:ilvl w:val="0"/>
          <w:numId w:val="37"/>
        </w:numPr>
        <w:spacing w:after="120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který nemá nedoplatek na pojistném a na penále na veřejné zdravotní pojištění, a to jak v České republice, tak v zemi sídla, místa podnikání či bydliště dodavatele;</w:t>
      </w:r>
    </w:p>
    <w:p w:rsidRPr="005007CB" w:rsidR="005007CB" w:rsidP="005007CB" w:rsidRDefault="005007CB" w14:paraId="44AFD1BD" w14:textId="77777777">
      <w:pPr>
        <w:pStyle w:val="Odstavecseseznamem"/>
        <w:numPr>
          <w:ilvl w:val="0"/>
          <w:numId w:val="37"/>
        </w:numPr>
        <w:spacing w:after="120"/>
        <w:ind w:left="714" w:hanging="357"/>
        <w:contextualSpacing w:val="false"/>
        <w:rPr>
          <w:rFonts w:eastAsia="Times New Roman" w:cstheme="minorHAnsi"/>
          <w:sz w:val="20"/>
          <w:szCs w:val="20"/>
        </w:rPr>
      </w:pPr>
      <w:r w:rsidRPr="005007CB">
        <w:rPr>
          <w:rFonts w:eastAsia="Times New Roman" w:cstheme="minorHAnsi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5007CB" w:rsidR="00A5556C" w:rsidP="00A57D5D" w:rsidRDefault="00A5556C" w14:paraId="14AD60EA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Pr="005007CB" w:rsidR="00A57D5D" w:rsidP="00A57D5D" w:rsidRDefault="00A57D5D" w14:paraId="1486335E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5007CB" w:rsidR="00A57D5D" w:rsidP="00A57D5D" w:rsidRDefault="00A57D5D" w14:paraId="7B6D62FA" w14:textId="3A100529">
      <w:pPr>
        <w:spacing w:after="0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 xml:space="preserve">V </w:t>
      </w:r>
      <w:r w:rsidRPr="005007CB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  <w:r w:rsidRPr="005007CB">
        <w:rPr>
          <w:rFonts w:ascii="Arial" w:hAnsi="Arial" w:cs="Arial"/>
          <w:sz w:val="20"/>
          <w:szCs w:val="20"/>
        </w:rPr>
        <w:t xml:space="preserve"> dne </w:t>
      </w:r>
      <w:r w:rsidRPr="005007CB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p w:rsidRPr="005007CB" w:rsidR="00A57D5D" w:rsidP="00A57D5D" w:rsidRDefault="00A57D5D" w14:paraId="2E7B1C1D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5007CB" w:rsidR="00A57D5D" w:rsidP="00A57D5D" w:rsidRDefault="00A57D5D" w14:paraId="43F251C9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5007CB" w:rsidR="00A57D5D" w:rsidP="00A57D5D" w:rsidRDefault="00A57D5D" w14:paraId="42387046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5007CB" w:rsidR="00A57D5D" w:rsidP="00A57D5D" w:rsidRDefault="00A57D5D" w14:paraId="0A38089F" w14:textId="77777777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>…………………………………….</w:t>
      </w:r>
    </w:p>
    <w:p w:rsidRPr="005007CB" w:rsidR="00A57D5D" w:rsidP="00A57D5D" w:rsidRDefault="00A57D5D" w14:paraId="22AF716A" w14:textId="7777777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5007CB" w:rsidR="00A57D5D" w:rsidP="00A57D5D" w:rsidRDefault="00A57D5D" w14:paraId="3F9EA515" w14:textId="7777777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>(osoby oprávněné jednat za účastníka)</w:t>
      </w:r>
    </w:p>
    <w:p w:rsidRPr="005007CB" w:rsidR="00A57D5D" w:rsidP="00A57D5D" w:rsidRDefault="00A57D5D" w14:paraId="442FEB99" w14:textId="64705A5A">
      <w:pPr>
        <w:spacing w:after="0"/>
        <w:rPr>
          <w:rFonts w:ascii="Arial" w:hAnsi="Arial" w:cs="Arial"/>
          <w:sz w:val="20"/>
          <w:szCs w:val="20"/>
        </w:rPr>
      </w:pP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>
        <w:rPr>
          <w:rFonts w:ascii="Arial" w:hAnsi="Arial" w:cs="Arial"/>
          <w:sz w:val="20"/>
          <w:szCs w:val="20"/>
        </w:rPr>
        <w:tab/>
      </w:r>
      <w:r w:rsidRPr="005007CB" w:rsid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p w:rsidRPr="005007CB" w:rsidR="004D25B0" w:rsidP="00D92737" w:rsidRDefault="004D25B0" w14:paraId="37661E14" w14:textId="77777777">
      <w:pPr>
        <w:rPr>
          <w:b/>
        </w:rPr>
      </w:pPr>
    </w:p>
    <w:sectPr w:rsidRPr="005007CB" w:rsidR="004D25B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73B9D" w:rsidP="00744469" w:rsidRDefault="00C73B9D" w14:paraId="1A732B60" w14:textId="77777777">
      <w:pPr>
        <w:spacing w:after="0"/>
      </w:pPr>
      <w:r>
        <w:separator/>
      </w:r>
    </w:p>
  </w:endnote>
  <w:endnote w:type="continuationSeparator" w:id="0">
    <w:p w:rsidR="00C73B9D" w:rsidP="00744469" w:rsidRDefault="00C73B9D" w14:paraId="5D71A08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529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0030"/>
    </w:tblGrid>
    <w:tr w:rsidRPr="005007CB" w:rsidR="00F12AC6" w:rsidTr="005007CB" w14:paraId="05B04C9C" w14:textId="77777777">
      <w:trPr>
        <w:trHeight w:val="281"/>
      </w:trPr>
      <w:tc>
        <w:tcPr>
          <w:tcW w:w="5000" w:type="pct"/>
          <w:shd w:val="clear" w:color="auto" w:fill="auto"/>
          <w:vAlign w:val="center"/>
        </w:tcPr>
        <w:p w:rsidRPr="005007CB" w:rsidR="00F12AC6" w:rsidP="005007CB" w:rsidRDefault="005007CB" w14:paraId="537D36E8" w14:textId="12DB602E">
          <w:pPr>
            <w:pStyle w:val="Tabulkazhlav"/>
            <w:jc w:val="right"/>
            <w:rPr>
              <w:b w:val="false"/>
            </w:rPr>
          </w:pPr>
          <w:r>
            <w:rPr>
              <w:rFonts w:ascii="Arial" w:hAnsi="Arial" w:eastAsia="Times New Roman" w:cs="Arial"/>
              <w:b w:val="false"/>
              <w:bCs/>
              <w:szCs w:val="20"/>
              <w:lang w:eastAsia="cs-CZ"/>
            </w:rPr>
            <w:t>Příloha č. 3_</w:t>
          </w:r>
          <w:r w:rsidRPr="005007CB">
            <w:rPr>
              <w:rFonts w:ascii="Arial" w:hAnsi="Arial" w:eastAsia="Times New Roman" w:cs="Arial"/>
              <w:b w:val="false"/>
              <w:bCs/>
              <w:szCs w:val="20"/>
              <w:lang w:eastAsia="cs-CZ"/>
            </w:rPr>
            <w:t>Čestné prohlášení prokazující základní způsobilost</w:t>
          </w:r>
        </w:p>
      </w:tc>
    </w:tr>
  </w:tbl>
  <w:p w:rsidR="00F12AC6" w:rsidRDefault="00F12AC6" w14:paraId="019DE1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 w14:paraId="0DF709D9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 w14:paraId="6E249F10" w14:textId="77777777">
          <w:pPr>
            <w:pStyle w:val="Tabulkazhlav"/>
            <w:rPr>
              <w:b w:val="false"/>
            </w:rPr>
          </w:pPr>
        </w:p>
      </w:tc>
    </w:tr>
    <w:tr w:rsidR="00F12AC6" w:rsidTr="00A34F9E" w14:paraId="390BBDAA" w14:textId="77777777">
      <w:tc>
        <w:tcPr>
          <w:tcW w:w="1667" w:type="pct"/>
          <w:shd w:val="clear" w:color="auto" w:fill="auto"/>
          <w:vAlign w:val="center"/>
        </w:tcPr>
        <w:p w:rsidR="00F12AC6" w:rsidP="00E21B26" w:rsidRDefault="00F12AC6" w14:paraId="5941860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 w14:paraId="41BE825F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 w14:paraId="449C3E38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73B9D">
            <w:fldChar w:fldCharType="begin"/>
          </w:r>
          <w:r w:rsidR="00C73B9D">
            <w:instrText xml:space="preserve"> NUMPAGES   \* MERGEFORMAT </w:instrText>
          </w:r>
          <w:r w:rsidR="00C73B9D">
            <w:fldChar w:fldCharType="separate"/>
          </w:r>
          <w:r>
            <w:rPr>
              <w:noProof/>
            </w:rPr>
            <w:t>14</w:t>
          </w:r>
          <w:r w:rsidR="00C73B9D">
            <w:rPr>
              <w:noProof/>
            </w:rPr>
            <w:fldChar w:fldCharType="end"/>
          </w:r>
        </w:p>
      </w:tc>
    </w:tr>
  </w:tbl>
  <w:p w:rsidR="00F12AC6" w:rsidRDefault="00F12AC6" w14:paraId="1277FC0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73B9D" w:rsidP="00744469" w:rsidRDefault="00C73B9D" w14:paraId="3C53B42A" w14:textId="77777777">
      <w:pPr>
        <w:spacing w:after="0"/>
      </w:pPr>
      <w:r>
        <w:separator/>
      </w:r>
    </w:p>
  </w:footnote>
  <w:footnote w:type="continuationSeparator" w:id="0">
    <w:p w:rsidR="00C73B9D" w:rsidP="00744469" w:rsidRDefault="00C73B9D" w14:paraId="3C08ADC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12AC6" w:rsidRDefault="00F12AC6" w14:paraId="1FC65E4A" w14:textId="77777777">
    <w:pPr>
      <w:pStyle w:val="Zhlav"/>
    </w:pPr>
    <w:r>
      <w:rPr>
        <w:noProof/>
        <w:lang w:val="fi-FI" w:eastAsia="fi-FI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 w14:paraId="181BF5F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12AC6" w:rsidRDefault="00F12AC6" w14:paraId="2A31B1ED" w14:textId="77777777">
    <w:pPr>
      <w:pStyle w:val="Zhlav"/>
    </w:pPr>
    <w:r>
      <w:rPr>
        <w:noProof/>
        <w:lang w:val="fi-FI" w:eastAsia="fi-FI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 w14:paraId="4F83932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25pt;height:8.2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0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2"/>
  </w:num>
  <w:num w:numId="37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0F5990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7CB"/>
    <w:rsid w:val="00500C93"/>
    <w:rsid w:val="00505000"/>
    <w:rsid w:val="00512C01"/>
    <w:rsid w:val="00524097"/>
    <w:rsid w:val="005278BA"/>
    <w:rsid w:val="00536184"/>
    <w:rsid w:val="00536CEE"/>
    <w:rsid w:val="005514B7"/>
    <w:rsid w:val="00551A71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72E3"/>
    <w:rsid w:val="00797E60"/>
    <w:rsid w:val="007A0075"/>
    <w:rsid w:val="007B1C3C"/>
    <w:rsid w:val="007B308F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5D10"/>
    <w:rsid w:val="00A16328"/>
    <w:rsid w:val="00A20F56"/>
    <w:rsid w:val="00A26C9B"/>
    <w:rsid w:val="00A338EB"/>
    <w:rsid w:val="00A33A3D"/>
    <w:rsid w:val="00A34319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3B9D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426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8F2ABEB"/>
  <w15:docId w15:val="{FFFFF82B-A1D2-465B-82CE-BF2A1CA965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07AE60-25D4-4731-A9AD-AFB3FE99C93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01-2012</properties:Company>
  <properties:Pages>1</properties:Pages>
  <properties:Words>242</properties:Words>
  <properties:Characters>1434</properties:Characters>
  <properties:Lines>11</properties:Lines>
  <properties:Paragraphs>3</properties:Paragraphs>
  <properties:TotalTime>30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1673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2020-09-29T18:14:00Z</dcterms:created>
  <dc:creator/>
  <cp:lastModifiedBy/>
  <cp:lastPrinted>2017-04-24T13:32:00Z</cp:lastPrinted>
  <dcterms:modified xmlns:xsi="http://www.w3.org/2001/XMLSchema-instance" xsi:type="dcterms:W3CDTF">2020-09-29T18:14:00Z</dcterms:modified>
  <cp:revision>2</cp:revision>
</cp:coreProperties>
</file>