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A0B3F" w:rsidP="003A0B3F" w:rsidRDefault="003A0B3F">
      <w:pPr>
        <w:jc w:val="center"/>
        <w:rPr>
          <w:i/>
          <w:sz w:val="20"/>
          <w:szCs w:val="20"/>
        </w:rPr>
      </w:pPr>
      <w:r w:rsidRPr="00F01F23">
        <w:rPr>
          <w:b/>
          <w:sz w:val="24"/>
          <w:szCs w:val="24"/>
        </w:rPr>
        <w:t>Přihláška do</w:t>
      </w:r>
      <w:r w:rsidRPr="003A0B3F">
        <w:rPr>
          <w:b/>
        </w:rPr>
        <w:t xml:space="preserve"> </w:t>
      </w:r>
      <w:r w:rsidRPr="003A0B3F">
        <w:rPr>
          <w:i/>
          <w:sz w:val="20"/>
          <w:szCs w:val="20"/>
        </w:rPr>
        <w:t xml:space="preserve">zařízení péče o děti </w:t>
      </w:r>
      <w:r w:rsidR="0044414B">
        <w:rPr>
          <w:i/>
          <w:sz w:val="20"/>
          <w:szCs w:val="20"/>
        </w:rPr>
        <w:t>na 1. stupni</w:t>
      </w:r>
      <w:r w:rsidRPr="003A0B3F">
        <w:rPr>
          <w:i/>
          <w:sz w:val="20"/>
          <w:szCs w:val="20"/>
        </w:rPr>
        <w:t xml:space="preserve"> ZŠ </w:t>
      </w:r>
      <w:r>
        <w:rPr>
          <w:i/>
          <w:sz w:val="20"/>
          <w:szCs w:val="20"/>
        </w:rPr>
        <w:br/>
      </w:r>
      <w:r w:rsidRPr="003A0B3F">
        <w:rPr>
          <w:i/>
          <w:sz w:val="20"/>
          <w:szCs w:val="20"/>
        </w:rPr>
        <w:t xml:space="preserve">(nahraďte, prosím, </w:t>
      </w:r>
      <w:r>
        <w:rPr>
          <w:i/>
          <w:sz w:val="20"/>
          <w:szCs w:val="20"/>
        </w:rPr>
        <w:t xml:space="preserve">odpovídajícím </w:t>
      </w:r>
      <w:r w:rsidRPr="003A0B3F">
        <w:rPr>
          <w:i/>
          <w:sz w:val="20"/>
          <w:szCs w:val="20"/>
        </w:rPr>
        <w:t>názvem zařízení)</w:t>
      </w:r>
      <w:r w:rsidR="00796EB2">
        <w:rPr>
          <w:i/>
          <w:sz w:val="20"/>
          <w:szCs w:val="20"/>
        </w:rPr>
        <w:br/>
      </w:r>
      <w:r w:rsidRPr="00796EB2" w:rsidR="00796EB2">
        <w:rPr>
          <w:b/>
          <w:sz w:val="24"/>
          <w:szCs w:val="24"/>
        </w:rPr>
        <w:t>na školní rok/jiné období</w:t>
      </w:r>
      <w:r w:rsidR="00796EB2">
        <w:rPr>
          <w:i/>
          <w:sz w:val="20"/>
          <w:szCs w:val="20"/>
        </w:rPr>
        <w:t xml:space="preserve"> (od-do) </w:t>
      </w:r>
    </w:p>
    <w:p w:rsidRPr="008457DB" w:rsidR="0047599F" w:rsidP="008457DB" w:rsidRDefault="003A0B3F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Pr="008457DB" w:rsidR="00534351">
        <w:rPr>
          <w:rFonts w:cstheme="minorHAnsi"/>
          <w:b/>
          <w:sz w:val="20"/>
          <w:szCs w:val="20"/>
        </w:rPr>
        <w:t>:</w:t>
      </w:r>
    </w:p>
    <w:p w:rsidRPr="008457DB" w:rsidR="00F01F23" w:rsidP="008457DB" w:rsidRDefault="00534351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</w:p>
    <w:p w:rsidRPr="008457DB" w:rsidR="00FB6F49" w:rsidP="008C1B3F" w:rsidRDefault="00FB6F49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 w:rsidR="00F01F23">
        <w:rPr>
          <w:sz w:val="20"/>
          <w:szCs w:val="20"/>
        </w:rPr>
        <w:t xml:space="preserve"> </w:t>
      </w:r>
      <w:r w:rsidRPr="008457DB" w:rsidR="00F01F23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Pr="008457DB">
        <w:rPr>
          <w:rFonts w:cstheme="minorHAnsi"/>
          <w:sz w:val="20"/>
          <w:szCs w:val="20"/>
        </w:rPr>
        <w:tab/>
        <w:t>…………………,- Kč</w:t>
      </w:r>
    </w:p>
    <w:p w:rsidRPr="00D074B9" w:rsidR="009035A9" w:rsidP="008C1B3F" w:rsidRDefault="009035A9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400"/>
        <w:gridCol w:w="4398"/>
      </w:tblGrid>
      <w:tr w:rsidRPr="00D074B9" w:rsidR="00775373" w:rsidTr="004C1B61">
        <w:trPr>
          <w:trHeight w:val="325"/>
        </w:trPr>
        <w:tc>
          <w:tcPr>
            <w:tcW w:w="879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775373" w:rsidP="008C1B38" w:rsidRDefault="00775373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Pr="00D074B9" w:rsidR="009035A9" w:rsidTr="004C1B61">
        <w:trPr>
          <w:trHeight w:val="297"/>
        </w:trPr>
        <w:tc>
          <w:tcPr>
            <w:tcW w:w="440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457DB" w:rsidR="009035A9" w:rsidP="003A0B3F" w:rsidRDefault="009035A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457DB" w:rsidR="009035A9" w:rsidP="003A0B3F" w:rsidRDefault="009035A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Pr="00D074B9" w:rsidR="009035A9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457DB" w:rsidR="007328A4" w:rsidP="007328A4" w:rsidRDefault="009035A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Pr="008457DB" w:rsidR="00FC3D62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Pr="008457DB" w:rsidR="00CB7C3C" w:rsidP="007328A4" w:rsidRDefault="00CB7C3C">
            <w:pPr>
              <w:rPr>
                <w:rFonts w:cstheme="minorHAnsi"/>
                <w:sz w:val="20"/>
                <w:szCs w:val="20"/>
              </w:rPr>
            </w:pPr>
          </w:p>
          <w:p w:rsidR="00CB7C3C" w:rsidP="007328A4" w:rsidRDefault="00CB7C3C">
            <w:pPr>
              <w:rPr>
                <w:rFonts w:cstheme="minorHAnsi"/>
                <w:sz w:val="20"/>
                <w:szCs w:val="20"/>
              </w:rPr>
            </w:pPr>
          </w:p>
          <w:p w:rsidRPr="008457DB" w:rsidR="00CB7C3C" w:rsidP="007328A4" w:rsidRDefault="00CB7C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D074B9" w:rsidR="009035A9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9035A9" w:rsidP="003A0B3F" w:rsidRDefault="009035A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P="003A0B3F" w:rsidRDefault="00CB7C3C">
            <w:pPr>
              <w:rPr>
                <w:rFonts w:cstheme="minorHAnsi"/>
                <w:sz w:val="20"/>
                <w:szCs w:val="20"/>
              </w:rPr>
            </w:pPr>
          </w:p>
          <w:p w:rsidRPr="008457DB" w:rsidR="00CB7C3C" w:rsidP="003A0B3F" w:rsidRDefault="00CB7C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D074B9" w:rsidR="009035A9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9035A9" w:rsidP="003A0B3F" w:rsidRDefault="009035A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Pr="008457DB" w:rsidR="000F6631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Pr="00D074B9" w:rsidR="009035A9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035A9" w:rsidP="003A0B3F" w:rsidRDefault="00123816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Pr="008457DB" w:rsidR="009035A9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Pr="008457DB" w:rsidR="009035A9">
              <w:rPr>
                <w:rFonts w:cstheme="minorHAnsi"/>
                <w:sz w:val="20"/>
                <w:szCs w:val="20"/>
              </w:rPr>
              <w:t>:</w:t>
            </w:r>
          </w:p>
          <w:p w:rsidRPr="008457DB" w:rsidR="00123816" w:rsidP="003A0B3F" w:rsidRDefault="00123816">
            <w:pPr>
              <w:rPr>
                <w:rFonts w:cstheme="minorHAnsi"/>
                <w:sz w:val="20"/>
                <w:szCs w:val="20"/>
              </w:rPr>
            </w:pPr>
          </w:p>
          <w:p w:rsidRPr="008C1B3F" w:rsidR="009035A9" w:rsidP="008C1B3F" w:rsidRDefault="00063DAB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name="_Toc481676500" w:id="0"/>
            <w:r w:rsidRPr="008457DB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>Ú</w:t>
            </w:r>
            <w:r w:rsidRPr="008457DB" w:rsidR="007328A4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 xml:space="preserve">čast </w:t>
            </w:r>
            <w:r w:rsidRPr="008457DB" w:rsidR="00AC1F87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 xml:space="preserve">dítěte </w:t>
            </w:r>
            <w:r w:rsidRPr="008457DB" w:rsidR="0044414B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 xml:space="preserve">na primární aktivitě </w:t>
            </w:r>
            <w:r w:rsidRPr="008457DB" w:rsidR="00F01F23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>z</w:t>
            </w:r>
            <w:r w:rsidRPr="008457DB" w:rsidR="0044414B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>ařízení péče o děti na 1. stupni ZŠ</w:t>
            </w:r>
            <w:r w:rsidRPr="008457DB" w:rsidR="0044414B">
              <w:rPr>
                <w:i/>
                <w:sz w:val="20"/>
                <w:szCs w:val="20"/>
              </w:rPr>
              <w:t xml:space="preserve"> </w:t>
            </w:r>
            <w:r w:rsidRPr="008457DB" w:rsidR="0044414B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>a zároveň na</w:t>
            </w:r>
            <w:r w:rsidRPr="008457DB" w:rsidR="007328A4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 xml:space="preserve"> aktivitě</w:t>
            </w:r>
            <w:r w:rsidRPr="008457DB" w:rsidR="0044414B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 xml:space="preserve"> </w:t>
            </w:r>
            <w:r w:rsidRPr="008457DB" w:rsidR="00F01F23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>d</w:t>
            </w:r>
            <w:r w:rsidRPr="008457DB" w:rsidR="007328A4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>oprovod dětí na kroužky a zájmové aktivity</w:t>
            </w:r>
            <w:bookmarkEnd w:id="0"/>
            <w:r w:rsidRPr="008457DB" w:rsidR="007328A4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>: ANO/NE</w:t>
            </w:r>
          </w:p>
        </w:tc>
      </w:tr>
    </w:tbl>
    <w:p w:rsidRPr="00D074B9" w:rsidR="00496E5A" w:rsidP="008C1B3F" w:rsidRDefault="00507548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403"/>
        <w:gridCol w:w="4395"/>
      </w:tblGrid>
      <w:tr w:rsidRPr="008457DB" w:rsidR="00775373" w:rsidTr="009F6BFC">
        <w:tc>
          <w:tcPr>
            <w:tcW w:w="879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394FEC" w:rsidP="00DD362A" w:rsidRDefault="00775373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Pr="008457DB" w:rsidR="0047599F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Pr="008457DB" w:rsidR="009F6BFC" w:rsidP="00891BA2" w:rsidRDefault="00394FEC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Pr="008457DB" w:rsidR="009F6BFC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8C1B3F" w:rsidP="00DD362A" w:rsidRDefault="009F6BFC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Pr="008457DB" w:rsidR="00775373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775373" w:rsidP="003A0B3F" w:rsidRDefault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Pr="008457DB" w:rsidR="0012381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8457DB" w:rsidR="00775373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75373" w:rsidP="000E25D6" w:rsidRDefault="00775373">
            <w:pPr>
              <w:rPr>
                <w:rFonts w:cstheme="minorHAnsi"/>
                <w:sz w:val="20"/>
                <w:szCs w:val="20"/>
              </w:rPr>
            </w:pPr>
          </w:p>
          <w:p w:rsidRPr="008457DB" w:rsidR="00CB7C3C" w:rsidP="000E25D6" w:rsidRDefault="00CB7C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8457DB" w:rsidR="00775373" w:rsidTr="009F6BFC">
        <w:trPr>
          <w:trHeight w:val="64"/>
        </w:trPr>
        <w:tc>
          <w:tcPr>
            <w:tcW w:w="440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457DB" w:rsidR="00775373" w:rsidP="003A0B3F" w:rsidRDefault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457DB" w:rsidR="00775373" w:rsidP="003A0B3F" w:rsidRDefault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Pr="008457DB" w:rsidR="00775373" w:rsidTr="009F6BFC">
        <w:tc>
          <w:tcPr>
            <w:tcW w:w="440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457DB" w:rsidR="00775373" w:rsidP="003A0B3F" w:rsidRDefault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457DB" w:rsidR="00775373" w:rsidP="003A0B3F" w:rsidRDefault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Pr="008457DB" w:rsidR="00775373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75373" w:rsidP="00775373" w:rsidRDefault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Pr="008457DB" w:rsidR="00123816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Pr="008457DB" w:rsidR="00CB7C3C" w:rsidP="002B5F8F" w:rsidRDefault="00CB7C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8457DB" w:rsidR="00775373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57DB" w:rsidR="00B86894" w:rsidP="00AE7651" w:rsidRDefault="00CC31FD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Pr="008457DB" w:rsidR="00775373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Pr="008457DB" w:rsidR="00775373" w:rsidP="003A0B3F" w:rsidRDefault="00775373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403"/>
        <w:gridCol w:w="4395"/>
      </w:tblGrid>
      <w:tr w:rsidRPr="008457DB" w:rsidR="00B86894" w:rsidTr="009F6BFC">
        <w:tc>
          <w:tcPr>
            <w:tcW w:w="879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394FEC" w:rsidP="00DD362A" w:rsidRDefault="00B86894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Pr="008457DB" w:rsidR="0047599F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 w:rsidR="009977EA">
              <w:rPr>
                <w:rFonts w:cstheme="minorHAnsi"/>
                <w:sz w:val="20"/>
                <w:szCs w:val="20"/>
              </w:rPr>
              <w:t>:</w:t>
            </w:r>
          </w:p>
          <w:p w:rsidRPr="008457DB" w:rsidR="009F6BFC" w:rsidP="00891BA2" w:rsidRDefault="00394FEC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Pr="008457DB" w:rsidR="009F6BFC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9F6BFC" w:rsidP="00DD362A" w:rsidRDefault="009F6BFC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Pr="008457DB" w:rsidR="00B86894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B86894" w:rsidP="005057EB" w:rsidRDefault="00B8689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Pr="008457DB" w:rsidR="0012381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8457DB" w:rsidR="00B86894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B86894" w:rsidP="005057EB" w:rsidRDefault="00B86894">
            <w:pPr>
              <w:rPr>
                <w:rFonts w:cstheme="minorHAnsi"/>
                <w:sz w:val="20"/>
                <w:szCs w:val="20"/>
              </w:rPr>
            </w:pPr>
          </w:p>
          <w:p w:rsidRPr="008457DB" w:rsidR="00CB7C3C" w:rsidP="005057EB" w:rsidRDefault="00CB7C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8457DB" w:rsidR="00B86894" w:rsidTr="009F6BFC">
        <w:trPr>
          <w:trHeight w:val="64"/>
        </w:trPr>
        <w:tc>
          <w:tcPr>
            <w:tcW w:w="440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457DB" w:rsidR="00B86894" w:rsidP="005057EB" w:rsidRDefault="00B8689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457DB" w:rsidR="00B86894" w:rsidP="005057EB" w:rsidRDefault="00B8689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Pr="008457DB" w:rsidR="00B86894" w:rsidTr="009F6BFC">
        <w:tc>
          <w:tcPr>
            <w:tcW w:w="440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457DB" w:rsidR="00B86894" w:rsidP="005057EB" w:rsidRDefault="00B8689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457DB" w:rsidR="00B86894" w:rsidP="005057EB" w:rsidRDefault="00B8689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Pr="008457DB" w:rsidR="00B86894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B86894" w:rsidP="005057EB" w:rsidRDefault="00B8689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Pr="008457DB" w:rsidR="00123816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Pr="008457DB" w:rsidR="00123816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 w:rsidR="00CB7C3C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Pr="008457DB" w:rsidR="00CB7C3C" w:rsidP="00394FEC" w:rsidRDefault="00CB7C3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8457DB" w:rsidR="00B86894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57DB" w:rsidR="00B86894" w:rsidP="00AE7651" w:rsidRDefault="00CC31FD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Pr="008457DB" w:rsidR="00B86894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P="00B24CBA" w:rsidRDefault="00B24CBA">
      <w:pPr>
        <w:rPr>
          <w:rFonts w:cstheme="minorHAnsi"/>
          <w:b/>
          <w:sz w:val="19"/>
          <w:szCs w:val="19"/>
        </w:rPr>
      </w:pPr>
    </w:p>
    <w:p w:rsidRPr="001B28E4" w:rsidR="00B24CBA" w:rsidP="00B24CBA" w:rsidRDefault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:rsidR="00B24CBA" w:rsidP="00B24CBA" w:rsidRDefault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>Poučení:</w:t>
      </w:r>
    </w:p>
    <w:p w:rsidR="00B24CBA" w:rsidP="00B24CBA" w:rsidRDefault="00B24CBA">
      <w:pPr>
        <w:rPr>
          <w:sz w:val="18"/>
          <w:szCs w:val="18"/>
        </w:rPr>
      </w:pPr>
    </w:p>
    <w:p w:rsidRPr="00B24CBA" w:rsidR="00B24CBA" w:rsidP="00B24CBA" w:rsidRDefault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 w:rsidR="0072711C">
        <w:rPr>
          <w:sz w:val="18"/>
          <w:szCs w:val="18"/>
        </w:rPr>
        <w:t>….……….…….….…….…….………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Pr="00B24CBA" w:rsidR="00B24CBA" w:rsidP="00B24CBA" w:rsidRDefault="00B24CBA">
      <w:pPr>
        <w:rPr>
          <w:sz w:val="18"/>
          <w:szCs w:val="18"/>
        </w:rPr>
      </w:pPr>
    </w:p>
    <w:p w:rsidRPr="00B24CBA" w:rsidR="00B24CBA" w:rsidP="00B24CBA" w:rsidRDefault="00B24CBA">
      <w:pPr>
        <w:rPr>
          <w:sz w:val="18"/>
          <w:szCs w:val="18"/>
        </w:rPr>
      </w:pPr>
      <w:r w:rsidRPr="00B24CBA">
        <w:rPr>
          <w:sz w:val="18"/>
          <w:szCs w:val="18"/>
        </w:rPr>
        <w:t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</w:t>
      </w:r>
      <w:bookmarkStart w:name="_GoBack" w:id="1"/>
      <w:bookmarkEnd w:id="1"/>
      <w:r w:rsidRPr="00B24CBA">
        <w:rPr>
          <w:sz w:val="18"/>
          <w:szCs w:val="18"/>
        </w:rPr>
        <w:t xml:space="preserve">ateli). </w:t>
      </w:r>
    </w:p>
    <w:p w:rsidRPr="00B24CBA" w:rsidR="00B24CBA" w:rsidP="00B24CBA" w:rsidRDefault="00B24CBA">
      <w:pPr>
        <w:rPr>
          <w:sz w:val="18"/>
          <w:szCs w:val="18"/>
        </w:rPr>
      </w:pPr>
    </w:p>
    <w:p w:rsidRPr="00B24CBA" w:rsidR="00B24CBA" w:rsidP="00B24CBA" w:rsidRDefault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Pr="005E4073" w:rsidR="001B28E4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Pr="00B24CBA" w:rsidR="00B24CBA" w:rsidP="00B24CBA" w:rsidRDefault="00B24CBA">
      <w:pPr>
        <w:rPr>
          <w:sz w:val="18"/>
          <w:szCs w:val="18"/>
        </w:rPr>
      </w:pPr>
    </w:p>
    <w:p w:rsidRPr="00B24CBA" w:rsidR="00B24CBA" w:rsidP="00B24CBA" w:rsidRDefault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Pr="00B24CBA" w:rsidR="00B24CBA" w:rsidP="00B24CBA" w:rsidRDefault="00B24CBA">
      <w:pPr>
        <w:rPr>
          <w:sz w:val="18"/>
          <w:szCs w:val="18"/>
        </w:rPr>
      </w:pPr>
    </w:p>
    <w:p w:rsidRPr="00B24CBA" w:rsidR="00C751CA" w:rsidP="00B24CBA" w:rsidRDefault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Pr="00B24CBA" w:rsidR="00C751C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65AE0" w:rsidP="00F83ECC" w:rsidRDefault="00965AE0">
      <w:r>
        <w:separator/>
      </w:r>
    </w:p>
  </w:endnote>
  <w:endnote w:type="continuationSeparator" w:id="0">
    <w:p w:rsidR="00965AE0" w:rsidP="00F83ECC" w:rsidRDefault="00965AE0">
      <w:r>
        <w:continuationSeparator/>
      </w:r>
    </w:p>
  </w:endnote>
  <w:endnote w:type="continuationNotice" w:id="1">
    <w:p w:rsidR="00965AE0" w:rsidRDefault="00965AE0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930"/>
      <w:gridCol w:w="2930"/>
      <w:gridCol w:w="2928"/>
    </w:tblGrid>
    <w:tr w:rsidRPr="007B628A" w:rsidR="00BA309F" w:rsidTr="000E277F">
      <w:tc>
        <w:tcPr>
          <w:tcW w:w="5000" w:type="pct"/>
          <w:gridSpan w:val="3"/>
          <w:shd w:val="clear" w:color="auto" w:fill="auto"/>
          <w:vAlign w:val="center"/>
        </w:tcPr>
        <w:p w:rsidRPr="00A34F9E" w:rsidR="00BA309F" w:rsidP="00F83ECC" w:rsidRDefault="00BA309F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E4073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5E4073">
              <w:rPr>
                <w:noProof/>
              </w:rPr>
              <w:t>2</w:t>
            </w:r>
          </w:fldSimple>
        </w:p>
      </w:tc>
    </w:tr>
  </w:tbl>
  <w:p w:rsidR="00BA309F" w:rsidP="00F83ECC" w:rsidRDefault="00BA309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E4073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5E4073">
              <w:rPr>
                <w:noProof/>
              </w:rPr>
              <w:t>2</w:t>
            </w:r>
          </w:fldSimple>
        </w:p>
      </w:tc>
    </w:tr>
  </w:tbl>
  <w:p w:rsidR="00BA309F" w:rsidP="00F83ECC" w:rsidRDefault="00BA309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65AE0" w:rsidP="00F83ECC" w:rsidRDefault="00965AE0">
      <w:r>
        <w:separator/>
      </w:r>
    </w:p>
  </w:footnote>
  <w:footnote w:type="continuationSeparator" w:id="0">
    <w:p w:rsidR="00965AE0" w:rsidP="00F83ECC" w:rsidRDefault="00965AE0">
      <w:r>
        <w:continuationSeparator/>
      </w:r>
    </w:p>
  </w:footnote>
  <w:footnote w:type="continuationNotice" w:id="1">
    <w:p w:rsidR="00965AE0" w:rsidRDefault="00965AE0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Pr="00AC1F87" w:rsid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Pr="00AC1F87" w:rsid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Pr="00AC1F87" w:rsid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P="00CB7C3C" w:rsidRDefault="00775373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Pr="009977EA" w:rsidR="000F6631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Pr="009977EA" w:rsidR="0025638E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Pr="009977EA" w:rsidR="0047599F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Pr="009977EA" w:rsidR="00B66B28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Pr="009977EA" w:rsidR="000F6631">
        <w:rPr>
          <w:sz w:val="16"/>
          <w:szCs w:val="16"/>
        </w:rPr>
        <w:t>.</w:t>
      </w:r>
      <w:r w:rsidR="00CA22F3">
        <w:tab/>
      </w:r>
    </w:p>
  </w:footnote>
  <w:footnote w:id="4">
    <w:p w:rsidRPr="009977EA" w:rsidR="00CB7C3C" w:rsidP="00CB7C3C" w:rsidRDefault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P="00CB7C3C" w:rsidRDefault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P="0027057C" w:rsidRDefault="0072711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A309F" w:rsidP="00F83ECC" w:rsidRDefault="00BA309F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P="00F83ECC" w:rsidRDefault="00BA309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hint="default" w:ascii="Courier New" w:hAnsi="Courier New" w:cs="Courier New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hint="default" w:ascii="Courier New" w:hAnsi="Courier New" w:cs="Courier New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 w:qFormat="true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9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22" w:semiHidden="false" w:unhideWhenUsed="false" w:qFormat="true"/>
    <w:lsdException w:name="Emphasis" w:uiPriority="1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3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773D72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773D72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txt" w:customStyle="true">
    <w:name w:val="txt"/>
    <w:basedOn w:val="Normln"/>
    <w:rsid w:val="00EE591B"/>
    <w:pPr>
      <w:spacing w:after="120"/>
      <w:ind w:firstLine="357"/>
    </w:pPr>
    <w:rPr>
      <w:rFonts w:ascii="Arial" w:hAnsi="Arial" w:eastAsia="Times New Roman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F7F7F" w:themeColor="accent5" w:sz="6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band1Horz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</w:style>
  <w:style w:type="paragraph" w:styleId="normln0" w:customStyle="true">
    <w:name w:val="normální"/>
    <w:basedOn w:val="Normln"/>
    <w:rsid w:val="009B0AFD"/>
    <w:rPr>
      <w:rFonts w:ascii="Arial" w:hAnsi="Arial" w:eastAsia="Times New Roman" w:cs="Times New Roman"/>
      <w:sz w:val="24"/>
      <w:szCs w:val="20"/>
      <w:lang w:eastAsia="cs-CZ"/>
    </w:rPr>
  </w:style>
  <w:style w:type="paragraph" w:styleId="VZTabulkyagrafy" w:customStyle="true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hAnsi="Arial" w:eastAsia="Times New Roman" w:cs="Times New Roman"/>
      <w:bCs/>
      <w:szCs w:val="20"/>
      <w:lang w:eastAsia="ar-SA"/>
    </w:rPr>
  </w:style>
  <w:style w:type="paragraph" w:styleId="Default" w:customStyle="true">
    <w:name w:val="Default"/>
    <w:rsid w:val="006078C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true" w:after="100" w:afterAutospacing="true"/>
      <w:jc w:val="left"/>
    </w:pPr>
    <w:rPr>
      <w:rFonts w:ascii="Arial Unicode MS" w:hAnsi="Arial Unicode MS" w:eastAsia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qFormat="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9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22" w:unhideWhenUsed="0"/>
    <w:lsdException w:name="Emphasis" w:qFormat="1" w:semiHidden="0" w:uiPriority="1" w:unhideWhenUsed="0"/>
    <w:lsdException w:name="Table Grid" w:semiHidden="0" w:uiPriority="59" w:unhideWhenUsed="0"/>
    <w:lsdException w:name="Placeholder Text" w:unhideWhenUsed="0"/>
    <w:lsdException w:name="No Spacing" w:qFormat="1" w:semiHidden="0" w:uiPriority="3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83ECC"/>
    <w:pPr>
      <w:spacing w:after="0" w:line="240" w:lineRule="auto"/>
      <w:jc w:val="both"/>
    </w:pPr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after="60" w:before="120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styleId="Nadpis3" w:type="paragraph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cstheme="majorBidi" w:eastAsiaTheme="majorEastAsia" w:hAnsiTheme="majorHAnsi"/>
      <w:b/>
      <w:bCs/>
      <w:sz w:val="28"/>
      <w:szCs w:val="28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cstheme="majorBidi" w:eastAsiaTheme="majorEastAsia" w:hAnsiTheme="majorHAnsi"/>
      <w:b/>
      <w:bCs/>
      <w:sz w:val="24"/>
      <w:szCs w:val="26"/>
    </w:rPr>
  </w:style>
  <w:style w:customStyle="1" w:styleId="Nadpis3Char" w:type="characte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cstheme="majorBidi" w:eastAsiaTheme="majorEastAsia" w:hAnsiTheme="majorHAnsi"/>
      <w:b/>
      <w:bCs/>
      <w:sz w:val="28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cstheme="majorBidi" w:eastAsiaTheme="majorEastAsia" w:hAnsiTheme="majorHAnsi"/>
      <w:b/>
      <w:bCs/>
      <w:iCs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773D72"/>
    <w:rPr>
      <w:rFonts w:asciiTheme="majorHAnsi" w:cstheme="majorBidi" w:eastAsiaTheme="majorEastAsia" w:hAnsiTheme="majorHAnsi"/>
      <w:b/>
      <w:sz w:val="24"/>
    </w:rPr>
  </w:style>
  <w:style w:customStyle="1" w:styleId="Nadpis6Char" w:type="character">
    <w:name w:val="Nadpis 6 Char"/>
    <w:basedOn w:val="Standardnpsmoodstavce"/>
    <w:link w:val="Nadpis6"/>
    <w:uiPriority w:val="9"/>
    <w:rsid w:val="00773D72"/>
    <w:rPr>
      <w:rFonts w:asciiTheme="majorHAnsi" w:cstheme="majorBidi" w:eastAsiaTheme="majorEastAsia" w:hAnsiTheme="majorHAnsi"/>
      <w:b/>
      <w:iCs/>
    </w:rPr>
  </w:style>
  <w:style w:customStyle="1" w:styleId="Nadpis7Char" w:type="character">
    <w:name w:val="Nadpis 7 Char"/>
    <w:basedOn w:val="Standardnpsmoodstavce"/>
    <w:link w:val="Nadpis7"/>
    <w:uiPriority w:val="9"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qFormat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uiPriority w:val="22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txt" w:type="paragraph">
    <w:name w:val="txt"/>
    <w:basedOn w:val="Normln"/>
    <w:rsid w:val="00EE591B"/>
    <w:pPr>
      <w:spacing w:after="120"/>
      <w:ind w:firstLine="357"/>
    </w:pPr>
    <w:rPr>
      <w:rFonts w:ascii="Arial" w:cs="Times New Roman" w:eastAsia="Times New Roman" w:hAnsi="Arial"/>
      <w:szCs w:val="24"/>
      <w:lang w:eastAsia="cs-CZ"/>
    </w:rPr>
  </w:style>
  <w:style w:styleId="Svtlseznamzvraznn5" w:type="table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</w:tblBorders>
    </w:tblPr>
    <w:tcPr>
      <w:shd w:color="auto" w:fill="auto" w:val="clear"/>
    </w:tc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F7F7F" w:space="0" w:sz="6" w:themeColor="accent5" w:val="doub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7F7F7F" w:space="0" w:sz="8" w:themeColor="accent5" w:val="sing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  <w:tblStylePr w:type="band1Horz">
      <w:tblPr/>
      <w:tcPr>
        <w:tcBorders>
          <w:top w:color="7F7F7F" w:space="0" w:sz="8" w:themeColor="accent5" w:val="sing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</w:style>
  <w:style w:customStyle="1" w:styleId="normln0" w:type="paragraph">
    <w:name w:val="normální"/>
    <w:basedOn w:val="Normln"/>
    <w:rsid w:val="009B0AFD"/>
    <w:rPr>
      <w:rFonts w:ascii="Arial" w:cs="Times New Roman" w:eastAsia="Times New Roman" w:hAnsi="Arial"/>
      <w:sz w:val="24"/>
      <w:szCs w:val="20"/>
      <w:lang w:eastAsia="cs-CZ"/>
    </w:rPr>
  </w:style>
  <w:style w:customStyle="1" w:styleId="VZTabulkyagrafy" w:type="paragraph">
    <w:name w:val="VZ Tabulky a grafy"/>
    <w:basedOn w:val="Normln"/>
    <w:next w:val="Normln"/>
    <w:qFormat/>
    <w:rsid w:val="009B0AFD"/>
    <w:pPr>
      <w:suppressAutoHyphens/>
      <w:spacing w:after="40" w:before="40"/>
    </w:pPr>
    <w:rPr>
      <w:rFonts w:ascii="Arial" w:cs="Times New Roman" w:eastAsia="Times New Roman" w:hAnsi="Arial"/>
      <w:bCs/>
      <w:szCs w:val="20"/>
      <w:lang w:eastAsia="ar-SA"/>
    </w:rPr>
  </w:style>
  <w:style w:customStyle="1" w:styleId="Default" w:type="paragraph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Sledovanodkaz" w:type="character">
    <w:name w:val="FollowedHyperlink"/>
    <w:basedOn w:val="Standardnpsmoodstavce"/>
    <w:uiPriority w:val="99"/>
    <w:semiHidden/>
    <w:unhideWhenUsed/>
    <w:rsid w:val="00D447BE"/>
    <w:rPr>
      <w:color w:themeColor="followedHyperlink" w:val="505050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styleId="Revize" w:type="paragraph">
    <w:name w:val="Revision"/>
    <w:hidden/>
    <w:uiPriority w:val="99"/>
    <w:semiHidden/>
    <w:rsid w:val="00D25F96"/>
    <w:pPr>
      <w:spacing w:after="0" w:line="240" w:lineRule="auto"/>
    </w:pPr>
  </w:style>
  <w:style w:styleId="Normlnweb" w:type="paragraph">
    <w:name w:val="Normal (Web)"/>
    <w:basedOn w:val="Normln"/>
    <w:uiPriority w:val="99"/>
    <w:rsid w:val="00007B1E"/>
    <w:pPr>
      <w:spacing w:after="100" w:afterAutospacing="1" w:before="100" w:beforeAutospacing="1"/>
      <w:jc w:val="left"/>
    </w:pPr>
    <w:rPr>
      <w:rFonts w:ascii="Arial Unicode MS" w:cs="Times New Roman" w:eastAsia="Arial Unicode MS" w:hAnsi="Arial Unicode MS"/>
      <w:sz w:val="24"/>
      <w:szCs w:val="24"/>
      <w:lang w:eastAsia="cs-CZ"/>
    </w:rPr>
  </w:style>
  <w:style w:styleId="CittHTML" w:type="character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7947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7667740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6661173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3300350">
          <w:marLeft w:val="1440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9408274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93696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8855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488804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65526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44719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481080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03237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624083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5256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14474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32689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3465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51524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478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0760868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8781506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758282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98085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2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69A2E49-8C09-4295-8260-B646C5B9FCC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2</properties:Pages>
  <properties:Words>489</properties:Words>
  <properties:Characters>2891</properties:Characters>
  <properties:Lines>24</properties:Lines>
  <properties:Paragraphs>6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3374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2018-06-07T10:07:00Z</dcterms:created>
  <dc:creator/>
  <cp:lastModifiedBy/>
  <cp:lastPrinted>2016-06-01T12:00:00Z</cp:lastPrinted>
  <dcterms:modified xmlns:xsi="http://www.w3.org/2001/XMLSchema-instance" xsi:type="dcterms:W3CDTF">2018-06-07T11:46:00Z</dcterms:modified>
  <cp:revision>6</cp:revision>
  <dc:title/>
</cp:coreProperties>
</file>