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D25B0" w:rsidP="00D92737" w:rsidRDefault="00A701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2</w:t>
      </w:r>
      <w:bookmarkStart w:name="_GoBack" w:id="0"/>
      <w:bookmarkEnd w:id="0"/>
    </w:p>
    <w:p w:rsidRPr="004D25B0" w:rsidR="004D25B0" w:rsidP="004D25B0" w:rsidRDefault="004D25B0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D25B0">
        <w:rPr>
          <w:rFonts w:ascii="Arial" w:hAnsi="Arial" w:cs="Arial"/>
          <w:b/>
          <w:sz w:val="24"/>
          <w:szCs w:val="24"/>
        </w:rPr>
        <w:t>Krycí list nabídky pro zakázku</w:t>
      </w:r>
    </w:p>
    <w:p w:rsidR="004D25B0" w:rsidP="004D25B0" w:rsidRDefault="004D25B0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D25B0">
        <w:rPr>
          <w:rFonts w:ascii="Arial" w:hAnsi="Arial" w:cs="Arial"/>
          <w:b/>
          <w:sz w:val="24"/>
          <w:szCs w:val="24"/>
        </w:rPr>
        <w:t>„</w:t>
      </w:r>
      <w:r w:rsidRPr="00792A9C" w:rsidR="00792A9C">
        <w:rPr>
          <w:b/>
          <w:sz w:val="24"/>
          <w:szCs w:val="24"/>
        </w:rPr>
        <w:t xml:space="preserve">Vzdělávání pro společnost </w:t>
      </w:r>
      <w:proofErr w:type="spellStart"/>
      <w:r w:rsidRPr="00792A9C" w:rsidR="00792A9C">
        <w:rPr>
          <w:b/>
          <w:sz w:val="24"/>
          <w:szCs w:val="24"/>
        </w:rPr>
        <w:t>Alca</w:t>
      </w:r>
      <w:proofErr w:type="spellEnd"/>
      <w:r w:rsidRPr="00792A9C" w:rsidR="00792A9C">
        <w:rPr>
          <w:b/>
          <w:sz w:val="24"/>
          <w:szCs w:val="24"/>
        </w:rPr>
        <w:t xml:space="preserve"> plast, s.r.o.</w:t>
      </w:r>
      <w:r w:rsidRPr="004D25B0">
        <w:rPr>
          <w:rFonts w:ascii="Arial" w:hAnsi="Arial" w:cs="Arial"/>
          <w:b/>
          <w:sz w:val="24"/>
          <w:szCs w:val="24"/>
        </w:rPr>
        <w:t>“</w:t>
      </w:r>
    </w:p>
    <w:p w:rsidR="008E4835" w:rsidP="004D25B0" w:rsidRDefault="008E4835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D25B0" w:rsidP="004D25B0" w:rsidRDefault="004D25B0">
      <w:pPr>
        <w:spacing w:after="120"/>
        <w:rPr>
          <w:rFonts w:ascii="Arial" w:hAnsi="Arial" w:cs="Arial"/>
          <w:b/>
          <w:sz w:val="24"/>
          <w:szCs w:val="24"/>
        </w:rPr>
      </w:pPr>
    </w:p>
    <w:p w:rsidRPr="004D25B0" w:rsidR="004D25B0" w:rsidP="004D25B0" w:rsidRDefault="004D25B0">
      <w:pPr>
        <w:spacing w:after="120"/>
        <w:rPr>
          <w:rFonts w:ascii="Arial" w:hAnsi="Arial" w:cs="Arial"/>
          <w:b/>
          <w:sz w:val="24"/>
          <w:szCs w:val="24"/>
        </w:rPr>
      </w:pPr>
      <w:r w:rsidRPr="004D25B0">
        <w:rPr>
          <w:rFonts w:ascii="Arial" w:hAnsi="Arial" w:cs="Arial"/>
          <w:b/>
          <w:sz w:val="24"/>
          <w:szCs w:val="24"/>
        </w:rPr>
        <w:t>Údaje o uchazeči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21"/>
        <w:gridCol w:w="5052"/>
      </w:tblGrid>
      <w:tr w:rsidRPr="005A6C51" w:rsidR="004D25B0" w:rsidTr="004D25B0">
        <w:trPr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25B0" w:rsidR="004D25B0" w:rsidP="004D25B0" w:rsidRDefault="004D25B0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5B0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4D25B0" w:rsidP="003E1C83" w:rsidRDefault="00CA40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E483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8E48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BUDE DOPLNĚNO ÚČASTNÍKEM</w:t>
            </w:r>
            <w:r w:rsidRPr="008E483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A6C51" w:rsidR="004D25B0" w:rsidTr="004D25B0">
        <w:trPr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25B0" w:rsidR="004D25B0" w:rsidP="004D25B0" w:rsidRDefault="004D25B0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5B0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4D25B0" w:rsidP="003E1C83" w:rsidRDefault="00CA40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E483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8E48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BUDE DOPLNĚNO ÚČASTNÍKEM</w:t>
            </w:r>
            <w:r w:rsidRPr="008E483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A6C51" w:rsidR="004D25B0" w:rsidTr="004D25B0">
        <w:trPr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25B0" w:rsidR="004D25B0" w:rsidP="004D25B0" w:rsidRDefault="004D25B0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5B0">
              <w:rPr>
                <w:rFonts w:ascii="Arial" w:hAnsi="Arial" w:cs="Arial"/>
                <w:sz w:val="20"/>
                <w:szCs w:val="20"/>
              </w:rPr>
              <w:t>Osoba oprávněna jednat jménem nebo za uchazeče: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4D25B0" w:rsidP="003E1C83" w:rsidRDefault="00CA40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E483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8E48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BUDE DOPLNĚNO ÚČASTNÍKEM</w:t>
            </w:r>
            <w:r w:rsidRPr="008E483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A6C51" w:rsidR="004D25B0" w:rsidTr="004D25B0">
        <w:trPr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25B0" w:rsidR="004D25B0" w:rsidP="004D25B0" w:rsidRDefault="004D25B0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5B0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4D25B0" w:rsidP="003E1C83" w:rsidRDefault="00CA40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E483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8E48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BUDE DOPLNĚNO ÚČASTNÍKEM</w:t>
            </w:r>
            <w:r w:rsidRPr="008E483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A6C51" w:rsidR="004D25B0" w:rsidTr="004D25B0">
        <w:trPr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25B0" w:rsidR="004D25B0" w:rsidP="004D25B0" w:rsidRDefault="004D25B0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5B0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4D25B0" w:rsidP="003E1C83" w:rsidRDefault="00CA40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E483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8E48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BUDE DOPLNĚNO ÚČASTNÍKEM</w:t>
            </w:r>
            <w:r w:rsidRPr="008E483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A6C51" w:rsidR="004D25B0" w:rsidTr="004D25B0">
        <w:trPr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25B0" w:rsidR="004D25B0" w:rsidP="004D25B0" w:rsidRDefault="004D25B0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5B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4D25B0" w:rsidP="003E1C83" w:rsidRDefault="00CA40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E483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8E48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BUDE DOPLNĚNO ÚČASTNÍKEM</w:t>
            </w:r>
            <w:r w:rsidRPr="008E483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A6C51" w:rsidR="004D25B0" w:rsidTr="004D25B0">
        <w:trPr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25B0" w:rsidR="004D25B0" w:rsidP="004D25B0" w:rsidRDefault="004D25B0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5B0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4D25B0" w:rsidP="003E1C83" w:rsidRDefault="00CA40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E483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8E48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BUDE DOPLNĚNO ÚČASTNÍKEM</w:t>
            </w:r>
            <w:r w:rsidRPr="008E483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A6C51" w:rsidR="004D25B0" w:rsidTr="004D25B0">
        <w:trPr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25B0" w:rsidR="004D25B0" w:rsidP="004D25B0" w:rsidRDefault="004D25B0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5B0">
              <w:rPr>
                <w:rFonts w:ascii="Arial" w:hAnsi="Arial" w:cs="Arial"/>
                <w:sz w:val="20"/>
                <w:szCs w:val="20"/>
              </w:rPr>
              <w:t>Kontaktní telefon: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4D25B0" w:rsidP="003E1C83" w:rsidRDefault="00CA40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E483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8E48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BUDE DOPLNĚNO ÚČASTNÍKEM</w:t>
            </w:r>
            <w:r w:rsidRPr="008E483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A6C51" w:rsidR="004D25B0" w:rsidTr="004D25B0">
        <w:trPr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25B0" w:rsidR="004D25B0" w:rsidP="004D25B0" w:rsidRDefault="004D25B0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25B0">
              <w:rPr>
                <w:rFonts w:ascii="Arial" w:hAnsi="Arial" w:cs="Arial"/>
                <w:sz w:val="20"/>
                <w:szCs w:val="20"/>
              </w:rPr>
              <w:t>Kontaktní e-mail: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4D25B0" w:rsidP="003E1C83" w:rsidRDefault="00CA40E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E483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8E483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BUDE DOPLNĚNO ÚČASTNÍKEM</w:t>
            </w:r>
            <w:r w:rsidRPr="008E483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</w:tbl>
    <w:p w:rsidR="004D25B0" w:rsidP="004D25B0" w:rsidRDefault="004D25B0">
      <w:pPr>
        <w:spacing w:before="120" w:after="120"/>
        <w:rPr>
          <w:rFonts w:ascii="Arial" w:hAnsi="Arial" w:cs="Arial"/>
          <w:b/>
        </w:rPr>
      </w:pPr>
    </w:p>
    <w:p w:rsidRPr="004D25B0" w:rsidR="004D25B0" w:rsidP="004D25B0" w:rsidRDefault="004D25B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4D25B0">
        <w:rPr>
          <w:rFonts w:ascii="Arial" w:hAnsi="Arial" w:cs="Arial"/>
          <w:b/>
          <w:sz w:val="24"/>
          <w:szCs w:val="24"/>
        </w:rPr>
        <w:t>Prohlášení uchazeče:</w:t>
      </w:r>
    </w:p>
    <w:p w:rsidRPr="004D25B0" w:rsidR="004D25B0" w:rsidP="004D25B0" w:rsidRDefault="004D25B0">
      <w:pPr>
        <w:spacing w:after="120"/>
        <w:rPr>
          <w:rFonts w:ascii="Arial" w:hAnsi="Arial" w:cs="Arial"/>
          <w:sz w:val="20"/>
          <w:szCs w:val="20"/>
        </w:rPr>
      </w:pPr>
      <w:r w:rsidRPr="004D25B0">
        <w:rPr>
          <w:rFonts w:ascii="Arial" w:hAnsi="Arial" w:cs="Arial"/>
          <w:sz w:val="20"/>
          <w:szCs w:val="20"/>
        </w:rPr>
        <w:t>Uchazeč tímto prohlašuje, že akceptuje všechny podmínky výzvy k podání nabídek, je vázán celým jejím obsahem i nabídkou a předmět plnění dodá v souladu se všemi podmínkami, které jsou uvedeny v této výzvě a jeho nabídce. Uchazeč dále prohlašuje, že ve své nabídce uvedl pravdivé údaje.</w:t>
      </w:r>
    </w:p>
    <w:p w:rsidRPr="004D25B0" w:rsidR="004D25B0" w:rsidP="004D25B0" w:rsidRDefault="004D25B0">
      <w:pPr>
        <w:spacing w:after="120"/>
        <w:rPr>
          <w:rFonts w:ascii="Arial" w:hAnsi="Arial" w:cs="Arial"/>
          <w:sz w:val="20"/>
          <w:szCs w:val="20"/>
        </w:rPr>
      </w:pPr>
      <w:r w:rsidRPr="004D25B0">
        <w:rPr>
          <w:rFonts w:ascii="Arial" w:hAnsi="Arial" w:cs="Arial"/>
          <w:sz w:val="20"/>
          <w:szCs w:val="20"/>
        </w:rPr>
        <w:t>Uchazeč prohlašuje tímto, že jako uchazeč o zakázku „</w:t>
      </w:r>
      <w:r w:rsidRPr="00792A9C" w:rsidR="00792A9C">
        <w:rPr>
          <w:rFonts w:ascii="Arial" w:hAnsi="Arial" w:cs="Arial"/>
          <w:sz w:val="20"/>
          <w:szCs w:val="20"/>
        </w:rPr>
        <w:t xml:space="preserve">Vzdělávání pro společnost </w:t>
      </w:r>
      <w:proofErr w:type="spellStart"/>
      <w:r w:rsidRPr="00792A9C" w:rsidR="00792A9C">
        <w:rPr>
          <w:rFonts w:ascii="Arial" w:hAnsi="Arial" w:cs="Arial"/>
          <w:sz w:val="20"/>
          <w:szCs w:val="20"/>
        </w:rPr>
        <w:t>Alca</w:t>
      </w:r>
      <w:proofErr w:type="spellEnd"/>
      <w:r w:rsidRPr="00792A9C" w:rsidR="00792A9C">
        <w:rPr>
          <w:rFonts w:ascii="Arial" w:hAnsi="Arial" w:cs="Arial"/>
          <w:sz w:val="20"/>
          <w:szCs w:val="20"/>
        </w:rPr>
        <w:t xml:space="preserve"> plast, s.r.o.</w:t>
      </w:r>
      <w:r w:rsidRPr="004D25B0">
        <w:rPr>
          <w:rFonts w:ascii="Arial" w:hAnsi="Arial" w:cs="Arial"/>
          <w:sz w:val="20"/>
          <w:szCs w:val="20"/>
        </w:rPr>
        <w:t>“ není subdodavatelem, jehož prostřednictvím jiný uchazeč v tomtéž zadávacím řízení prokazuje kvalifikaci.</w:t>
      </w:r>
    </w:p>
    <w:p w:rsidRPr="004D25B0" w:rsidR="004D25B0" w:rsidP="004D25B0" w:rsidRDefault="004D25B0">
      <w:pPr>
        <w:spacing w:after="120"/>
        <w:rPr>
          <w:rFonts w:ascii="Arial" w:hAnsi="Arial" w:cs="Arial"/>
          <w:sz w:val="20"/>
          <w:szCs w:val="20"/>
        </w:rPr>
      </w:pPr>
      <w:r w:rsidRPr="004D25B0">
        <w:rPr>
          <w:rFonts w:ascii="Arial" w:hAnsi="Arial" w:cs="Arial"/>
          <w:sz w:val="20"/>
          <w:szCs w:val="20"/>
        </w:rPr>
        <w:t>Uchazeč bez výhrad souhlasí se zveřejňováním své identifikace a dalších údajů uvedených v nabídce, včetně ceny zakázky.</w:t>
      </w:r>
    </w:p>
    <w:p w:rsidR="004D25B0" w:rsidP="004D25B0" w:rsidRDefault="004D25B0">
      <w:pPr>
        <w:spacing w:after="120"/>
        <w:ind w:right="-284"/>
        <w:rPr>
          <w:rFonts w:ascii="Arial" w:hAnsi="Arial" w:cs="Arial"/>
        </w:rPr>
      </w:pPr>
    </w:p>
    <w:p w:rsidRPr="00A5556C" w:rsidR="00D53F17" w:rsidP="00D53F17" w:rsidRDefault="00D53F17">
      <w:pPr>
        <w:spacing w:after="0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 xml:space="preserve">V </w:t>
      </w:r>
      <w:proofErr w:type="gramStart"/>
      <w:r w:rsidRPr="00A5556C">
        <w:rPr>
          <w:rFonts w:ascii="Arial" w:hAnsi="Arial" w:cs="Arial"/>
          <w:sz w:val="20"/>
          <w:szCs w:val="20"/>
          <w:highlight w:val="yellow"/>
        </w:rPr>
        <w:t>BUDE</w:t>
      </w:r>
      <w:proofErr w:type="gramEnd"/>
      <w:r w:rsidRPr="00A5556C">
        <w:rPr>
          <w:rFonts w:ascii="Arial" w:hAnsi="Arial" w:cs="Arial"/>
          <w:sz w:val="20"/>
          <w:szCs w:val="20"/>
          <w:highlight w:val="yellow"/>
        </w:rPr>
        <w:t xml:space="preserve"> DOPLNĚNO ÚČASTNÍKEM</w:t>
      </w:r>
      <w:r w:rsidRPr="00A5556C">
        <w:rPr>
          <w:rFonts w:ascii="Arial" w:hAnsi="Arial" w:cs="Arial"/>
          <w:sz w:val="20"/>
          <w:szCs w:val="20"/>
        </w:rPr>
        <w:t xml:space="preserve"> dne </w:t>
      </w:r>
      <w:proofErr w:type="gramStart"/>
      <w:r w:rsidRPr="00A5556C">
        <w:rPr>
          <w:rFonts w:ascii="Arial" w:hAnsi="Arial" w:cs="Arial"/>
          <w:sz w:val="20"/>
          <w:szCs w:val="20"/>
          <w:highlight w:val="yellow"/>
        </w:rPr>
        <w:t>BUDE</w:t>
      </w:r>
      <w:proofErr w:type="gramEnd"/>
      <w:r w:rsidRPr="00A5556C">
        <w:rPr>
          <w:rFonts w:ascii="Arial" w:hAnsi="Arial" w:cs="Arial"/>
          <w:sz w:val="20"/>
          <w:szCs w:val="20"/>
          <w:highlight w:val="yellow"/>
        </w:rPr>
        <w:t xml:space="preserve"> DOPLNĚNO ÚČASTNÍKEM</w:t>
      </w:r>
    </w:p>
    <w:p w:rsidRPr="00A5556C" w:rsidR="00D53F17" w:rsidP="00D53F17" w:rsidRDefault="00D53F17">
      <w:pPr>
        <w:spacing w:after="0"/>
        <w:rPr>
          <w:rFonts w:ascii="Arial" w:hAnsi="Arial" w:cs="Arial"/>
          <w:sz w:val="20"/>
          <w:szCs w:val="20"/>
        </w:rPr>
      </w:pPr>
    </w:p>
    <w:p w:rsidRPr="00A5556C" w:rsidR="00D53F17" w:rsidP="00D53F17" w:rsidRDefault="00D53F17">
      <w:pPr>
        <w:spacing w:after="0"/>
        <w:rPr>
          <w:rFonts w:ascii="Arial" w:hAnsi="Arial" w:cs="Arial"/>
          <w:sz w:val="20"/>
          <w:szCs w:val="20"/>
        </w:rPr>
      </w:pPr>
    </w:p>
    <w:p w:rsidRPr="00A5556C" w:rsidR="00D53F17" w:rsidP="00D53F17" w:rsidRDefault="00D53F17">
      <w:pPr>
        <w:spacing w:after="0"/>
        <w:rPr>
          <w:rFonts w:ascii="Arial" w:hAnsi="Arial" w:cs="Arial"/>
          <w:sz w:val="20"/>
          <w:szCs w:val="20"/>
        </w:rPr>
      </w:pPr>
    </w:p>
    <w:p w:rsidRPr="00A5556C" w:rsidR="00D53F17" w:rsidP="00D53F17" w:rsidRDefault="00D53F17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…………………………………….</w:t>
      </w:r>
    </w:p>
    <w:p w:rsidRPr="00A5556C" w:rsidR="00D53F17" w:rsidP="00D53F17" w:rsidRDefault="00D53F17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A5556C" w:rsidR="00D53F17" w:rsidP="00D53F17" w:rsidRDefault="00D53F17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>(osoby oprávněné jednat za účastníka)</w:t>
      </w:r>
    </w:p>
    <w:p w:rsidRPr="00A5556C" w:rsidR="00D53F17" w:rsidP="00D53F17" w:rsidRDefault="00D53F17">
      <w:pPr>
        <w:spacing w:after="0"/>
        <w:rPr>
          <w:rFonts w:ascii="Arial" w:hAnsi="Arial" w:cs="Arial"/>
          <w:sz w:val="20"/>
          <w:szCs w:val="20"/>
        </w:rPr>
      </w:pP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</w:rPr>
        <w:tab/>
      </w:r>
      <w:r w:rsidRPr="00A5556C">
        <w:rPr>
          <w:rFonts w:ascii="Arial" w:hAnsi="Arial" w:cs="Arial"/>
          <w:sz w:val="20"/>
          <w:szCs w:val="20"/>
          <w:highlight w:val="yellow"/>
        </w:rPr>
        <w:t>BUDE DOPLNĚNO ÚČASTNÍKEM</w:t>
      </w:r>
    </w:p>
    <w:p w:rsidR="00D53F17" w:rsidP="004D25B0" w:rsidRDefault="00D53F17">
      <w:pPr>
        <w:spacing w:after="120"/>
        <w:ind w:right="-284"/>
        <w:rPr>
          <w:rFonts w:ascii="Arial" w:hAnsi="Arial" w:cs="Arial"/>
        </w:rPr>
      </w:pPr>
    </w:p>
    <w:p w:rsidRPr="00050577" w:rsidR="002542C3" w:rsidP="00D53F17" w:rsidRDefault="002542C3">
      <w:pPr>
        <w:rPr>
          <w:rFonts w:ascii="Arial" w:hAnsi="Arial" w:eastAsia="Times New Roman" w:cs="Arial"/>
          <w:color w:val="auto"/>
          <w:lang w:eastAsia="cs-CZ"/>
        </w:rPr>
      </w:pPr>
    </w:p>
    <w:sectPr w:rsidRPr="00050577" w:rsidR="002542C3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56CD7" w:rsidP="00744469" w:rsidRDefault="00E56CD7">
      <w:pPr>
        <w:spacing w:after="0"/>
      </w:pPr>
      <w:r>
        <w:separator/>
      </w:r>
    </w:p>
  </w:endnote>
  <w:endnote w:type="continuationSeparator" w:id="0">
    <w:p w:rsidR="00E56CD7" w:rsidP="00744469" w:rsidRDefault="00E56CD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B506A">
              <w:rPr>
                <w:noProof/>
              </w:rPr>
              <w:t>1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56CD7" w:rsidP="00744469" w:rsidRDefault="00E56CD7">
      <w:pPr>
        <w:spacing w:after="0"/>
      </w:pPr>
      <w:r>
        <w:separator/>
      </w:r>
    </w:p>
  </w:footnote>
  <w:footnote w:type="continuationSeparator" w:id="0">
    <w:p w:rsidR="00E56CD7" w:rsidP="00744469" w:rsidRDefault="00E56CD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7.5pt;height:7.5pt" id="_x0000_i1032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4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16"/>
  </w:num>
  <w:num w:numId="23">
    <w:abstractNumId w:val="18"/>
  </w:num>
  <w:num w:numId="24">
    <w:abstractNumId w:val="19"/>
  </w:num>
  <w:num w:numId="25">
    <w:abstractNumId w:val="15"/>
  </w:num>
  <w:num w:numId="26">
    <w:abstractNumId w:val="21"/>
  </w:num>
  <w:num w:numId="27">
    <w:abstractNumId w:val="10"/>
  </w:num>
  <w:num w:numId="28">
    <w:abstractNumId w:val="20"/>
  </w:num>
  <w:num w:numId="29">
    <w:abstractNumId w:val="6"/>
  </w:num>
  <w:num w:numId="30">
    <w:abstractNumId w:val="25"/>
  </w:num>
  <w:num w:numId="31">
    <w:abstractNumId w:val="23"/>
  </w:num>
  <w:num w:numId="32">
    <w:abstractNumId w:val="2"/>
  </w:num>
  <w:num w:numId="33">
    <w:abstractNumId w:val="3"/>
  </w:num>
  <w:num w:numId="34">
    <w:abstractNumId w:val="0"/>
  </w:num>
  <w:num w:numId="35">
    <w:abstractNumId w:val="22"/>
  </w:num>
  <w:num w:numId="36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13C10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5000"/>
    <w:rsid w:val="00512C01"/>
    <w:rsid w:val="00524097"/>
    <w:rsid w:val="005278BA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178F"/>
    <w:rsid w:val="00744469"/>
    <w:rsid w:val="0074507E"/>
    <w:rsid w:val="00747312"/>
    <w:rsid w:val="007566EB"/>
    <w:rsid w:val="00773D72"/>
    <w:rsid w:val="00782D4C"/>
    <w:rsid w:val="00792A9C"/>
    <w:rsid w:val="007972E3"/>
    <w:rsid w:val="00797E60"/>
    <w:rsid w:val="007A0075"/>
    <w:rsid w:val="007B1C3C"/>
    <w:rsid w:val="007B308F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506A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6125B"/>
    <w:rsid w:val="00A67723"/>
    <w:rsid w:val="00A70158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40E6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13A32"/>
    <w:rsid w:val="00D23DC2"/>
    <w:rsid w:val="00D268D1"/>
    <w:rsid w:val="00D42126"/>
    <w:rsid w:val="00D43324"/>
    <w:rsid w:val="00D52C89"/>
    <w:rsid w:val="00D53F17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1914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56CD7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8F2ABE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datalabel" w:type="character">
    <w:name w:val="datalabel"/>
    <w:basedOn w:val="Standardnpsmoodstavce"/>
    <w:rsid w:val="00E23593"/>
  </w:style>
  <w:style w:customStyle="1" w:styleId="nowrap" w:type="character">
    <w:name w:val="nowrap"/>
    <w:basedOn w:val="Standardnpsmoodstavce"/>
    <w:rsid w:val="00883DCB"/>
  </w:style>
  <w:style w:styleId="Revize" w:type="paragraph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BF39BE5-171F-4D1C-9C02-149E022EC92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01-2012</properties:Company>
  <properties:Pages>1</properties:Pages>
  <properties:Words>191</properties:Words>
  <properties:Characters>1133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1322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2017-04-26T09:55:00Z</dcterms:created>
  <dc:creator/>
  <cp:lastModifiedBy/>
  <cp:lastPrinted>2018-05-21T09:51:00Z</cp:lastPrinted>
  <dcterms:modified xmlns:xsi="http://www.w3.org/2001/XMLSchema-instance" xsi:type="dcterms:W3CDTF">2018-05-21T14:00:00Z</dcterms:modified>
  <cp:revision>8</cp:revision>
  <dc:title/>
</cp:coreProperties>
</file>