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F4D15" w:rsidP="004F4E4A" w:rsidRDefault="00960E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Krycí list nabídky </w:t>
      </w:r>
    </w:p>
    <w:p w:rsidRPr="006C0387" w:rsidR="006C0387" w:rsidP="006C0387" w:rsidRDefault="006C0387">
      <w:pPr>
        <w:pStyle w:val="Zkladntext"/>
        <w:rPr>
          <w:sz w:val="22"/>
          <w:szCs w:val="22"/>
        </w:rPr>
      </w:pPr>
    </w:p>
    <w:p w:rsidRPr="00295516" w:rsidR="004F4E4A" w:rsidP="00F418A2" w:rsidRDefault="003A643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sz w:val="22"/>
          <w:szCs w:val="22"/>
        </w:rPr>
      </w:pPr>
      <w:r>
        <w:rPr>
          <w:sz w:val="22"/>
          <w:szCs w:val="22"/>
        </w:rPr>
        <w:t>Identifikace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879"/>
      </w:tblGrid>
      <w:tr w:rsidRPr="00A14AFD" w:rsidR="004F4E4A" w:rsidTr="00F418A2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14AFD" w:rsidR="004F4E4A" w:rsidP="00A86C5C" w:rsidRDefault="003A6430">
            <w:pPr>
              <w:pStyle w:val="Tabulkatext"/>
              <w:rPr>
                <w:b/>
                <w:bCs/>
              </w:rPr>
            </w:pPr>
            <w:r w:rsidRPr="00A14AFD">
              <w:rPr>
                <w:b/>
                <w:bCs/>
              </w:rPr>
              <w:t>Název zakázky</w:t>
            </w:r>
            <w:r w:rsidRPr="00A14AFD" w:rsidDel="003A6430">
              <w:rPr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14AFD" w:rsidR="004F4E4A" w:rsidRDefault="007A731B">
            <w:pPr>
              <w:pStyle w:val="Tabulkatext"/>
              <w:rPr>
                <w:b/>
              </w:rPr>
            </w:pPr>
            <w:r>
              <w:rPr>
                <w:rFonts w:ascii="DejaVuSansCondensed-Bold" w:hAnsi="DejaVuSansCondensed-Bold" w:cs="DejaVuSansCondensed-Bold"/>
                <w:b/>
                <w:bCs/>
                <w:color w:val="auto"/>
                <w:szCs w:val="20"/>
              </w:rPr>
              <w:t>Školení programování robotů KUKA</w:t>
            </w:r>
          </w:p>
        </w:tc>
      </w:tr>
      <w:tr w:rsidRPr="00A14AFD" w:rsidR="004F4E4A" w:rsidTr="00F418A2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14AFD" w:rsidR="004F4E4A" w:rsidP="00A86C5C" w:rsidRDefault="003A6430">
            <w:pPr>
              <w:pStyle w:val="Tabulkatext"/>
              <w:rPr>
                <w:b/>
                <w:bCs/>
              </w:rPr>
            </w:pPr>
            <w:r w:rsidRPr="00A14AFD">
              <w:rPr>
                <w:b/>
                <w:bCs/>
              </w:rPr>
              <w:t>Název projektu</w:t>
            </w:r>
            <w:r w:rsidRPr="00A14AFD" w:rsidDel="003A6430">
              <w:rPr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14AFD" w:rsidR="004F4E4A" w:rsidRDefault="007A731B">
            <w:pPr>
              <w:pStyle w:val="Tabulkatext"/>
              <w:rPr>
                <w:b/>
              </w:rPr>
            </w:pPr>
            <w:r>
              <w:rPr>
                <w:rFonts w:ascii="DejaVuSansCondensed-Bold" w:hAnsi="DejaVuSansCondensed-Bold" w:cs="DejaVuSansCondensed-Bold"/>
                <w:b/>
                <w:bCs/>
                <w:color w:val="auto"/>
                <w:szCs w:val="20"/>
              </w:rPr>
              <w:t>Podpora odborného vzdělávání zaměstnanců II</w:t>
            </w:r>
          </w:p>
        </w:tc>
      </w:tr>
      <w:tr w:rsidRPr="00A14AFD" w:rsidR="00A16D3D" w:rsidTr="00F418A2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14AFD" w:rsidR="004F4E4A" w:rsidP="00A86C5C" w:rsidRDefault="004F4E4A">
            <w:pPr>
              <w:pStyle w:val="Tabulkatext"/>
              <w:rPr>
                <w:b/>
              </w:rPr>
            </w:pPr>
            <w:r w:rsidRPr="00A14AFD">
              <w:rPr>
                <w:b/>
              </w:rPr>
              <w:t>Registrační číslo projektu</w:t>
            </w:r>
          </w:p>
        </w:tc>
        <w:tc>
          <w:tcPr>
            <w:tcW w:w="58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4F4E4A" w:rsidRDefault="007A731B">
            <w:pPr>
              <w:pStyle w:val="Tabulkatext"/>
              <w:ind w:right="-10"/>
            </w:pPr>
            <w:r>
              <w:t>POVEZ/3/2018/002125</w:t>
            </w:r>
          </w:p>
          <w:p w:rsidRPr="00A14AFD" w:rsidR="00CC3970" w:rsidRDefault="00CC3970">
            <w:pPr>
              <w:pStyle w:val="Tabulkatext"/>
              <w:ind w:right="-10"/>
            </w:pPr>
            <w:r>
              <w:t>POVEZ/3/xxxx/xxxxxx</w:t>
            </w:r>
            <w:bookmarkStart w:name="_GoBack" w:id="0"/>
            <w:bookmarkEnd w:id="0"/>
          </w:p>
        </w:tc>
      </w:tr>
      <w:tr w:rsidRPr="00A14AFD" w:rsidR="00A16D3D" w:rsidTr="00F418A2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14AFD" w:rsidR="004F4E4A" w:rsidP="00A86C5C" w:rsidRDefault="003A6430">
            <w:pPr>
              <w:pStyle w:val="Tabulkatext"/>
              <w:rPr>
                <w:b/>
                <w:bCs/>
              </w:rPr>
            </w:pPr>
            <w:r w:rsidRPr="00A14AFD">
              <w:rPr>
                <w:b/>
                <w:bCs/>
              </w:rPr>
              <w:t>Název / obchodní firma zadavatele</w:t>
            </w:r>
            <w:r w:rsidRPr="00A14AFD" w:rsidDel="003A6430">
              <w:rPr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A14AFD" w:rsidR="004F4E4A" w:rsidRDefault="007A731B">
            <w:pPr>
              <w:pStyle w:val="Tabulkatext"/>
              <w:rPr>
                <w:b/>
              </w:rPr>
            </w:pPr>
            <w:r>
              <w:t>Bilsing Automation Czech s.r.o.</w:t>
            </w:r>
          </w:p>
        </w:tc>
      </w:tr>
      <w:tr w:rsidRPr="00A14AFD" w:rsidR="004F4E4A" w:rsidTr="00F418A2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14AFD" w:rsidR="004F4E4A" w:rsidP="00A86C5C" w:rsidRDefault="003A6430">
            <w:pPr>
              <w:pStyle w:val="Tabulkatext"/>
              <w:rPr>
                <w:b/>
                <w:bCs/>
              </w:rPr>
            </w:pPr>
            <w:r w:rsidRPr="00A14AFD">
              <w:rPr>
                <w:b/>
                <w:bCs/>
              </w:rPr>
              <w:t>Sídlo zadavatele</w:t>
            </w:r>
            <w:r w:rsidRPr="00A14AFD" w:rsidDel="003A6430">
              <w:rPr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AFD" w:rsidR="004F4E4A" w:rsidP="00A86C5C" w:rsidRDefault="007A731B">
            <w:pPr>
              <w:pStyle w:val="Tabulkatext"/>
            </w:pPr>
            <w:r>
              <w:t>Průmyslová 1001, 294 71 Benátky nad Jizerou</w:t>
            </w:r>
          </w:p>
        </w:tc>
      </w:tr>
      <w:tr w:rsidRPr="00A14AFD" w:rsidR="004F4E4A" w:rsidTr="00F418A2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14AFD" w:rsidR="004F4E4A" w:rsidP="00A86C5C" w:rsidRDefault="003A6430">
            <w:pPr>
              <w:pStyle w:val="Tabulkatext"/>
              <w:rPr>
                <w:b/>
                <w:bCs/>
              </w:rPr>
            </w:pPr>
            <w:r w:rsidRPr="00A14AFD">
              <w:rPr>
                <w:b/>
                <w:bCs/>
              </w:rPr>
              <w:t>IČ zadavatele / DIČ zadavatele</w:t>
            </w:r>
            <w:r w:rsidRPr="00A14AFD" w:rsidDel="003A6430">
              <w:rPr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AFD" w:rsidR="004F4E4A" w:rsidP="009D4FC1" w:rsidRDefault="007A731B">
            <w:pPr>
              <w:pStyle w:val="Tabulkatext"/>
            </w:pPr>
            <w:r>
              <w:t>25737635 / CZ25737635</w:t>
            </w:r>
          </w:p>
        </w:tc>
      </w:tr>
      <w:tr w:rsidRPr="00A14AFD" w:rsidR="004F4E4A" w:rsidTr="00F418A2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14AFD" w:rsidR="004F4E4A" w:rsidRDefault="003A6430">
            <w:pPr>
              <w:pStyle w:val="Tabulkatext"/>
              <w:rPr>
                <w:b/>
                <w:bCs/>
              </w:rPr>
            </w:pPr>
            <w:r w:rsidRPr="00A14AFD">
              <w:rPr>
                <w:b/>
                <w:bCs/>
              </w:rPr>
              <w:t>Jméno a příjmení osoby oprávněné jednat za zadavatele</w:t>
            </w:r>
          </w:p>
        </w:tc>
        <w:tc>
          <w:tcPr>
            <w:tcW w:w="58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7A731B" w:rsidP="007A731B" w:rsidRDefault="007A731B">
            <w:pPr>
              <w:pStyle w:val="Tabulkatext"/>
            </w:pPr>
            <w:r>
              <w:t>Ing. Alena Pavelková, tel. 603 809 203</w:t>
            </w:r>
          </w:p>
          <w:p w:rsidRPr="00A14AFD" w:rsidR="004F4E4A" w:rsidP="007A731B" w:rsidRDefault="007A731B">
            <w:pPr>
              <w:pStyle w:val="Tabulkatext"/>
            </w:pPr>
            <w:r>
              <w:t>Email: alena.pavelkova@bilsing-automation.com</w:t>
            </w:r>
          </w:p>
        </w:tc>
      </w:tr>
      <w:tr w:rsidRPr="00A14AFD" w:rsidR="000A644B" w:rsidTr="00F418A2">
        <w:trPr>
          <w:trHeight w:val="2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14AFD" w:rsidR="000A644B" w:rsidP="00C254E0" w:rsidRDefault="003A6430">
            <w:pPr>
              <w:pStyle w:val="Tabulkatext"/>
              <w:rPr>
                <w:b/>
                <w:bCs/>
              </w:rPr>
            </w:pPr>
            <w:r w:rsidRPr="00A14AFD">
              <w:rPr>
                <w:b/>
                <w:bCs/>
              </w:rPr>
              <w:t>Kontaktní osoba pro účely upřesnění nabídky, její telefon a e-mailová adresa</w:t>
            </w:r>
          </w:p>
        </w:tc>
        <w:tc>
          <w:tcPr>
            <w:tcW w:w="58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7A731B" w:rsidP="007A731B" w:rsidRDefault="007A731B">
            <w:pPr>
              <w:pStyle w:val="Tabulkatext"/>
            </w:pPr>
            <w:r>
              <w:t>Ing. Alena Pavelková, tel. 603 809 203</w:t>
            </w:r>
          </w:p>
          <w:p w:rsidRPr="00A14AFD" w:rsidR="000A644B" w:rsidP="007A731B" w:rsidRDefault="007A731B">
            <w:pPr>
              <w:pStyle w:val="Tabulkatext"/>
            </w:pPr>
            <w:r>
              <w:t>Email: alena.pavelkova@bilsing-automation.com</w:t>
            </w:r>
          </w:p>
        </w:tc>
      </w:tr>
    </w:tbl>
    <w:p w:rsidRPr="00A14AFD" w:rsidR="00CF4D15" w:rsidP="00CF4D15" w:rsidRDefault="00CF4D15">
      <w:pPr>
        <w:pStyle w:val="Zkladntext"/>
        <w:rPr>
          <w:b/>
          <w:sz w:val="22"/>
          <w:szCs w:val="22"/>
        </w:rPr>
      </w:pPr>
    </w:p>
    <w:p w:rsidRPr="00A14AFD" w:rsidR="003A6430" w:rsidP="00CF4D15" w:rsidRDefault="003A6430">
      <w:pPr>
        <w:pStyle w:val="Zkladntext"/>
        <w:rPr>
          <w:b/>
          <w:sz w:val="22"/>
          <w:szCs w:val="22"/>
        </w:rPr>
      </w:pPr>
    </w:p>
    <w:p w:rsidRPr="00A14AFD" w:rsidR="003A6430" w:rsidP="00CF4D15" w:rsidRDefault="003A6430">
      <w:pPr>
        <w:pStyle w:val="Zkladntext"/>
        <w:rPr>
          <w:b/>
          <w:sz w:val="22"/>
          <w:szCs w:val="22"/>
        </w:rPr>
      </w:pPr>
      <w:r w:rsidRPr="00A14AFD">
        <w:rPr>
          <w:b/>
          <w:sz w:val="22"/>
          <w:szCs w:val="22"/>
        </w:rPr>
        <w:t>Identifikace uchazeče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2"/>
        <w:gridCol w:w="5725"/>
      </w:tblGrid>
      <w:tr w:rsidRPr="00295516" w:rsidR="003A6430" w:rsidTr="000A16B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3A6430" w:rsidP="00803C08" w:rsidRDefault="003A6430">
            <w:pPr>
              <w:pStyle w:val="Tabulkatext"/>
              <w:rPr>
                <w:b/>
                <w:bCs/>
              </w:rPr>
            </w:pPr>
            <w:r w:rsidRPr="00A14AFD">
              <w:rPr>
                <w:b/>
                <w:bCs/>
              </w:rPr>
              <w:t xml:space="preserve">Název / obchodní firma </w:t>
            </w:r>
            <w:r w:rsidR="00803C08">
              <w:rPr>
                <w:b/>
                <w:bCs/>
              </w:rPr>
              <w:t>uchazeče</w:t>
            </w:r>
            <w:r w:rsidRPr="00295516" w:rsidDel="003A6430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3A6430" w:rsidP="003A6430" w:rsidRDefault="003A6430">
            <w:pPr>
              <w:pStyle w:val="Tabulkatext"/>
              <w:rPr>
                <w:b/>
              </w:rPr>
            </w:pPr>
          </w:p>
        </w:tc>
      </w:tr>
      <w:tr w:rsidRPr="00295516" w:rsidR="003A6430" w:rsidTr="000A16B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3A6430" w:rsidP="003A6430" w:rsidRDefault="003A6430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 w:rsidR="00803C08">
              <w:rPr>
                <w:b/>
                <w:bCs/>
              </w:rPr>
              <w:t>uchazeče</w:t>
            </w:r>
            <w:r w:rsidRPr="00295516" w:rsidDel="003A6430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3A6430" w:rsidP="003A6430" w:rsidRDefault="003A6430">
            <w:pPr>
              <w:pStyle w:val="Tabulkatext"/>
              <w:rPr>
                <w:b/>
              </w:rPr>
            </w:pPr>
          </w:p>
        </w:tc>
      </w:tr>
      <w:tr w:rsidRPr="00295516" w:rsidR="003A6430" w:rsidTr="000A16B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3A6430" w:rsidP="00803C08" w:rsidRDefault="003A6430">
            <w:pPr>
              <w:pStyle w:val="Tabulkatext"/>
              <w:rPr>
                <w:b/>
              </w:rPr>
            </w:pPr>
            <w:r w:rsidRPr="00295516">
              <w:rPr>
                <w:b/>
                <w:bCs/>
              </w:rPr>
              <w:t>IČ / DIČ</w:t>
            </w:r>
            <w:r w:rsidR="00803C08">
              <w:rPr>
                <w:b/>
                <w:bCs/>
              </w:rPr>
              <w:t xml:space="preserve"> 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3A6430" w:rsidP="003A6430" w:rsidRDefault="003A6430">
            <w:pPr>
              <w:pStyle w:val="Tabulkatext"/>
            </w:pPr>
          </w:p>
        </w:tc>
      </w:tr>
      <w:tr w:rsidRPr="00295516" w:rsidR="003A6430" w:rsidTr="000A16B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3A6430" w:rsidP="003A6430" w:rsidRDefault="003A6430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</w:t>
            </w:r>
            <w:r w:rsidR="00803C08">
              <w:rPr>
                <w:b/>
                <w:bCs/>
              </w:rPr>
              <w:t>uchazeče</w:t>
            </w:r>
            <w:r w:rsidRPr="000A644B">
              <w:rPr>
                <w:b/>
                <w:bCs/>
              </w:rPr>
              <w:t xml:space="preserve">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3A6430" w:rsidP="003A6430" w:rsidRDefault="003A6430">
            <w:pPr>
              <w:pStyle w:val="Tabulkatext"/>
              <w:rPr>
                <w:b/>
              </w:rPr>
            </w:pPr>
          </w:p>
        </w:tc>
      </w:tr>
      <w:tr w:rsidRPr="00295516" w:rsidR="003A6430" w:rsidTr="000A16B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3A6430" w:rsidP="003A6430" w:rsidRDefault="003A643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Kontaktní osoba pro účely upřesnění nabídky,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3A6430" w:rsidP="003A6430" w:rsidRDefault="003A6430">
            <w:pPr>
              <w:pStyle w:val="Tabulkatext"/>
            </w:pPr>
          </w:p>
        </w:tc>
      </w:tr>
    </w:tbl>
    <w:p w:rsidR="003A6430" w:rsidP="00CF4D15" w:rsidRDefault="003A6430">
      <w:pPr>
        <w:pStyle w:val="Zkladntext"/>
        <w:rPr>
          <w:b/>
          <w:sz w:val="22"/>
          <w:szCs w:val="22"/>
        </w:rPr>
      </w:pPr>
    </w:p>
    <w:p w:rsidR="003A6430" w:rsidP="00CF4D15" w:rsidRDefault="003A6430">
      <w:pPr>
        <w:pStyle w:val="Zkladntext"/>
        <w:rPr>
          <w:b/>
          <w:sz w:val="22"/>
          <w:szCs w:val="22"/>
        </w:rPr>
      </w:pPr>
    </w:p>
    <w:p w:rsidR="003A6430" w:rsidP="00CF4D15" w:rsidRDefault="003A6430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Nabídková cena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726"/>
      </w:tblGrid>
      <w:tr w:rsidRPr="00295516" w:rsidR="003A6430" w:rsidTr="000A16B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3A6430" w:rsidP="000A16B2" w:rsidRDefault="003A643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Celková nabídková cena bez DPH</w:t>
            </w:r>
            <w:r w:rsidRPr="00295516" w:rsidDel="003A6430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3A6430" w:rsidP="000A16B2" w:rsidRDefault="003A6430">
            <w:pPr>
              <w:pStyle w:val="Tabulkatext"/>
              <w:rPr>
                <w:b/>
              </w:rPr>
            </w:pPr>
          </w:p>
        </w:tc>
      </w:tr>
    </w:tbl>
    <w:p w:rsidR="003A6430" w:rsidP="00CF4D15" w:rsidRDefault="003A6430">
      <w:pPr>
        <w:pStyle w:val="Zkladntext"/>
        <w:rPr>
          <w:b/>
          <w:sz w:val="22"/>
          <w:szCs w:val="22"/>
        </w:rPr>
      </w:pPr>
    </w:p>
    <w:p w:rsidR="003A6430" w:rsidP="00CF4D15" w:rsidRDefault="003A6430">
      <w:pPr>
        <w:pStyle w:val="Zkladntext"/>
        <w:rPr>
          <w:b/>
          <w:sz w:val="22"/>
          <w:szCs w:val="22"/>
        </w:rPr>
      </w:pPr>
    </w:p>
    <w:p w:rsidR="003A6430" w:rsidP="00CF4D15" w:rsidRDefault="003A6430">
      <w:pPr>
        <w:pStyle w:val="Zkladntext"/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56"/>
        <w:gridCol w:w="5731"/>
      </w:tblGrid>
      <w:tr w:rsidRPr="00295516" w:rsidR="003A6430" w:rsidTr="000A16B2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3A6430" w:rsidP="000A16B2" w:rsidRDefault="003A643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a podpis oprávněné osoby</w:t>
            </w:r>
            <w:r w:rsidRPr="00295516" w:rsidDel="003A6430">
              <w:rPr>
                <w:b/>
                <w:bCs/>
              </w:rPr>
              <w:t xml:space="preserve">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3A6430" w:rsidP="000A16B2" w:rsidRDefault="003A6430">
            <w:pPr>
              <w:pStyle w:val="Tabulkatext"/>
              <w:rPr>
                <w:b/>
              </w:rPr>
            </w:pPr>
            <w:r>
              <w:rPr>
                <w:b/>
              </w:rPr>
              <w:t>V……………….  dne…………..</w:t>
            </w:r>
          </w:p>
          <w:p w:rsidR="003A6430" w:rsidP="000A16B2" w:rsidRDefault="003A6430">
            <w:pPr>
              <w:pStyle w:val="Tabulkatext"/>
              <w:rPr>
                <w:b/>
              </w:rPr>
            </w:pPr>
          </w:p>
          <w:p w:rsidR="003A6430" w:rsidP="000A16B2" w:rsidRDefault="003A6430">
            <w:pPr>
              <w:pStyle w:val="Tabulkatext"/>
              <w:rPr>
                <w:b/>
              </w:rPr>
            </w:pPr>
          </w:p>
          <w:p w:rsidRPr="00295516" w:rsidR="003A6430" w:rsidP="000A16B2" w:rsidRDefault="003A6430">
            <w:pPr>
              <w:pStyle w:val="Tabulkatext"/>
              <w:rPr>
                <w:b/>
              </w:rPr>
            </w:pPr>
          </w:p>
        </w:tc>
      </w:tr>
    </w:tbl>
    <w:p w:rsidRPr="00295516" w:rsidR="00CF4D15" w:rsidP="00F418A2" w:rsidRDefault="00CF4D15">
      <w:pPr>
        <w:pStyle w:val="Zkladntext"/>
      </w:pPr>
    </w:p>
    <w:sectPr w:rsidRPr="00295516" w:rsidR="00CF4D15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85F30" w:rsidP="00744469" w:rsidRDefault="00585F30">
      <w:pPr>
        <w:spacing w:after="0"/>
      </w:pPr>
      <w:r>
        <w:separator/>
      </w:r>
    </w:p>
  </w:endnote>
  <w:endnote w:type="continuationSeparator" w:id="0">
    <w:p w:rsidR="00585F30" w:rsidP="00744469" w:rsidRDefault="00585F30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85F3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585F30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9D4FC1">
              <w:rPr>
                <w:noProof/>
              </w:rPr>
              <w:t>1</w:t>
            </w:r>
          </w:fldSimple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85F30" w:rsidP="00744469" w:rsidRDefault="00585F30">
      <w:pPr>
        <w:spacing w:after="0"/>
      </w:pPr>
      <w:r>
        <w:separator/>
      </w:r>
    </w:p>
  </w:footnote>
  <w:footnote w:type="continuationSeparator" w:id="0">
    <w:p w:rsidR="00585F30" w:rsidP="00744469" w:rsidRDefault="00585F30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42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4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0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23"/>
  </w:num>
  <w:num w:numId="23">
    <w:abstractNumId w:val="13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8"/>
  </w:num>
  <w:num w:numId="29">
    <w:abstractNumId w:val="19"/>
  </w:num>
  <w:num w:numId="30">
    <w:abstractNumId w:val="1"/>
  </w:num>
  <w:num w:numId="31">
    <w:abstractNumId w:val="17"/>
  </w:num>
  <w:num w:numId="32">
    <w:abstractNumId w:val="21"/>
  </w:num>
  <w:num w:numId="33">
    <w:abstractNumId w:val="9"/>
  </w:num>
  <w:num w:numId="34">
    <w:abstractNumId w:val="22"/>
  </w:num>
  <w:num w:numId="35">
    <w:abstractNumId w:val="1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oNotDisplayPageBoundaries/>
  <w:attachedTemplate r:id="rId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44799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C70F7"/>
    <w:rsid w:val="002D7766"/>
    <w:rsid w:val="00302400"/>
    <w:rsid w:val="00306C59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A6430"/>
    <w:rsid w:val="003B1163"/>
    <w:rsid w:val="003B2F78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1C5A"/>
    <w:rsid w:val="00497ED7"/>
    <w:rsid w:val="004A3313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32E5"/>
    <w:rsid w:val="00567C05"/>
    <w:rsid w:val="00573732"/>
    <w:rsid w:val="00585F30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B7BF5"/>
    <w:rsid w:val="006C038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0101"/>
    <w:rsid w:val="00797E60"/>
    <w:rsid w:val="007A0075"/>
    <w:rsid w:val="007A731B"/>
    <w:rsid w:val="007B1C3C"/>
    <w:rsid w:val="007D0935"/>
    <w:rsid w:val="007E732D"/>
    <w:rsid w:val="007F59A4"/>
    <w:rsid w:val="00800F34"/>
    <w:rsid w:val="00803C08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B7D57"/>
    <w:rsid w:val="008C6214"/>
    <w:rsid w:val="008F7D9B"/>
    <w:rsid w:val="00907CA7"/>
    <w:rsid w:val="00910732"/>
    <w:rsid w:val="009117F1"/>
    <w:rsid w:val="009121EF"/>
    <w:rsid w:val="00913C68"/>
    <w:rsid w:val="009343A7"/>
    <w:rsid w:val="00934A32"/>
    <w:rsid w:val="00942E26"/>
    <w:rsid w:val="00942F74"/>
    <w:rsid w:val="00952645"/>
    <w:rsid w:val="009574F9"/>
    <w:rsid w:val="00960E09"/>
    <w:rsid w:val="00967D4A"/>
    <w:rsid w:val="009A7345"/>
    <w:rsid w:val="009A755D"/>
    <w:rsid w:val="009C6048"/>
    <w:rsid w:val="009C6899"/>
    <w:rsid w:val="009C71CB"/>
    <w:rsid w:val="009D4FC1"/>
    <w:rsid w:val="009D6602"/>
    <w:rsid w:val="009E1C91"/>
    <w:rsid w:val="00A01F51"/>
    <w:rsid w:val="00A05864"/>
    <w:rsid w:val="00A05EA3"/>
    <w:rsid w:val="00A076EC"/>
    <w:rsid w:val="00A14AFD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66BC7"/>
    <w:rsid w:val="00C70F57"/>
    <w:rsid w:val="00C72443"/>
    <w:rsid w:val="00C805C2"/>
    <w:rsid w:val="00C817E3"/>
    <w:rsid w:val="00C920D4"/>
    <w:rsid w:val="00CC3970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6A3D"/>
    <w:rsid w:val="00D171F1"/>
    <w:rsid w:val="00D43324"/>
    <w:rsid w:val="00D55B22"/>
    <w:rsid w:val="00D6700A"/>
    <w:rsid w:val="00D7542C"/>
    <w:rsid w:val="00D90F1D"/>
    <w:rsid w:val="00D91F9F"/>
    <w:rsid w:val="00DB1162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14015"/>
    <w:rsid w:val="00F25FB9"/>
    <w:rsid w:val="00F27F6D"/>
    <w:rsid w:val="00F332DB"/>
    <w:rsid w:val="00F37E18"/>
    <w:rsid w:val="00F418A2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51B50E89-1BFD-4497-892A-9CE9AE85882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CF5FE65-2155-4636-9FBD-B04016E39C8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154</properties:Words>
  <properties:Characters>911</properties:Characters>
  <properties:Lines>7</properties:Lines>
  <properties:Paragraphs>2</properties:Paragraphs>
  <properties:TotalTime>170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2018-09-07T15:31:00Z</dcterms:created>
  <dc:creator/>
  <cp:lastModifiedBy/>
  <cp:lastPrinted>2017-01-18T10:59:00Z</cp:lastPrinted>
  <dcterms:modified xmlns:xsi="http://www.w3.org/2001/XMLSchema-instance" xsi:type="dcterms:W3CDTF">2018-09-07T18:29:00Z</dcterms:modified>
  <cp:revision>3</cp:revision>
</cp:coreProperties>
</file>