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3" w:rsidRPr="00FF4C5A" w:rsidRDefault="002A4863" w:rsidP="002A4863">
      <w:pPr>
        <w:rPr>
          <w:b/>
          <w:caps/>
          <w:sz w:val="24"/>
          <w:szCs w:val="24"/>
        </w:rPr>
      </w:pPr>
      <w:bookmarkStart w:id="0" w:name="_GoBack"/>
      <w:bookmarkEnd w:id="0"/>
      <w:r w:rsidRPr="00FF4C5A">
        <w:rPr>
          <w:b/>
          <w:caps/>
          <w:sz w:val="24"/>
          <w:szCs w:val="24"/>
        </w:rPr>
        <w:t>Čestné prohlášení žadatele o podporu o souladu žádosti o podporu S projektovým záměrem předloženým Řídicímu Výboru ITI/IPRÚ</w:t>
      </w:r>
    </w:p>
    <w:p w:rsidR="002A4863" w:rsidRPr="00FF4C5A" w:rsidRDefault="002A4863" w:rsidP="002A4863">
      <w:pPr>
        <w:spacing w:after="120"/>
        <w:rPr>
          <w:rFonts w:ascii="Arial" w:hAnsi="Arial" w:cs="Arial"/>
          <w:szCs w:val="32"/>
        </w:rPr>
      </w:pPr>
      <w:r w:rsidRPr="00FF4C5A">
        <w:rPr>
          <w:rFonts w:ascii="Arial" w:hAnsi="Arial" w:cs="Arial"/>
          <w:b/>
          <w:szCs w:val="32"/>
        </w:rPr>
        <w:t>Identifikace žadatele</w:t>
      </w:r>
      <w:r w:rsidRPr="00FF4C5A">
        <w:rPr>
          <w:rFonts w:ascii="Arial" w:hAnsi="Arial" w:cs="Arial"/>
          <w:szCs w:val="32"/>
        </w:rPr>
        <w:t xml:space="preserve"> 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Jméno/Název žadatele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IČ</w:t>
            </w:r>
            <w:r w:rsidRPr="00FF4C5A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4863" w:rsidRPr="00FF4C5A" w:rsidRDefault="002A4863" w:rsidP="006A1AF0">
            <w:pPr>
              <w:pStyle w:val="Tabulkatext"/>
            </w:pPr>
            <w:r w:rsidRPr="00FF4C5A">
              <w:t>Jméno a příjmení prohlašující osoby</w:t>
            </w:r>
            <w:r w:rsidRPr="00FF4C5A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  <w:tr w:rsidR="002A4863" w:rsidRPr="00FF4C5A" w:rsidTr="006A1A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  <w:r w:rsidRPr="00FF4C5A">
              <w:t>Identifikace integrované strategie (ITI/IPRÚ a označení či název)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863" w:rsidRPr="00FF4C5A" w:rsidRDefault="002A4863" w:rsidP="006A1AF0">
            <w:pPr>
              <w:pStyle w:val="Tabulkatext"/>
            </w:pPr>
          </w:p>
        </w:tc>
      </w:tr>
    </w:tbl>
    <w:p w:rsidR="002A4863" w:rsidRPr="00FF4C5A" w:rsidRDefault="002A4863" w:rsidP="002A4863">
      <w:pPr>
        <w:rPr>
          <w:rFonts w:ascii="Arial" w:hAnsi="Arial" w:cs="Arial"/>
          <w:b/>
        </w:rPr>
      </w:pPr>
    </w:p>
    <w:p w:rsidR="002A4863" w:rsidRPr="00FF4C5A" w:rsidRDefault="002A4863" w:rsidP="002A4863">
      <w:pPr>
        <w:tabs>
          <w:tab w:val="left" w:pos="540"/>
          <w:tab w:val="left" w:pos="720"/>
          <w:tab w:val="left" w:pos="900"/>
        </w:tabs>
      </w:pPr>
      <w:r w:rsidRPr="00FF4C5A">
        <w:t xml:space="preserve">Statutární orgán, resp. výše uvedená osoba oprávněná jednat za žadatele stvrzuje, že </w:t>
      </w:r>
      <w:r w:rsidRPr="00FF4C5A">
        <w:rPr>
          <w:b/>
        </w:rPr>
        <w:t>žádost o podporu</w:t>
      </w:r>
      <w:r w:rsidRPr="00FF4C5A">
        <w:t xml:space="preserve"> z Operačního programu Zaměstnanost na projekt specifikovaný výše </w:t>
      </w:r>
      <w:r w:rsidRPr="00FF4C5A">
        <w:rPr>
          <w:b/>
        </w:rPr>
        <w:t xml:space="preserve">je </w:t>
      </w:r>
      <w:r w:rsidRPr="00FF4C5A">
        <w:rPr>
          <w:b/>
        </w:rPr>
        <w:br/>
        <w:t xml:space="preserve">v souladu s projektovým záměrem, na základě kterého Řídicí výbor ITI/IPRÚ výše uvedené integrované strategie </w:t>
      </w:r>
      <w:r w:rsidRPr="00FF4C5A">
        <w:t>rozhodl o souladu/nesouladu projektového záměru s integrovanou strategií.</w:t>
      </w:r>
    </w:p>
    <w:p w:rsidR="002A4863" w:rsidRPr="00FF4C5A" w:rsidRDefault="002A4863" w:rsidP="002A4863">
      <w:pPr>
        <w:tabs>
          <w:tab w:val="left" w:pos="540"/>
          <w:tab w:val="left" w:pos="720"/>
          <w:tab w:val="left" w:pos="900"/>
        </w:tabs>
      </w:pPr>
      <w:r w:rsidRPr="00FF4C5A">
        <w:t>Souladem se pro účely tohoto prohlášení rozumí, že žádost o podporu a projektový záměr se shodují minimálně v těchto parametrech:</w:t>
      </w:r>
    </w:p>
    <w:p w:rsidR="002A4863" w:rsidRPr="00FF4C5A" w:rsidRDefault="002A4863" w:rsidP="002A4863">
      <w:pPr>
        <w:pStyle w:val="Odrky2"/>
      </w:pPr>
      <w:r w:rsidRPr="00FF4C5A">
        <w:t>název projektu,</w:t>
      </w:r>
    </w:p>
    <w:p w:rsidR="002A4863" w:rsidRPr="00FF4C5A" w:rsidRDefault="002A4863" w:rsidP="002A4863">
      <w:pPr>
        <w:pStyle w:val="Odrky2"/>
      </w:pPr>
      <w:r w:rsidRPr="00FF4C5A">
        <w:t>vazba na prioritní osu, investiční prioritu a specifický cíl Operačního programu Zaměstnanost,</w:t>
      </w:r>
    </w:p>
    <w:p w:rsidR="002A4863" w:rsidRPr="00FF4C5A" w:rsidRDefault="002A4863" w:rsidP="002A4863">
      <w:pPr>
        <w:pStyle w:val="Odrky2"/>
      </w:pPr>
      <w:r w:rsidRPr="00FF4C5A">
        <w:t>celkové způsobilé výdaje,</w:t>
      </w:r>
    </w:p>
    <w:p w:rsidR="002A4863" w:rsidRPr="00FF4C5A" w:rsidRDefault="002A4863" w:rsidP="002A4863">
      <w:pPr>
        <w:pStyle w:val="Odrky2"/>
      </w:pPr>
      <w:r w:rsidRPr="00FF4C5A">
        <w:t>předpokládaná délka realizace projektu,</w:t>
      </w:r>
    </w:p>
    <w:p w:rsidR="002A4863" w:rsidRPr="00FF4C5A" w:rsidRDefault="002A4863" w:rsidP="002A4863">
      <w:pPr>
        <w:pStyle w:val="Odrky2"/>
      </w:pPr>
      <w:r w:rsidRPr="00FF4C5A">
        <w:t>žadatel o podporu a další subjekty zapojené jako partneři s finančním příspěvkem, včetně jejich rolí v realizaci projektu,</w:t>
      </w:r>
    </w:p>
    <w:p w:rsidR="002A4863" w:rsidRPr="00FF4C5A" w:rsidRDefault="002A4863" w:rsidP="002A4863">
      <w:pPr>
        <w:pStyle w:val="Odrky2"/>
      </w:pPr>
      <w:r w:rsidRPr="00FF4C5A">
        <w:t>indikátory a pro ně stanovené cílové hodnoty.</w:t>
      </w:r>
    </w:p>
    <w:p w:rsidR="002A4863" w:rsidRPr="00FF4C5A" w:rsidRDefault="002A4863" w:rsidP="002A4863">
      <w:pPr>
        <w:pStyle w:val="Odrky2"/>
        <w:numPr>
          <w:ilvl w:val="0"/>
          <w:numId w:val="0"/>
        </w:numPr>
      </w:pPr>
    </w:p>
    <w:p w:rsidR="002A4863" w:rsidRPr="00FF4C5A" w:rsidRDefault="002A4863" w:rsidP="002A4863">
      <w:pPr>
        <w:pStyle w:val="Odrky2"/>
        <w:numPr>
          <w:ilvl w:val="0"/>
          <w:numId w:val="0"/>
        </w:numPr>
      </w:pPr>
      <w:r w:rsidRPr="00FF4C5A">
        <w:t>Dále se souladem pro účely tohoto prohlášení rozumí, že popis projektu obsažený v projektovém záměru a údaje o projektu (a zejména cílových skupinách a klíčových aktivitách) nejsou ve věcném rozporu. Případy, kdy žádost o podporu obsahuje podrobnější informace, nepředstavují věcný rozpor.</w:t>
      </w:r>
    </w:p>
    <w:p w:rsidR="002A4863" w:rsidRPr="00FF4C5A" w:rsidRDefault="002A4863" w:rsidP="002A4863">
      <w:pPr>
        <w:rPr>
          <w:rFonts w:ascii="Arial" w:hAnsi="Arial" w:cs="Arial"/>
        </w:rPr>
      </w:pPr>
      <w:r w:rsidRPr="00FF4C5A">
        <w:rPr>
          <w:rFonts w:ascii="Arial" w:hAnsi="Arial" w:cs="Arial"/>
        </w:rPr>
        <w:t>…………………………</w:t>
      </w:r>
      <w:r w:rsidRPr="00FF4C5A">
        <w:rPr>
          <w:rFonts w:ascii="Arial" w:hAnsi="Arial" w:cs="Arial"/>
        </w:rPr>
        <w:tab/>
      </w:r>
      <w:r w:rsidRPr="00FF4C5A">
        <w:rPr>
          <w:rFonts w:ascii="Arial" w:hAnsi="Arial" w:cs="Arial"/>
        </w:rPr>
        <w:tab/>
        <w:t>…………………………………………………………….</w:t>
      </w:r>
    </w:p>
    <w:p w:rsidR="002A4863" w:rsidRPr="00543FE5" w:rsidRDefault="002A4863" w:rsidP="002A4863">
      <w:pPr>
        <w:rPr>
          <w:rFonts w:ascii="Arial" w:hAnsi="Arial" w:cs="Arial"/>
        </w:rPr>
      </w:pPr>
      <w:r w:rsidRPr="00FF4C5A">
        <w:rPr>
          <w:rFonts w:ascii="Arial" w:hAnsi="Arial" w:cs="Arial"/>
        </w:rPr>
        <w:t>Datum a místo podpisu</w:t>
      </w:r>
      <w:r w:rsidRPr="00FF4C5A">
        <w:rPr>
          <w:rFonts w:ascii="Arial" w:hAnsi="Arial" w:cs="Arial"/>
        </w:rPr>
        <w:tab/>
      </w:r>
      <w:r w:rsidRPr="00FF4C5A">
        <w:rPr>
          <w:rFonts w:ascii="Arial" w:hAnsi="Arial" w:cs="Arial"/>
        </w:rPr>
        <w:tab/>
        <w:t>Jméno a podpis osoby oprávněné zastupovat žadatele</w:t>
      </w:r>
    </w:p>
    <w:p w:rsidR="001D0AC4" w:rsidRPr="002A4863" w:rsidRDefault="001D0AC4" w:rsidP="002A4863"/>
    <w:sectPr w:rsidR="001D0AC4" w:rsidRPr="002A4863" w:rsidSect="000F005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A486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2A4863">
              <w:rPr>
                <w:noProof/>
              </w:rPr>
              <w:t>2</w:t>
            </w:r>
          </w:fldSimple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3E7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13E73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2A4863" w:rsidRPr="00863C91" w:rsidRDefault="002A4863" w:rsidP="002A4863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18B303D2" wp14:editId="26A64EE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5B4D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42B1"/>
    <w:multiLevelType w:val="hybridMultilevel"/>
    <w:tmpl w:val="7914550E"/>
    <w:lvl w:ilvl="0" w:tplc="82CEB1F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676229"/>
    <w:multiLevelType w:val="hybridMultilevel"/>
    <w:tmpl w:val="2B548F66"/>
    <w:lvl w:ilvl="0" w:tplc="03E48134">
      <w:start w:val="1"/>
      <w:numFmt w:val="ordin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84A7C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10">
    <w:nsid w:val="3B3C299A"/>
    <w:multiLevelType w:val="hybridMultilevel"/>
    <w:tmpl w:val="1B169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D04875"/>
    <w:multiLevelType w:val="hybridMultilevel"/>
    <w:tmpl w:val="1B169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2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1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  <w:num w:numId="28">
    <w:abstractNumId w:val="4"/>
  </w:num>
  <w:num w:numId="29">
    <w:abstractNumId w:val="9"/>
  </w:num>
  <w:num w:numId="30">
    <w:abstractNumId w:val="2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542BF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0AC4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A4863"/>
    <w:rsid w:val="002B3FC2"/>
    <w:rsid w:val="002B6E2F"/>
    <w:rsid w:val="002C4D5F"/>
    <w:rsid w:val="002D7766"/>
    <w:rsid w:val="00301407"/>
    <w:rsid w:val="00302400"/>
    <w:rsid w:val="00306C59"/>
    <w:rsid w:val="00313E73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D6C9E"/>
    <w:rsid w:val="003E5795"/>
    <w:rsid w:val="003F02C5"/>
    <w:rsid w:val="004162EF"/>
    <w:rsid w:val="004354DE"/>
    <w:rsid w:val="004415B1"/>
    <w:rsid w:val="004461FB"/>
    <w:rsid w:val="004548E9"/>
    <w:rsid w:val="00455567"/>
    <w:rsid w:val="0047062F"/>
    <w:rsid w:val="0048689B"/>
    <w:rsid w:val="0049087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709E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17B7"/>
    <w:rsid w:val="00737635"/>
    <w:rsid w:val="00744469"/>
    <w:rsid w:val="00747312"/>
    <w:rsid w:val="007566EB"/>
    <w:rsid w:val="00773D72"/>
    <w:rsid w:val="00781834"/>
    <w:rsid w:val="00782D4C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72A5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B75E6"/>
    <w:rsid w:val="00AC3356"/>
    <w:rsid w:val="00AD04D6"/>
    <w:rsid w:val="00AD406B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CF5E55"/>
    <w:rsid w:val="00D02889"/>
    <w:rsid w:val="00D02999"/>
    <w:rsid w:val="00D03867"/>
    <w:rsid w:val="00D117E6"/>
    <w:rsid w:val="00D43324"/>
    <w:rsid w:val="00D502A9"/>
    <w:rsid w:val="00D55B22"/>
    <w:rsid w:val="00D6700A"/>
    <w:rsid w:val="00D7542C"/>
    <w:rsid w:val="00D90F1D"/>
    <w:rsid w:val="00D91F9F"/>
    <w:rsid w:val="00DA7480"/>
    <w:rsid w:val="00DB3EA3"/>
    <w:rsid w:val="00DB40C5"/>
    <w:rsid w:val="00DC370F"/>
    <w:rsid w:val="00DC558E"/>
    <w:rsid w:val="00DD5FB3"/>
    <w:rsid w:val="00E073EC"/>
    <w:rsid w:val="00E201FD"/>
    <w:rsid w:val="00E20828"/>
    <w:rsid w:val="00E30955"/>
    <w:rsid w:val="00E4229E"/>
    <w:rsid w:val="00E44390"/>
    <w:rsid w:val="00E45CF5"/>
    <w:rsid w:val="00E539B2"/>
    <w:rsid w:val="00E60D7A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56FA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,Tučné1,Tučné2,Tučné3,Tučné4,Tučné5,Tučné6,Tučné7,Tučné8,Tučné9,Tučné10,Tučné11,Tučné12,Tučné13,Tučné14,Tučné15,Tučné16,Tučné17,Tučné18,Tučné19,Tučné20,Tučné21,Tučné22,Tučné23,Tučné24,Tučné25,Tučné26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3095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3095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E30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23">
    <w:name w:val="Tabulka text23"/>
    <w:uiPriority w:val="6"/>
    <w:qFormat/>
    <w:rsid w:val="00E30955"/>
    <w:pPr>
      <w:spacing w:before="60" w:after="60" w:line="240" w:lineRule="auto"/>
      <w:ind w:left="57" w:right="57"/>
    </w:pPr>
    <w:rPr>
      <w:sz w:val="20"/>
    </w:rPr>
  </w:style>
  <w:style w:type="paragraph" w:styleId="Zkladntext">
    <w:name w:val="Body Text"/>
    <w:aliases w:val="Standard paragraph,Základní text1,Standard paragraph1,Základní text11,Standard paragraph2,Standard paragraph3,Základní text12,Standard paragraph4,Standard paragraph5,Standard paragraph6"/>
    <w:basedOn w:val="Normln"/>
    <w:link w:val="ZkladntextChar"/>
    <w:rsid w:val="003D6C9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1 Char,Standard paragraph1 Char,Základní text11 Char,Standard paragraph2 Char,Standard paragraph3 Char,Základní text12 Char,Standard paragraph4 Char,Standard paragraph5 Char"/>
    <w:basedOn w:val="Standardnpsmoodstavce"/>
    <w:link w:val="Zkladntext"/>
    <w:rsid w:val="003D6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C9E"/>
    <w:pPr>
      <w:widowControl w:val="0"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9">
    <w:name w:val="Tabulka text9"/>
    <w:uiPriority w:val="6"/>
    <w:qFormat/>
    <w:rsid w:val="003D6C9E"/>
    <w:pPr>
      <w:spacing w:before="60" w:after="60" w:line="240" w:lineRule="auto"/>
      <w:ind w:left="57" w:right="57"/>
    </w:pPr>
    <w:rPr>
      <w:sz w:val="20"/>
    </w:rPr>
  </w:style>
  <w:style w:type="paragraph" w:customStyle="1" w:styleId="Tabulkatext3">
    <w:name w:val="Tabulka text3"/>
    <w:uiPriority w:val="6"/>
    <w:qFormat/>
    <w:rsid w:val="00F356FA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,Tučné1,Tučné2,Tučné3,Tučné4,Tučné5,Tučné6,Tučné7,Tučné8,Tučné9,Tučné10,Tučné11,Tučné12,Tučné13,Tučné14,Tučné15,Tučné16,Tučné17,Tučné18,Tučné19,Tučné20,Tučné21,Tučné22,Tučné23,Tučné24,Tučné25,Tučné26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30955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3095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E30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ulkatext23">
    <w:name w:val="Tabulka text23"/>
    <w:uiPriority w:val="6"/>
    <w:qFormat/>
    <w:rsid w:val="00E30955"/>
    <w:pPr>
      <w:spacing w:before="60" w:after="60" w:line="240" w:lineRule="auto"/>
      <w:ind w:left="57" w:right="57"/>
    </w:pPr>
    <w:rPr>
      <w:sz w:val="20"/>
    </w:rPr>
  </w:style>
  <w:style w:type="paragraph" w:styleId="Zkladntext">
    <w:name w:val="Body Text"/>
    <w:aliases w:val="Standard paragraph,Základní text1,Standard paragraph1,Základní text11,Standard paragraph2,Standard paragraph3,Základní text12,Standard paragraph4,Standard paragraph5,Standard paragraph6"/>
    <w:basedOn w:val="Normln"/>
    <w:link w:val="ZkladntextChar"/>
    <w:rsid w:val="003D6C9E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1 Char,Standard paragraph1 Char,Základní text11 Char,Standard paragraph2 Char,Standard paragraph3 Char,Základní text12 Char,Standard paragraph4 Char,Standard paragraph5 Char"/>
    <w:basedOn w:val="Standardnpsmoodstavce"/>
    <w:link w:val="Zkladntext"/>
    <w:rsid w:val="003D6C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C9E"/>
    <w:pPr>
      <w:widowControl w:val="0"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9">
    <w:name w:val="Tabulka text9"/>
    <w:uiPriority w:val="6"/>
    <w:qFormat/>
    <w:rsid w:val="003D6C9E"/>
    <w:pPr>
      <w:spacing w:before="60" w:after="60" w:line="240" w:lineRule="auto"/>
      <w:ind w:left="57" w:right="57"/>
    </w:pPr>
    <w:rPr>
      <w:sz w:val="20"/>
    </w:rPr>
  </w:style>
  <w:style w:type="paragraph" w:customStyle="1" w:styleId="Tabulkatext3">
    <w:name w:val="Tabulka text3"/>
    <w:uiPriority w:val="6"/>
    <w:qFormat/>
    <w:rsid w:val="00F356FA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224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2016-04-07T11:31:00Z</dcterms:created>
  <dcterms:modified xsi:type="dcterms:W3CDTF">2016-04-07T11:31:00Z</dcterms:modified>
</cp:coreProperties>
</file>